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A88" w:rsidRDefault="00753A88">
      <w:pPr>
        <w:spacing w:line="360" w:lineRule="auto"/>
      </w:pPr>
    </w:p>
    <w:p w:rsidR="00753A88" w:rsidRDefault="00753A88">
      <w:pPr>
        <w:pStyle w:val="Footer"/>
        <w:widowControl/>
        <w:tabs>
          <w:tab w:val="clear" w:pos="4320"/>
          <w:tab w:val="clear" w:pos="8640"/>
        </w:tabs>
        <w:spacing w:line="360" w:lineRule="auto"/>
        <w:rPr>
          <w:szCs w:val="24"/>
        </w:rPr>
        <w:sectPr w:rsidR="00753A88">
          <w:headerReference w:type="default" r:id="rId7"/>
          <w:footerReference w:type="even" r:id="rId8"/>
          <w:footerReference w:type="default" r:id="rId9"/>
          <w:pgSz w:w="15840" w:h="12240" w:orient="landscape" w:code="1"/>
          <w:pgMar w:top="720" w:right="720" w:bottom="720" w:left="720" w:header="720" w:footer="720" w:gutter="0"/>
          <w:cols w:num="2" w:space="720" w:equalWidth="0">
            <w:col w:w="6840" w:space="720"/>
            <w:col w:w="6840"/>
          </w:cols>
          <w:docGrid w:linePitch="360"/>
        </w:sectPr>
      </w:pPr>
    </w:p>
    <w:p w:rsidR="00753A88" w:rsidRPr="00C72F8A" w:rsidRDefault="00D706D3">
      <w:pPr>
        <w:spacing w:line="360" w:lineRule="auto"/>
        <w:rPr>
          <w:rFonts w:ascii="Arial" w:hAnsi="Arial" w:cs="Arial"/>
          <w:sz w:val="22"/>
          <w:szCs w:val="22"/>
        </w:rPr>
      </w:pPr>
      <w:r w:rsidRPr="00C72F8A">
        <w:rPr>
          <w:rFonts w:ascii="Arial" w:hAnsi="Arial" w:cs="Arial"/>
          <w:sz w:val="22"/>
          <w:szCs w:val="22"/>
        </w:rPr>
        <w:lastRenderedPageBreak/>
        <w:t xml:space="preserve">                                                                                                                                                        </w:t>
      </w:r>
    </w:p>
    <w:tbl>
      <w:tblPr>
        <w:tblpPr w:leftFromText="180" w:rightFromText="180" w:vertAnchor="text" w:horzAnchor="margin" w:tblpY="26"/>
        <w:tblW w:w="14508" w:type="dxa"/>
        <w:tblBorders>
          <w:top w:val="thinThickSmallGap" w:sz="18" w:space="0" w:color="auto"/>
          <w:left w:val="thickThinSmallGap" w:sz="18" w:space="0" w:color="auto"/>
          <w:bottom w:val="thickThinSmallGap" w:sz="18" w:space="0" w:color="auto"/>
          <w:right w:val="thinThickSmallGap" w:sz="18" w:space="0" w:color="auto"/>
          <w:insideH w:val="triple" w:sz="6" w:space="0" w:color="auto"/>
          <w:insideV w:val="single" w:sz="12" w:space="0" w:color="auto"/>
        </w:tblBorders>
        <w:tblLook w:val="0000"/>
      </w:tblPr>
      <w:tblGrid>
        <w:gridCol w:w="3627"/>
        <w:gridCol w:w="4041"/>
        <w:gridCol w:w="3600"/>
        <w:gridCol w:w="3240"/>
      </w:tblGrid>
      <w:tr w:rsidR="009F3926" w:rsidRPr="00C72F8A" w:rsidTr="009F3926">
        <w:trPr>
          <w:trHeight w:val="629"/>
        </w:trPr>
        <w:tc>
          <w:tcPr>
            <w:tcW w:w="3627" w:type="dxa"/>
            <w:vAlign w:val="center"/>
          </w:tcPr>
          <w:p w:rsidR="009714CA" w:rsidRPr="001A5365" w:rsidRDefault="009714CA" w:rsidP="009F3926">
            <w:pPr>
              <w:spacing w:line="360" w:lineRule="auto"/>
              <w:jc w:val="center"/>
              <w:rPr>
                <w:rFonts w:ascii="Arial" w:hAnsi="Arial" w:cs="Arial"/>
                <w:bCs/>
                <w:sz w:val="22"/>
                <w:szCs w:val="22"/>
              </w:rPr>
            </w:pPr>
            <w:r>
              <w:rPr>
                <w:rFonts w:ascii="Arial" w:hAnsi="Arial" w:cs="Arial"/>
                <w:b/>
                <w:bCs/>
                <w:sz w:val="22"/>
                <w:szCs w:val="22"/>
              </w:rPr>
              <w:t>Problem List</w:t>
            </w:r>
            <w:r w:rsidR="001A5365">
              <w:rPr>
                <w:rFonts w:ascii="Arial" w:hAnsi="Arial" w:cs="Arial"/>
                <w:b/>
                <w:bCs/>
                <w:sz w:val="22"/>
                <w:szCs w:val="22"/>
              </w:rPr>
              <w:t xml:space="preserve"> </w:t>
            </w:r>
            <w:r w:rsidR="001A5365">
              <w:rPr>
                <w:rFonts w:ascii="Arial" w:hAnsi="Arial" w:cs="Arial"/>
                <w:bCs/>
                <w:sz w:val="22"/>
                <w:szCs w:val="22"/>
              </w:rPr>
              <w:t>(actual/potential)</w:t>
            </w:r>
          </w:p>
          <w:p w:rsidR="009714CA" w:rsidRPr="009714CA" w:rsidRDefault="009714CA" w:rsidP="00E126B4">
            <w:pPr>
              <w:spacing w:line="360" w:lineRule="auto"/>
              <w:jc w:val="center"/>
              <w:rPr>
                <w:rFonts w:ascii="Arial" w:hAnsi="Arial" w:cs="Arial"/>
                <w:bCs/>
                <w:sz w:val="22"/>
                <w:szCs w:val="22"/>
              </w:rPr>
            </w:pPr>
            <w:r>
              <w:rPr>
                <w:rFonts w:ascii="Arial" w:hAnsi="Arial" w:cs="Arial"/>
                <w:bCs/>
                <w:sz w:val="22"/>
                <w:szCs w:val="22"/>
              </w:rPr>
              <w:t>(</w:t>
            </w:r>
            <w:r w:rsidR="00E126B4">
              <w:t>A or P</w:t>
            </w:r>
            <w:r>
              <w:rPr>
                <w:rFonts w:ascii="Arial" w:hAnsi="Arial" w:cs="Arial"/>
                <w:bCs/>
                <w:sz w:val="22"/>
                <w:szCs w:val="22"/>
              </w:rPr>
              <w:t>)</w:t>
            </w:r>
          </w:p>
        </w:tc>
        <w:tc>
          <w:tcPr>
            <w:tcW w:w="4041" w:type="dxa"/>
            <w:vAlign w:val="center"/>
          </w:tcPr>
          <w:p w:rsidR="009714CA" w:rsidRDefault="009714CA" w:rsidP="009714CA">
            <w:pPr>
              <w:spacing w:line="360" w:lineRule="auto"/>
              <w:jc w:val="center"/>
              <w:rPr>
                <w:rFonts w:ascii="Arial" w:hAnsi="Arial" w:cs="Arial"/>
                <w:b/>
                <w:bCs/>
                <w:sz w:val="22"/>
                <w:szCs w:val="22"/>
              </w:rPr>
            </w:pPr>
            <w:r>
              <w:rPr>
                <w:rFonts w:ascii="Arial" w:hAnsi="Arial" w:cs="Arial"/>
                <w:b/>
                <w:bCs/>
                <w:sz w:val="22"/>
                <w:szCs w:val="22"/>
              </w:rPr>
              <w:t>Assessment Data:</w:t>
            </w:r>
          </w:p>
          <w:p w:rsidR="009714CA" w:rsidRPr="009714CA" w:rsidRDefault="009714CA" w:rsidP="009714CA">
            <w:pPr>
              <w:spacing w:line="360" w:lineRule="auto"/>
              <w:jc w:val="center"/>
              <w:rPr>
                <w:rFonts w:ascii="Arial" w:hAnsi="Arial" w:cs="Arial"/>
                <w:bCs/>
                <w:sz w:val="22"/>
                <w:szCs w:val="22"/>
              </w:rPr>
            </w:pPr>
            <w:r w:rsidRPr="009714CA">
              <w:rPr>
                <w:rFonts w:ascii="Arial" w:hAnsi="Arial" w:cs="Arial"/>
                <w:bCs/>
                <w:sz w:val="22"/>
                <w:szCs w:val="22"/>
              </w:rPr>
              <w:t>(Subjective/Objective)</w:t>
            </w:r>
            <w:r w:rsidR="001A5365">
              <w:rPr>
                <w:rFonts w:ascii="Arial" w:hAnsi="Arial" w:cs="Arial"/>
                <w:bCs/>
                <w:sz w:val="22"/>
                <w:szCs w:val="22"/>
              </w:rPr>
              <w:t xml:space="preserve">: </w:t>
            </w:r>
          </w:p>
        </w:tc>
        <w:tc>
          <w:tcPr>
            <w:tcW w:w="3600" w:type="dxa"/>
            <w:vAlign w:val="center"/>
          </w:tcPr>
          <w:p w:rsidR="009714CA" w:rsidRDefault="009714CA" w:rsidP="009714CA">
            <w:pPr>
              <w:spacing w:line="360" w:lineRule="auto"/>
              <w:jc w:val="center"/>
              <w:rPr>
                <w:rFonts w:ascii="Arial" w:hAnsi="Arial" w:cs="Arial"/>
                <w:b/>
                <w:bCs/>
                <w:sz w:val="22"/>
                <w:szCs w:val="22"/>
              </w:rPr>
            </w:pPr>
            <w:r>
              <w:rPr>
                <w:rFonts w:ascii="Arial" w:hAnsi="Arial" w:cs="Arial"/>
                <w:b/>
                <w:bCs/>
                <w:sz w:val="22"/>
                <w:szCs w:val="22"/>
              </w:rPr>
              <w:t>Nursing Diagnosis:</w:t>
            </w:r>
            <w:r w:rsidR="00E126B4">
              <w:t xml:space="preserve"> #1</w:t>
            </w:r>
          </w:p>
          <w:p w:rsidR="009F3926" w:rsidRPr="00C72F8A" w:rsidRDefault="009714CA" w:rsidP="009714CA">
            <w:pPr>
              <w:pStyle w:val="Heading1"/>
              <w:rPr>
                <w:rFonts w:ascii="Arial" w:hAnsi="Arial" w:cs="Arial"/>
                <w:sz w:val="22"/>
                <w:szCs w:val="22"/>
              </w:rPr>
            </w:pPr>
            <w:r>
              <w:rPr>
                <w:rFonts w:ascii="Arial" w:hAnsi="Arial" w:cs="Arial"/>
                <w:b w:val="0"/>
                <w:bCs w:val="0"/>
                <w:sz w:val="22"/>
                <w:szCs w:val="22"/>
              </w:rPr>
              <w:t>(Label; R/T; AEB)</w:t>
            </w:r>
          </w:p>
        </w:tc>
        <w:tc>
          <w:tcPr>
            <w:tcW w:w="3240" w:type="dxa"/>
            <w:vAlign w:val="center"/>
          </w:tcPr>
          <w:p w:rsidR="00B86CA4" w:rsidRDefault="00B86CA4" w:rsidP="00B86CA4">
            <w:pPr>
              <w:pStyle w:val="Heading1"/>
              <w:rPr>
                <w:rFonts w:ascii="Arial" w:hAnsi="Arial" w:cs="Arial"/>
                <w:bCs w:val="0"/>
                <w:sz w:val="22"/>
                <w:szCs w:val="22"/>
              </w:rPr>
            </w:pPr>
            <w:r w:rsidRPr="009714CA">
              <w:rPr>
                <w:rFonts w:ascii="Arial" w:hAnsi="Arial" w:cs="Arial"/>
                <w:bCs w:val="0"/>
                <w:sz w:val="22"/>
                <w:szCs w:val="22"/>
              </w:rPr>
              <w:t>Short-Term Goal</w:t>
            </w:r>
            <w:r>
              <w:rPr>
                <w:rFonts w:ascii="Arial" w:hAnsi="Arial" w:cs="Arial"/>
                <w:bCs w:val="0"/>
                <w:sz w:val="22"/>
                <w:szCs w:val="22"/>
              </w:rPr>
              <w:t>:</w:t>
            </w:r>
          </w:p>
          <w:p w:rsidR="001A5365" w:rsidRPr="001A5365" w:rsidRDefault="00B86CA4" w:rsidP="00B86CA4">
            <w:pPr>
              <w:spacing w:line="360" w:lineRule="auto"/>
              <w:jc w:val="center"/>
              <w:rPr>
                <w:rFonts w:ascii="Arial" w:hAnsi="Arial" w:cs="Arial"/>
                <w:bCs/>
                <w:sz w:val="22"/>
                <w:szCs w:val="22"/>
              </w:rPr>
            </w:pPr>
            <w:r>
              <w:rPr>
                <w:b/>
              </w:rPr>
              <w:t>(</w:t>
            </w:r>
            <w:r>
              <w:t>met/not met)</w:t>
            </w:r>
          </w:p>
        </w:tc>
      </w:tr>
      <w:tr w:rsidR="009F3926" w:rsidRPr="00C72F8A" w:rsidTr="009F3926">
        <w:trPr>
          <w:trHeight w:val="3642"/>
        </w:trPr>
        <w:tc>
          <w:tcPr>
            <w:tcW w:w="3627" w:type="dxa"/>
          </w:tcPr>
          <w:p w:rsidR="009F3926" w:rsidRDefault="001A5365" w:rsidP="002E264A">
            <w:pPr>
              <w:rPr>
                <w:rFonts w:ascii="Arial" w:hAnsi="Arial" w:cs="Arial"/>
                <w:sz w:val="22"/>
                <w:szCs w:val="22"/>
              </w:rPr>
            </w:pPr>
            <w:r>
              <w:rPr>
                <w:rFonts w:ascii="Arial" w:hAnsi="Arial" w:cs="Arial"/>
                <w:sz w:val="22"/>
                <w:szCs w:val="22"/>
              </w:rPr>
              <w:t>*no medical diagnosis</w:t>
            </w:r>
          </w:p>
          <w:p w:rsidR="002E264A" w:rsidRDefault="002E264A" w:rsidP="002E264A">
            <w:pPr>
              <w:rPr>
                <w:rFonts w:ascii="Arial" w:hAnsi="Arial" w:cs="Arial"/>
                <w:sz w:val="22"/>
                <w:szCs w:val="22"/>
              </w:rPr>
            </w:pPr>
            <w:r>
              <w:rPr>
                <w:rFonts w:ascii="Arial" w:hAnsi="Arial" w:cs="Arial"/>
                <w:sz w:val="22"/>
                <w:szCs w:val="22"/>
              </w:rPr>
              <w:t>*based on priority problem/need</w:t>
            </w:r>
            <w:r w:rsidR="00E126B4">
              <w:t>(s)</w:t>
            </w:r>
          </w:p>
          <w:p w:rsidR="00A73158" w:rsidRDefault="00F30E23" w:rsidP="002E264A">
            <w:pPr>
              <w:rPr>
                <w:rFonts w:ascii="Arial" w:hAnsi="Arial" w:cs="Arial"/>
                <w:sz w:val="22"/>
                <w:szCs w:val="22"/>
              </w:rPr>
            </w:pPr>
            <w:r w:rsidRPr="00F30E23">
              <w:rPr>
                <w:lang w:eastAsia="zh-TW"/>
              </w:rPr>
              <w:pict>
                <v:shapetype id="_x0000_t202" coordsize="21600,21600" o:spt="202" path="m,l,21600r21600,l21600,xe">
                  <v:stroke joinstyle="miter"/>
                  <v:path gradientshapeok="t" o:connecttype="rect"/>
                </v:shapetype>
                <v:shape id="_x0000_s1029" type="#_x0000_t202" style="position:absolute;margin-left:2.85pt;margin-top:5.75pt;width:163.15pt;height:212.15pt;z-index:251661312;mso-width-relative:margin;mso-height-relative:margin">
                  <v:textbox>
                    <w:txbxContent>
                      <w:p w:rsidR="0076472E" w:rsidRDefault="0076472E"/>
                    </w:txbxContent>
                  </v:textbox>
                </v:shape>
              </w:pict>
            </w:r>
          </w:p>
          <w:p w:rsidR="00A73158" w:rsidRDefault="00A73158" w:rsidP="002E264A">
            <w:pPr>
              <w:rPr>
                <w:rFonts w:ascii="Arial" w:hAnsi="Arial" w:cs="Arial"/>
                <w:sz w:val="22"/>
                <w:szCs w:val="22"/>
              </w:rPr>
            </w:pPr>
          </w:p>
          <w:p w:rsidR="001A5365" w:rsidRPr="00C72F8A" w:rsidRDefault="001A5365" w:rsidP="009F3926">
            <w:pPr>
              <w:spacing w:line="360" w:lineRule="auto"/>
              <w:rPr>
                <w:rFonts w:ascii="Arial" w:hAnsi="Arial" w:cs="Arial"/>
                <w:sz w:val="22"/>
                <w:szCs w:val="22"/>
              </w:rPr>
            </w:pPr>
          </w:p>
          <w:p w:rsidR="009F3926" w:rsidRPr="00C72F8A" w:rsidRDefault="009F3926" w:rsidP="009F3926">
            <w:pPr>
              <w:spacing w:line="360" w:lineRule="auto"/>
              <w:rPr>
                <w:rFonts w:ascii="Arial" w:hAnsi="Arial" w:cs="Arial"/>
                <w:sz w:val="22"/>
                <w:szCs w:val="22"/>
              </w:rPr>
            </w:pPr>
          </w:p>
          <w:p w:rsidR="009F3926" w:rsidRPr="00C72F8A" w:rsidRDefault="009F3926" w:rsidP="009F3926">
            <w:pPr>
              <w:spacing w:line="360" w:lineRule="auto"/>
              <w:rPr>
                <w:rFonts w:ascii="Arial" w:hAnsi="Arial" w:cs="Arial"/>
                <w:sz w:val="22"/>
                <w:szCs w:val="22"/>
              </w:rPr>
            </w:pPr>
          </w:p>
          <w:p w:rsidR="009F3926" w:rsidRPr="00C72F8A" w:rsidRDefault="009F3926" w:rsidP="009F3926">
            <w:pPr>
              <w:spacing w:line="360" w:lineRule="auto"/>
              <w:rPr>
                <w:rFonts w:ascii="Arial" w:hAnsi="Arial" w:cs="Arial"/>
                <w:sz w:val="22"/>
                <w:szCs w:val="22"/>
              </w:rPr>
            </w:pPr>
          </w:p>
          <w:p w:rsidR="009F3926" w:rsidRPr="00C72F8A" w:rsidRDefault="009F3926" w:rsidP="009F3926">
            <w:pPr>
              <w:spacing w:line="360" w:lineRule="auto"/>
              <w:rPr>
                <w:rFonts w:ascii="Arial" w:hAnsi="Arial" w:cs="Arial"/>
                <w:sz w:val="22"/>
                <w:szCs w:val="22"/>
              </w:rPr>
            </w:pPr>
          </w:p>
          <w:p w:rsidR="009F3926" w:rsidRPr="00C72F8A" w:rsidRDefault="009F3926" w:rsidP="009F3926">
            <w:pPr>
              <w:spacing w:line="360" w:lineRule="auto"/>
              <w:rPr>
                <w:rFonts w:ascii="Arial" w:hAnsi="Arial" w:cs="Arial"/>
                <w:sz w:val="22"/>
                <w:szCs w:val="22"/>
              </w:rPr>
            </w:pPr>
          </w:p>
          <w:p w:rsidR="009F3926" w:rsidRPr="00C72F8A" w:rsidRDefault="009F3926" w:rsidP="009F3926">
            <w:pPr>
              <w:spacing w:line="360" w:lineRule="auto"/>
              <w:rPr>
                <w:rFonts w:ascii="Arial" w:hAnsi="Arial" w:cs="Arial"/>
                <w:sz w:val="22"/>
                <w:szCs w:val="22"/>
              </w:rPr>
            </w:pPr>
          </w:p>
          <w:p w:rsidR="009F3926" w:rsidRPr="00C72F8A" w:rsidRDefault="009F3926" w:rsidP="009F3926">
            <w:pPr>
              <w:spacing w:line="360" w:lineRule="auto"/>
              <w:rPr>
                <w:rFonts w:ascii="Arial" w:hAnsi="Arial" w:cs="Arial"/>
                <w:sz w:val="22"/>
                <w:szCs w:val="22"/>
              </w:rPr>
            </w:pPr>
          </w:p>
          <w:p w:rsidR="009F3926" w:rsidRPr="00C72F8A" w:rsidRDefault="009F3926" w:rsidP="009F3926">
            <w:pPr>
              <w:spacing w:line="360" w:lineRule="auto"/>
              <w:rPr>
                <w:rFonts w:ascii="Arial" w:hAnsi="Arial" w:cs="Arial"/>
                <w:sz w:val="22"/>
                <w:szCs w:val="22"/>
              </w:rPr>
            </w:pPr>
          </w:p>
          <w:p w:rsidR="009F3926" w:rsidRPr="00C72F8A" w:rsidRDefault="009F3926" w:rsidP="009F3926">
            <w:pPr>
              <w:spacing w:line="360" w:lineRule="auto"/>
              <w:rPr>
                <w:rFonts w:ascii="Arial" w:hAnsi="Arial" w:cs="Arial"/>
                <w:sz w:val="22"/>
                <w:szCs w:val="22"/>
              </w:rPr>
            </w:pPr>
          </w:p>
          <w:p w:rsidR="009F3926" w:rsidRPr="00C72F8A" w:rsidRDefault="009F3926" w:rsidP="009F3926">
            <w:pPr>
              <w:spacing w:line="360" w:lineRule="auto"/>
              <w:rPr>
                <w:rFonts w:ascii="Arial" w:hAnsi="Arial" w:cs="Arial"/>
                <w:sz w:val="22"/>
                <w:szCs w:val="22"/>
              </w:rPr>
            </w:pPr>
          </w:p>
        </w:tc>
        <w:tc>
          <w:tcPr>
            <w:tcW w:w="4041" w:type="dxa"/>
          </w:tcPr>
          <w:p w:rsidR="00C4557D" w:rsidRDefault="001A5365" w:rsidP="009F3926">
            <w:pPr>
              <w:spacing w:line="360" w:lineRule="auto"/>
            </w:pPr>
            <w:r>
              <w:rPr>
                <w:rFonts w:ascii="Arial" w:hAnsi="Arial" w:cs="Arial"/>
                <w:sz w:val="22"/>
                <w:szCs w:val="22"/>
              </w:rPr>
              <w:t>*include vital signs</w:t>
            </w:r>
          </w:p>
          <w:p w:rsidR="00C4557D" w:rsidRDefault="00F30E23" w:rsidP="009F3926">
            <w:pPr>
              <w:spacing w:line="360" w:lineRule="auto"/>
            </w:pPr>
            <w:r>
              <w:rPr>
                <w:lang w:eastAsia="zh-TW"/>
              </w:rPr>
              <w:pict>
                <v:shape id="_x0000_s1031" type="#_x0000_t202" style="position:absolute;margin-left:0;margin-top:12.1pt;width:192pt;height:212.15pt;z-index:251663360;mso-position-horizontal:center;mso-width-relative:margin;mso-height-relative:margin">
                  <v:textbox>
                    <w:txbxContent>
                      <w:p w:rsidR="0076472E" w:rsidRDefault="0076472E"/>
                    </w:txbxContent>
                  </v:textbox>
                </v:shape>
              </w:pict>
            </w:r>
          </w:p>
          <w:p w:rsidR="00C4557D" w:rsidRPr="00C72F8A" w:rsidRDefault="00C4557D" w:rsidP="009F3926">
            <w:pPr>
              <w:spacing w:line="360" w:lineRule="auto"/>
              <w:rPr>
                <w:rFonts w:ascii="Arial" w:hAnsi="Arial" w:cs="Arial"/>
                <w:sz w:val="22"/>
                <w:szCs w:val="22"/>
              </w:rPr>
            </w:pPr>
          </w:p>
        </w:tc>
        <w:tc>
          <w:tcPr>
            <w:tcW w:w="3600" w:type="dxa"/>
          </w:tcPr>
          <w:p w:rsidR="009F3926" w:rsidRDefault="001A5365" w:rsidP="009F3926">
            <w:pPr>
              <w:spacing w:line="360" w:lineRule="auto"/>
            </w:pPr>
            <w:r>
              <w:rPr>
                <w:rFonts w:ascii="Arial" w:hAnsi="Arial" w:cs="Arial"/>
                <w:sz w:val="22"/>
                <w:szCs w:val="22"/>
              </w:rPr>
              <w:t>*based on assessment data</w:t>
            </w:r>
          </w:p>
          <w:p w:rsidR="00C4557D" w:rsidRDefault="00F30E23" w:rsidP="009F3926">
            <w:pPr>
              <w:spacing w:line="360" w:lineRule="auto"/>
            </w:pPr>
            <w:r>
              <w:rPr>
                <w:lang w:eastAsia="zh-TW"/>
              </w:rPr>
              <w:pict>
                <v:shape id="_x0000_s1032" type="#_x0000_t202" style="position:absolute;margin-left:0;margin-top:12.1pt;width:169pt;height:212.15pt;z-index:251665408;mso-position-horizontal:center;mso-width-relative:margin;mso-height-relative:margin">
                  <v:textbox>
                    <w:txbxContent>
                      <w:p w:rsidR="0076472E" w:rsidRDefault="0076472E"/>
                    </w:txbxContent>
                  </v:textbox>
                </v:shape>
              </w:pict>
            </w:r>
          </w:p>
          <w:p w:rsidR="00C4557D" w:rsidRPr="00C72F8A" w:rsidRDefault="00C4557D" w:rsidP="009F3926">
            <w:pPr>
              <w:spacing w:line="360" w:lineRule="auto"/>
              <w:rPr>
                <w:rFonts w:ascii="Arial" w:hAnsi="Arial" w:cs="Arial"/>
                <w:sz w:val="22"/>
                <w:szCs w:val="22"/>
              </w:rPr>
            </w:pPr>
          </w:p>
        </w:tc>
        <w:tc>
          <w:tcPr>
            <w:tcW w:w="3240" w:type="dxa"/>
          </w:tcPr>
          <w:p w:rsidR="009F3926" w:rsidRPr="00C72F8A" w:rsidRDefault="00B86CA4" w:rsidP="009F3926">
            <w:pPr>
              <w:spacing w:line="360" w:lineRule="auto"/>
              <w:rPr>
                <w:rFonts w:ascii="Arial" w:hAnsi="Arial" w:cs="Arial"/>
                <w:sz w:val="22"/>
                <w:szCs w:val="22"/>
              </w:rPr>
            </w:pPr>
            <w:r>
              <w:t>*specific, time-frame</w:t>
            </w:r>
          </w:p>
          <w:p w:rsidR="009F3926" w:rsidRPr="00C72F8A" w:rsidRDefault="00F30E23" w:rsidP="009F3926">
            <w:pPr>
              <w:spacing w:line="360" w:lineRule="auto"/>
              <w:rPr>
                <w:rFonts w:ascii="Arial" w:hAnsi="Arial" w:cs="Arial"/>
                <w:sz w:val="22"/>
                <w:szCs w:val="22"/>
              </w:rPr>
            </w:pPr>
            <w:r w:rsidRPr="00F30E23">
              <w:rPr>
                <w:lang w:eastAsia="zh-TW"/>
              </w:rPr>
              <w:pict>
                <v:shape id="_x0000_s1033" type="#_x0000_t202" style="position:absolute;margin-left:0;margin-top:11.15pt;width:152pt;height:211.75pt;z-index:251667456;mso-position-horizontal:center;mso-width-relative:margin;mso-height-relative:margin">
                  <v:textbox>
                    <w:txbxContent>
                      <w:p w:rsidR="0076472E" w:rsidRDefault="0076472E"/>
                      <w:p w:rsidR="0076472E" w:rsidRDefault="0076472E"/>
                    </w:txbxContent>
                  </v:textbox>
                </v:shape>
              </w:pict>
            </w:r>
            <w:r w:rsidR="00E126B4">
              <w:t>measureable</w:t>
            </w:r>
          </w:p>
          <w:p w:rsidR="009F3926" w:rsidRPr="00C72F8A" w:rsidRDefault="009F3926" w:rsidP="009F3926">
            <w:pPr>
              <w:spacing w:line="360" w:lineRule="auto"/>
              <w:rPr>
                <w:rFonts w:ascii="Arial" w:hAnsi="Arial" w:cs="Arial"/>
                <w:sz w:val="22"/>
                <w:szCs w:val="22"/>
              </w:rPr>
            </w:pPr>
          </w:p>
          <w:p w:rsidR="009F3926" w:rsidRPr="00C72F8A" w:rsidRDefault="009F3926" w:rsidP="009F3926">
            <w:pPr>
              <w:spacing w:line="360" w:lineRule="auto"/>
              <w:rPr>
                <w:rFonts w:ascii="Arial" w:hAnsi="Arial" w:cs="Arial"/>
                <w:sz w:val="22"/>
                <w:szCs w:val="22"/>
              </w:rPr>
            </w:pPr>
          </w:p>
          <w:p w:rsidR="009F3926" w:rsidRPr="00C72F8A" w:rsidRDefault="009F3926" w:rsidP="009F3926">
            <w:pPr>
              <w:spacing w:line="360" w:lineRule="auto"/>
              <w:rPr>
                <w:rFonts w:ascii="Arial" w:hAnsi="Arial" w:cs="Arial"/>
                <w:sz w:val="22"/>
                <w:szCs w:val="22"/>
              </w:rPr>
            </w:pPr>
          </w:p>
          <w:p w:rsidR="009F3926" w:rsidRPr="00C72F8A" w:rsidRDefault="009F3926" w:rsidP="009F3926">
            <w:pPr>
              <w:spacing w:line="360" w:lineRule="auto"/>
              <w:rPr>
                <w:rFonts w:ascii="Arial" w:hAnsi="Arial" w:cs="Arial"/>
                <w:sz w:val="22"/>
                <w:szCs w:val="22"/>
              </w:rPr>
            </w:pPr>
          </w:p>
          <w:p w:rsidR="009F3926" w:rsidRPr="00C72F8A" w:rsidRDefault="009F3926" w:rsidP="009F3926">
            <w:pPr>
              <w:spacing w:line="360" w:lineRule="auto"/>
              <w:rPr>
                <w:rFonts w:ascii="Arial" w:hAnsi="Arial" w:cs="Arial"/>
                <w:sz w:val="22"/>
                <w:szCs w:val="22"/>
              </w:rPr>
            </w:pPr>
          </w:p>
          <w:p w:rsidR="009F3926" w:rsidRPr="00C72F8A" w:rsidRDefault="009F3926" w:rsidP="009F3926">
            <w:pPr>
              <w:spacing w:line="360" w:lineRule="auto"/>
              <w:rPr>
                <w:rFonts w:ascii="Arial" w:hAnsi="Arial" w:cs="Arial"/>
                <w:sz w:val="22"/>
                <w:szCs w:val="22"/>
              </w:rPr>
            </w:pPr>
          </w:p>
          <w:p w:rsidR="009F3926" w:rsidRPr="00C72F8A" w:rsidRDefault="009F3926" w:rsidP="009F3926">
            <w:pPr>
              <w:spacing w:line="360" w:lineRule="auto"/>
              <w:rPr>
                <w:rFonts w:ascii="Arial" w:hAnsi="Arial" w:cs="Arial"/>
                <w:sz w:val="22"/>
                <w:szCs w:val="22"/>
              </w:rPr>
            </w:pPr>
          </w:p>
          <w:p w:rsidR="009F3926" w:rsidRPr="00C72F8A" w:rsidRDefault="009F3926" w:rsidP="009F3926">
            <w:pPr>
              <w:spacing w:line="360" w:lineRule="auto"/>
              <w:rPr>
                <w:rFonts w:ascii="Arial" w:hAnsi="Arial" w:cs="Arial"/>
                <w:sz w:val="22"/>
                <w:szCs w:val="22"/>
              </w:rPr>
            </w:pPr>
          </w:p>
          <w:p w:rsidR="009F3926" w:rsidRPr="00C72F8A" w:rsidRDefault="009F3926" w:rsidP="009F3926">
            <w:pPr>
              <w:spacing w:line="360" w:lineRule="auto"/>
              <w:rPr>
                <w:rFonts w:ascii="Arial" w:hAnsi="Arial" w:cs="Arial"/>
                <w:sz w:val="22"/>
                <w:szCs w:val="22"/>
              </w:rPr>
            </w:pPr>
          </w:p>
          <w:p w:rsidR="009F3926" w:rsidRPr="00C72F8A" w:rsidRDefault="009F3926" w:rsidP="009F3926">
            <w:pPr>
              <w:spacing w:line="360" w:lineRule="auto"/>
              <w:rPr>
                <w:rFonts w:ascii="Arial" w:hAnsi="Arial" w:cs="Arial"/>
                <w:sz w:val="22"/>
                <w:szCs w:val="22"/>
              </w:rPr>
            </w:pPr>
          </w:p>
        </w:tc>
      </w:tr>
    </w:tbl>
    <w:p w:rsidR="009F3926" w:rsidRPr="00C72F8A" w:rsidRDefault="009F3926">
      <w:pPr>
        <w:spacing w:line="360" w:lineRule="auto"/>
        <w:rPr>
          <w:rFonts w:ascii="Arial" w:hAnsi="Arial" w:cs="Arial"/>
          <w:sz w:val="22"/>
          <w:szCs w:val="22"/>
        </w:rPr>
      </w:pPr>
    </w:p>
    <w:p w:rsidR="009F3926" w:rsidRPr="00C72F8A" w:rsidRDefault="009F3926">
      <w:pPr>
        <w:spacing w:line="360" w:lineRule="auto"/>
        <w:rPr>
          <w:rFonts w:ascii="Arial" w:hAnsi="Arial" w:cs="Arial"/>
          <w:sz w:val="22"/>
          <w:szCs w:val="22"/>
        </w:rPr>
      </w:pPr>
    </w:p>
    <w:p w:rsidR="00D706D3" w:rsidRPr="00C72F8A" w:rsidRDefault="00D706D3">
      <w:pPr>
        <w:spacing w:line="360" w:lineRule="auto"/>
        <w:rPr>
          <w:rFonts w:ascii="Arial" w:hAnsi="Arial" w:cs="Arial"/>
          <w:sz w:val="22"/>
          <w:szCs w:val="22"/>
        </w:rPr>
      </w:pPr>
    </w:p>
    <w:p w:rsidR="00D706D3" w:rsidRDefault="00753A88">
      <w:pPr>
        <w:spacing w:line="360" w:lineRule="auto"/>
      </w:pPr>
      <w:r w:rsidRPr="00C72F8A">
        <w:rPr>
          <w:rFonts w:ascii="Arial" w:hAnsi="Arial" w:cs="Arial"/>
          <w:sz w:val="22"/>
          <w:szCs w:val="22"/>
        </w:rPr>
        <w:t xml:space="preserve">Student Name: </w:t>
      </w:r>
    </w:p>
    <w:p w:rsidR="0076472E" w:rsidRDefault="00F30E23">
      <w:pPr>
        <w:spacing w:line="360" w:lineRule="auto"/>
      </w:pPr>
      <w:r>
        <w:rPr>
          <w:lang w:eastAsia="zh-TW"/>
        </w:rPr>
        <w:pict>
          <v:shape id="_x0000_s1038" type="#_x0000_t202" style="position:absolute;margin-left:0;margin-top:0;width:186.35pt;height:110.6pt;z-index:251677696;mso-width-percent:400;mso-height-percent:200;mso-position-horizontal:center;mso-width-percent:400;mso-height-percent:200;mso-width-relative:margin;mso-height-relative:margin">
            <v:textbox style="mso-fit-shape-to-text:t">
              <w:txbxContent>
                <w:p w:rsidR="0076472E" w:rsidRDefault="0076472E"/>
              </w:txbxContent>
            </v:textbox>
          </v:shape>
        </w:pict>
      </w:r>
    </w:p>
    <w:p w:rsidR="00D706D3" w:rsidRDefault="00D706D3">
      <w:pPr>
        <w:spacing w:line="360" w:lineRule="auto"/>
      </w:pPr>
    </w:p>
    <w:p w:rsidR="002E264A" w:rsidRDefault="002E264A">
      <w:pPr>
        <w:spacing w:line="360" w:lineRule="auto"/>
      </w:pPr>
    </w:p>
    <w:p w:rsidR="002E264A" w:rsidRDefault="002E264A">
      <w:pPr>
        <w:spacing w:line="360" w:lineRule="auto"/>
      </w:pPr>
    </w:p>
    <w:p w:rsidR="002E264A" w:rsidRDefault="002E264A">
      <w:pPr>
        <w:spacing w:line="360" w:lineRule="auto"/>
      </w:pPr>
    </w:p>
    <w:p w:rsidR="002E264A" w:rsidRDefault="00F30E23">
      <w:pPr>
        <w:spacing w:line="360" w:lineRule="auto"/>
      </w:pPr>
      <w:r>
        <w:rPr>
          <w:lang w:eastAsia="zh-TW"/>
        </w:rPr>
        <w:pict>
          <v:shape id="_x0000_s1039" type="#_x0000_t202" style="position:absolute;margin-left:49.8pt;margin-top:14.2pt;width:287.15pt;height:21.75pt;z-index:251679744;mso-width-percent:400;mso-height-percent:200;mso-width-percent:400;mso-height-percent:200;mso-width-relative:margin;mso-height-relative:margin">
            <v:textbox style="mso-fit-shape-to-text:t">
              <w:txbxContent>
                <w:p w:rsidR="0076472E" w:rsidRDefault="0076472E"/>
              </w:txbxContent>
            </v:textbox>
          </v:shape>
        </w:pict>
      </w:r>
      <w:r w:rsidR="00C4557D">
        <w:t xml:space="preserve">Medical Diagnosis: </w:t>
      </w:r>
    </w:p>
    <w:p w:rsidR="002E264A" w:rsidRDefault="002E264A">
      <w:pPr>
        <w:spacing w:line="360" w:lineRule="auto"/>
      </w:pPr>
    </w:p>
    <w:p w:rsidR="002E264A" w:rsidRDefault="002E264A">
      <w:pPr>
        <w:spacing w:line="360" w:lineRule="auto"/>
      </w:pPr>
    </w:p>
    <w:p w:rsidR="00B23F13" w:rsidRDefault="00B23F13">
      <w:pPr>
        <w:spacing w:line="360" w:lineRule="auto"/>
      </w:pPr>
    </w:p>
    <w:p w:rsidR="00B23F13" w:rsidRDefault="00B23F13">
      <w:pPr>
        <w:spacing w:line="360" w:lineRule="auto"/>
      </w:pPr>
    </w:p>
    <w:p w:rsidR="00B23F13" w:rsidRDefault="00B23F13">
      <w:pPr>
        <w:spacing w:line="360" w:lineRule="auto"/>
      </w:pPr>
    </w:p>
    <w:p w:rsidR="00D706D3" w:rsidRDefault="00D706D3">
      <w:pPr>
        <w:spacing w:line="360" w:lineRule="auto"/>
      </w:pPr>
    </w:p>
    <w:p w:rsidR="002E264A" w:rsidRDefault="002E264A">
      <w:pPr>
        <w:spacing w:line="360" w:lineRule="auto"/>
      </w:pPr>
    </w:p>
    <w:p w:rsidR="002E264A" w:rsidRDefault="002E264A">
      <w:pPr>
        <w:spacing w:line="360" w:lineRule="auto"/>
        <w:sectPr w:rsidR="002E264A">
          <w:type w:val="continuous"/>
          <w:pgSz w:w="15840" w:h="12240" w:orient="landscape" w:code="1"/>
          <w:pgMar w:top="720" w:right="720" w:bottom="720" w:left="720" w:header="720" w:footer="720" w:gutter="0"/>
          <w:cols w:num="2" w:space="720" w:equalWidth="0">
            <w:col w:w="6840" w:space="720"/>
            <w:col w:w="6840"/>
          </w:cols>
          <w:docGrid w:linePitch="360"/>
        </w:sectPr>
      </w:pPr>
    </w:p>
    <w:p w:rsidR="00753A88" w:rsidRDefault="00753A88">
      <w:pPr>
        <w:spacing w:line="360" w:lineRule="auto"/>
      </w:pPr>
    </w:p>
    <w:p w:rsidR="00753A88" w:rsidRDefault="00753A88">
      <w:pPr>
        <w:spacing w:line="360" w:lineRule="auto"/>
        <w:sectPr w:rsidR="00753A88">
          <w:type w:val="continuous"/>
          <w:pgSz w:w="15840" w:h="12240" w:orient="landscape" w:code="1"/>
          <w:pgMar w:top="720" w:right="720" w:bottom="720" w:left="720" w:header="720" w:footer="720" w:gutter="0"/>
          <w:cols w:space="720" w:equalWidth="0">
            <w:col w:w="14400" w:space="720"/>
          </w:cols>
          <w:docGrid w:linePitch="360"/>
        </w:sectPr>
      </w:pPr>
    </w:p>
    <w:tbl>
      <w:tblPr>
        <w:tblpPr w:leftFromText="180" w:rightFromText="180" w:vertAnchor="page" w:horzAnchor="margin" w:tblpY="1981"/>
        <w:tblW w:w="14508" w:type="dxa"/>
        <w:tblBorders>
          <w:top w:val="thinThickSmallGap" w:sz="18" w:space="0" w:color="auto"/>
          <w:left w:val="thickThinSmallGap" w:sz="18" w:space="0" w:color="auto"/>
          <w:bottom w:val="thickThinSmallGap" w:sz="18" w:space="0" w:color="auto"/>
          <w:right w:val="thinThickSmallGap" w:sz="18" w:space="0" w:color="auto"/>
          <w:insideH w:val="triple" w:sz="6" w:space="0" w:color="auto"/>
          <w:insideV w:val="single" w:sz="12" w:space="0" w:color="auto"/>
        </w:tblBorders>
        <w:tblLook w:val="0000"/>
      </w:tblPr>
      <w:tblGrid>
        <w:gridCol w:w="3627"/>
        <w:gridCol w:w="3627"/>
        <w:gridCol w:w="3627"/>
        <w:gridCol w:w="3627"/>
      </w:tblGrid>
      <w:tr w:rsidR="00753A88" w:rsidRPr="009714CA">
        <w:trPr>
          <w:trHeight w:val="629"/>
        </w:trPr>
        <w:tc>
          <w:tcPr>
            <w:tcW w:w="3627" w:type="dxa"/>
            <w:vAlign w:val="center"/>
          </w:tcPr>
          <w:p w:rsidR="00E126B4" w:rsidRPr="00E126B4" w:rsidRDefault="00E126B4" w:rsidP="00E126B4">
            <w:r w:rsidRPr="00E126B4">
              <w:t>Intervention: (3) relate to N. Dx</w:t>
            </w:r>
          </w:p>
          <w:p w:rsidR="00E126B4" w:rsidRDefault="00E126B4" w:rsidP="00E126B4">
            <w:pPr>
              <w:spacing w:line="360" w:lineRule="auto"/>
              <w:jc w:val="center"/>
            </w:pPr>
            <w:r w:rsidRPr="00E126B4">
              <w:t xml:space="preserve">Implemented/Not Implemented </w:t>
            </w:r>
          </w:p>
          <w:p w:rsidR="009714CA" w:rsidRPr="009714CA" w:rsidRDefault="00E126B4" w:rsidP="00E126B4">
            <w:pPr>
              <w:spacing w:line="360" w:lineRule="auto"/>
              <w:jc w:val="center"/>
              <w:rPr>
                <w:rFonts w:ascii="Arial" w:hAnsi="Arial" w:cs="Arial"/>
                <w:bCs/>
                <w:sz w:val="22"/>
                <w:szCs w:val="22"/>
              </w:rPr>
            </w:pPr>
            <w:r w:rsidRPr="00E126B4">
              <w:t>(I or NI)</w:t>
            </w:r>
          </w:p>
        </w:tc>
        <w:tc>
          <w:tcPr>
            <w:tcW w:w="3627" w:type="dxa"/>
            <w:vAlign w:val="center"/>
          </w:tcPr>
          <w:p w:rsidR="00B86CA4" w:rsidRDefault="00B86CA4" w:rsidP="00B86CA4">
            <w:pPr>
              <w:spacing w:line="360" w:lineRule="auto"/>
              <w:jc w:val="center"/>
              <w:rPr>
                <w:rFonts w:ascii="Arial" w:hAnsi="Arial" w:cs="Arial"/>
                <w:b/>
                <w:bCs/>
                <w:sz w:val="22"/>
                <w:szCs w:val="22"/>
              </w:rPr>
            </w:pPr>
            <w:r>
              <w:rPr>
                <w:rFonts w:ascii="Arial" w:hAnsi="Arial" w:cs="Arial"/>
                <w:b/>
                <w:bCs/>
                <w:sz w:val="22"/>
                <w:szCs w:val="22"/>
              </w:rPr>
              <w:t>Rationale:</w:t>
            </w:r>
          </w:p>
          <w:p w:rsidR="00753A88" w:rsidRPr="00C72F8A" w:rsidRDefault="00B86CA4" w:rsidP="00B86CA4">
            <w:pPr>
              <w:spacing w:line="360" w:lineRule="auto"/>
              <w:jc w:val="center"/>
              <w:rPr>
                <w:rFonts w:ascii="Arial" w:hAnsi="Arial" w:cs="Arial"/>
                <w:b/>
                <w:bCs/>
                <w:sz w:val="22"/>
                <w:szCs w:val="22"/>
              </w:rPr>
            </w:pPr>
            <w:r>
              <w:rPr>
                <w:rFonts w:ascii="Arial" w:hAnsi="Arial" w:cs="Arial"/>
                <w:bCs/>
                <w:sz w:val="22"/>
                <w:szCs w:val="22"/>
              </w:rPr>
              <w:t>(for each intervention; cite)</w:t>
            </w:r>
          </w:p>
        </w:tc>
        <w:tc>
          <w:tcPr>
            <w:tcW w:w="3627" w:type="dxa"/>
            <w:vAlign w:val="center"/>
          </w:tcPr>
          <w:p w:rsidR="001A5365" w:rsidRPr="001A5365" w:rsidRDefault="00B86CA4" w:rsidP="001A5365">
            <w:pPr>
              <w:jc w:val="center"/>
            </w:pPr>
            <w:r>
              <w:rPr>
                <w:rFonts w:ascii="Arial" w:hAnsi="Arial" w:cs="Arial"/>
                <w:b/>
                <w:bCs/>
                <w:sz w:val="22"/>
                <w:szCs w:val="22"/>
              </w:rPr>
              <w:t>Evaluation</w:t>
            </w:r>
          </w:p>
        </w:tc>
        <w:tc>
          <w:tcPr>
            <w:tcW w:w="3627" w:type="dxa"/>
            <w:vAlign w:val="center"/>
          </w:tcPr>
          <w:p w:rsidR="00753A88" w:rsidRDefault="009714CA">
            <w:pPr>
              <w:spacing w:line="360" w:lineRule="auto"/>
              <w:jc w:val="center"/>
              <w:rPr>
                <w:rFonts w:ascii="Arial" w:hAnsi="Arial" w:cs="Arial"/>
                <w:b/>
                <w:sz w:val="22"/>
                <w:szCs w:val="22"/>
              </w:rPr>
            </w:pPr>
            <w:r w:rsidRPr="009714CA">
              <w:rPr>
                <w:rFonts w:ascii="Arial" w:hAnsi="Arial" w:cs="Arial"/>
                <w:b/>
                <w:sz w:val="22"/>
                <w:szCs w:val="22"/>
              </w:rPr>
              <w:t>Long-Term Goal</w:t>
            </w:r>
            <w:r w:rsidR="001A5365">
              <w:rPr>
                <w:rFonts w:ascii="Arial" w:hAnsi="Arial" w:cs="Arial"/>
                <w:b/>
                <w:sz w:val="22"/>
                <w:szCs w:val="22"/>
              </w:rPr>
              <w:t>:</w:t>
            </w:r>
          </w:p>
          <w:p w:rsidR="001A5365" w:rsidRPr="001A5365" w:rsidRDefault="001C07A8" w:rsidP="00E126B4">
            <w:pPr>
              <w:spacing w:line="360" w:lineRule="auto"/>
              <w:jc w:val="center"/>
              <w:rPr>
                <w:rFonts w:ascii="Arial" w:hAnsi="Arial" w:cs="Arial"/>
                <w:bCs/>
                <w:sz w:val="22"/>
                <w:szCs w:val="22"/>
              </w:rPr>
            </w:pPr>
            <w:r>
              <w:t>(</w:t>
            </w:r>
            <w:r w:rsidR="00E126B4">
              <w:t>met/not met; M or NM</w:t>
            </w:r>
            <w:r>
              <w:t>)</w:t>
            </w:r>
          </w:p>
        </w:tc>
      </w:tr>
      <w:tr w:rsidR="00753A88">
        <w:trPr>
          <w:trHeight w:val="6342"/>
        </w:trPr>
        <w:tc>
          <w:tcPr>
            <w:tcW w:w="3627" w:type="dxa"/>
          </w:tcPr>
          <w:p w:rsidR="00B86CA4" w:rsidRPr="00C72F8A" w:rsidRDefault="00B86CA4" w:rsidP="00B86CA4">
            <w:pPr>
              <w:spacing w:line="360" w:lineRule="auto"/>
              <w:jc w:val="center"/>
              <w:rPr>
                <w:rFonts w:ascii="Arial" w:hAnsi="Arial" w:cs="Arial"/>
                <w:sz w:val="22"/>
                <w:szCs w:val="22"/>
              </w:rPr>
            </w:pPr>
            <w:r>
              <w:rPr>
                <w:rFonts w:ascii="Arial" w:hAnsi="Arial" w:cs="Arial"/>
                <w:sz w:val="22"/>
                <w:szCs w:val="22"/>
              </w:rPr>
              <w:t>*individualized</w:t>
            </w:r>
          </w:p>
          <w:p w:rsidR="00B86CA4" w:rsidRDefault="00F30E23" w:rsidP="00B86CA4">
            <w:pPr>
              <w:spacing w:line="360" w:lineRule="auto"/>
            </w:pPr>
            <w:r>
              <w:rPr>
                <w:lang w:eastAsia="zh-TW"/>
              </w:rPr>
              <w:pict>
                <v:shape id="_x0000_s1034" type="#_x0000_t202" style="position:absolute;margin-left:1pt;margin-top:7.95pt;width:171pt;height:262.95pt;z-index:251669504;mso-width-relative:margin;mso-height-relative:margin">
                  <v:textbox style="mso-next-textbox:#_x0000_s1034">
                    <w:txbxContent>
                      <w:p w:rsidR="0076472E" w:rsidRDefault="0076472E">
                        <w:r>
                          <w:t>1.</w:t>
                        </w:r>
                      </w:p>
                      <w:p w:rsidR="0076472E" w:rsidRDefault="0076472E"/>
                      <w:p w:rsidR="0076472E" w:rsidRDefault="0076472E"/>
                      <w:p w:rsidR="0076472E" w:rsidRDefault="0076472E"/>
                      <w:p w:rsidR="0076472E" w:rsidRDefault="0076472E"/>
                      <w:p w:rsidR="0076472E" w:rsidRDefault="0076472E"/>
                      <w:p w:rsidR="0076472E" w:rsidRDefault="0076472E">
                        <w:r>
                          <w:t>2.</w:t>
                        </w:r>
                      </w:p>
                      <w:p w:rsidR="0076472E" w:rsidRDefault="0076472E"/>
                      <w:p w:rsidR="0076472E" w:rsidRDefault="0076472E"/>
                      <w:p w:rsidR="0076472E" w:rsidRDefault="0076472E"/>
                      <w:p w:rsidR="0076472E" w:rsidRDefault="0076472E"/>
                      <w:p w:rsidR="0076472E" w:rsidRDefault="0076472E"/>
                      <w:p w:rsidR="0076472E" w:rsidRDefault="0076472E">
                        <w:r>
                          <w:t>3.</w:t>
                        </w:r>
                      </w:p>
                    </w:txbxContent>
                  </v:textbox>
                </v:shape>
              </w:pict>
            </w:r>
          </w:p>
          <w:p w:rsidR="00CA5692" w:rsidRDefault="00CA5692" w:rsidP="00B86CA4">
            <w:pPr>
              <w:spacing w:line="360" w:lineRule="auto"/>
            </w:pPr>
            <w:r>
              <w:t>1.</w:t>
            </w:r>
          </w:p>
          <w:p w:rsidR="00CA5692" w:rsidRDefault="00CA5692" w:rsidP="00B86CA4">
            <w:pPr>
              <w:spacing w:line="360" w:lineRule="auto"/>
            </w:pPr>
          </w:p>
          <w:p w:rsidR="00CA5692" w:rsidRDefault="00CA5692" w:rsidP="00B86CA4">
            <w:pPr>
              <w:spacing w:line="360" w:lineRule="auto"/>
            </w:pPr>
          </w:p>
          <w:p w:rsidR="00CA5692" w:rsidRDefault="00CA5692" w:rsidP="00B86CA4">
            <w:pPr>
              <w:spacing w:line="360" w:lineRule="auto"/>
            </w:pPr>
          </w:p>
          <w:p w:rsidR="00CA5692" w:rsidRDefault="00CA5692" w:rsidP="00B86CA4">
            <w:pPr>
              <w:spacing w:line="360" w:lineRule="auto"/>
            </w:pPr>
            <w:r>
              <w:t>2.</w:t>
            </w:r>
          </w:p>
          <w:p w:rsidR="00CA5692" w:rsidRDefault="00CA5692" w:rsidP="00CA5692"/>
          <w:p w:rsidR="00CA5692" w:rsidRDefault="00CA5692" w:rsidP="00CA5692"/>
          <w:p w:rsidR="00CA5692" w:rsidRDefault="00CA5692" w:rsidP="00B86CA4">
            <w:pPr>
              <w:spacing w:line="360" w:lineRule="auto"/>
            </w:pPr>
          </w:p>
          <w:p w:rsidR="00CA5692" w:rsidRDefault="00CA5692" w:rsidP="00B86CA4">
            <w:pPr>
              <w:spacing w:line="360" w:lineRule="auto"/>
            </w:pPr>
            <w:r>
              <w:t>3.</w:t>
            </w:r>
          </w:p>
        </w:tc>
        <w:tc>
          <w:tcPr>
            <w:tcW w:w="3627" w:type="dxa"/>
          </w:tcPr>
          <w:p w:rsidR="00B86CA4" w:rsidRDefault="00B86CA4" w:rsidP="00B86CA4">
            <w:pPr>
              <w:spacing w:line="360" w:lineRule="auto"/>
            </w:pPr>
            <w:r>
              <w:t>*in order: coincide w/interventions</w:t>
            </w:r>
          </w:p>
          <w:p w:rsidR="001A5365" w:rsidRDefault="00F30E23" w:rsidP="001A5365">
            <w:r>
              <w:rPr>
                <w:lang w:eastAsia="zh-TW"/>
              </w:rPr>
              <w:pict>
                <v:shape id="_x0000_s1035" type="#_x0000_t202" style="position:absolute;margin-left:0;margin-top:6.2pt;width:172.1pt;height:262.95pt;z-index:251671552;mso-position-horizontal:center;mso-width-relative:margin;mso-height-relative:margin">
                  <v:textbox>
                    <w:txbxContent>
                      <w:p w:rsidR="0076472E" w:rsidRDefault="0076472E">
                        <w:r>
                          <w:t>1.</w:t>
                        </w:r>
                      </w:p>
                      <w:p w:rsidR="0076472E" w:rsidRDefault="0076472E"/>
                      <w:p w:rsidR="0076472E" w:rsidRDefault="0076472E"/>
                      <w:p w:rsidR="0076472E" w:rsidRDefault="0076472E"/>
                      <w:p w:rsidR="0076472E" w:rsidRDefault="0076472E"/>
                      <w:p w:rsidR="0076472E" w:rsidRDefault="0076472E"/>
                      <w:p w:rsidR="0076472E" w:rsidRDefault="0076472E">
                        <w:r>
                          <w:t>2.</w:t>
                        </w:r>
                      </w:p>
                      <w:p w:rsidR="0076472E" w:rsidRDefault="0076472E"/>
                      <w:p w:rsidR="0076472E" w:rsidRDefault="0076472E"/>
                      <w:p w:rsidR="0076472E" w:rsidRDefault="0076472E"/>
                      <w:p w:rsidR="0076472E" w:rsidRDefault="0076472E"/>
                      <w:p w:rsidR="0076472E" w:rsidRDefault="0076472E"/>
                      <w:p w:rsidR="0076472E" w:rsidRDefault="0076472E">
                        <w:r>
                          <w:t>3.</w:t>
                        </w:r>
                      </w:p>
                      <w:p w:rsidR="0076472E" w:rsidRDefault="0076472E"/>
                    </w:txbxContent>
                  </v:textbox>
                </v:shape>
              </w:pict>
            </w:r>
          </w:p>
          <w:p w:rsidR="00CA5692" w:rsidRDefault="00CA5692" w:rsidP="001A5365">
            <w:r>
              <w:t>1.</w:t>
            </w:r>
          </w:p>
          <w:p w:rsidR="00CA5692" w:rsidRDefault="00CA5692" w:rsidP="001A5365"/>
          <w:p w:rsidR="00CA5692" w:rsidRDefault="00CA5692" w:rsidP="001A5365"/>
          <w:p w:rsidR="00CA5692" w:rsidRDefault="00CA5692" w:rsidP="001A5365"/>
          <w:p w:rsidR="00CA5692" w:rsidRDefault="00CA5692" w:rsidP="001A5365"/>
          <w:p w:rsidR="00CA5692" w:rsidRDefault="00CA5692" w:rsidP="001A5365"/>
          <w:p w:rsidR="00CA5692" w:rsidRDefault="00CA5692" w:rsidP="001A5365">
            <w:r>
              <w:t>2.</w:t>
            </w:r>
          </w:p>
          <w:p w:rsidR="00CA5692" w:rsidRDefault="00CA5692" w:rsidP="001A5365"/>
          <w:p w:rsidR="00CA5692" w:rsidRDefault="00CA5692" w:rsidP="001A5365"/>
          <w:p w:rsidR="00CA5692" w:rsidRDefault="00CA5692" w:rsidP="001A5365"/>
          <w:p w:rsidR="00CA5692" w:rsidRDefault="00CA5692" w:rsidP="001A5365"/>
          <w:p w:rsidR="00CA5692" w:rsidRDefault="00CA5692" w:rsidP="001A5365"/>
          <w:p w:rsidR="00CA5692" w:rsidRDefault="00CA5692" w:rsidP="001A5365">
            <w:r>
              <w:t>3.</w:t>
            </w:r>
          </w:p>
        </w:tc>
        <w:tc>
          <w:tcPr>
            <w:tcW w:w="3627" w:type="dxa"/>
          </w:tcPr>
          <w:p w:rsidR="00B86CA4" w:rsidRDefault="00B86CA4" w:rsidP="00B86CA4">
            <w:r>
              <w:t>*did interventions work?</w:t>
            </w:r>
          </w:p>
          <w:p w:rsidR="00753A88" w:rsidRDefault="00F30E23" w:rsidP="00B86CA4">
            <w:pPr>
              <w:spacing w:line="360" w:lineRule="auto"/>
            </w:pPr>
            <w:r>
              <w:rPr>
                <w:lang w:eastAsia="zh-TW"/>
              </w:rPr>
              <w:pict>
                <v:shape id="_x0000_s1036" type="#_x0000_t202" style="position:absolute;margin-left:0;margin-top:13.5pt;width:174.05pt;height:262.55pt;z-index:251673600;mso-position-horizontal:center;mso-width-relative:margin;mso-height-relative:margin">
                  <v:textbox>
                    <w:txbxContent>
                      <w:p w:rsidR="0076472E" w:rsidRDefault="0076472E"/>
                    </w:txbxContent>
                  </v:textbox>
                </v:shape>
              </w:pict>
            </w:r>
            <w:r w:rsidR="00B86CA4">
              <w:t>*what did you do if didn’t work?</w:t>
            </w:r>
          </w:p>
          <w:p w:rsidR="009878E8" w:rsidRDefault="009878E8" w:rsidP="00B86CA4">
            <w:pPr>
              <w:spacing w:line="360" w:lineRule="auto"/>
            </w:pPr>
          </w:p>
        </w:tc>
        <w:tc>
          <w:tcPr>
            <w:tcW w:w="3627" w:type="dxa"/>
          </w:tcPr>
          <w:p w:rsidR="00753A88" w:rsidRDefault="00E126B4">
            <w:pPr>
              <w:spacing w:line="360" w:lineRule="auto"/>
            </w:pPr>
            <w:r>
              <w:rPr>
                <w:lang w:eastAsia="zh-TW"/>
              </w:rPr>
              <w:pict>
                <v:shape id="_x0000_s1037" type="#_x0000_t202" style="position:absolute;margin-left:-4.05pt;margin-top:18.85pt;width:174.85pt;height:271.4pt;z-index:251675648;mso-position-horizontal-relative:text;mso-position-vertical-relative:text;mso-width-relative:margin;mso-height-relative:margin">
                  <v:textbox style="mso-next-textbox:#_x0000_s1037">
                    <w:txbxContent>
                      <w:p w:rsidR="0076472E" w:rsidRDefault="0076472E"/>
                      <w:p w:rsidR="0076472E" w:rsidRDefault="0076472E"/>
                      <w:p w:rsidR="0076472E" w:rsidRDefault="0076472E"/>
                      <w:p w:rsidR="0076472E" w:rsidRDefault="0076472E"/>
                      <w:p w:rsidR="0076472E" w:rsidRDefault="0076472E"/>
                    </w:txbxContent>
                  </v:textbox>
                </v:shape>
              </w:pict>
            </w:r>
            <w:r>
              <w:t>*specific, time-frame, measurable</w:t>
            </w:r>
          </w:p>
          <w:p w:rsidR="002E264A" w:rsidRDefault="002E264A" w:rsidP="002E264A">
            <w:pPr>
              <w:spacing w:line="360" w:lineRule="auto"/>
            </w:pPr>
            <w:r>
              <w:t xml:space="preserve"> </w:t>
            </w:r>
            <w:r w:rsidR="00A73158">
              <w:t>Understanding</w:t>
            </w:r>
            <w:r>
              <w:t xml:space="preserve"> demonstrated how?</w:t>
            </w:r>
          </w:p>
          <w:sdt>
            <w:sdtPr>
              <w:id w:val="568603642"/>
              <w:placeholder>
                <w:docPart w:val="AACAE139A44D4D32A866704629D61F78"/>
              </w:placeholder>
              <w:temporary/>
              <w:showingPlcHdr/>
            </w:sdtPr>
            <w:sdtContent>
              <w:p w:rsidR="009878E8" w:rsidRDefault="009878E8" w:rsidP="009878E8">
                <w:r>
                  <w:t>[Type a quote from the document or the summary of an interesting point. You can position the text box anywhere in the document. Use the Text Box Tools tab to change the formatting of the pull quote text box.]</w:t>
                </w:r>
              </w:p>
            </w:sdtContent>
          </w:sdt>
          <w:p w:rsidR="009878E8" w:rsidRDefault="009878E8" w:rsidP="002E264A">
            <w:pPr>
              <w:spacing w:line="360" w:lineRule="auto"/>
            </w:pPr>
          </w:p>
        </w:tc>
      </w:tr>
    </w:tbl>
    <w:p w:rsidR="00753A88" w:rsidRDefault="00753A88">
      <w:pPr>
        <w:spacing w:line="360" w:lineRule="auto"/>
      </w:pPr>
    </w:p>
    <w:p w:rsidR="002E264A" w:rsidRDefault="002E264A">
      <w:pPr>
        <w:spacing w:line="360" w:lineRule="auto"/>
      </w:pPr>
    </w:p>
    <w:p w:rsidR="00B23F13" w:rsidRPr="00C72F8A" w:rsidRDefault="00B23F13" w:rsidP="00B23F13">
      <w:pPr>
        <w:spacing w:line="360" w:lineRule="auto"/>
        <w:rPr>
          <w:rFonts w:ascii="Arial" w:hAnsi="Arial" w:cs="Arial"/>
          <w:sz w:val="22"/>
          <w:szCs w:val="22"/>
        </w:rPr>
      </w:pPr>
      <w:r w:rsidRPr="00C72F8A">
        <w:rPr>
          <w:rFonts w:ascii="Arial" w:hAnsi="Arial" w:cs="Arial"/>
          <w:sz w:val="22"/>
          <w:szCs w:val="22"/>
        </w:rPr>
        <w:t xml:space="preserve">                                                                                                                                                     </w:t>
      </w:r>
    </w:p>
    <w:tbl>
      <w:tblPr>
        <w:tblpPr w:leftFromText="180" w:rightFromText="180" w:vertAnchor="text" w:horzAnchor="margin" w:tblpY="26"/>
        <w:tblW w:w="14508" w:type="dxa"/>
        <w:tblBorders>
          <w:top w:val="thinThickSmallGap" w:sz="18" w:space="0" w:color="auto"/>
          <w:left w:val="thickThinSmallGap" w:sz="18" w:space="0" w:color="auto"/>
          <w:bottom w:val="thickThinSmallGap" w:sz="18" w:space="0" w:color="auto"/>
          <w:right w:val="thinThickSmallGap" w:sz="18" w:space="0" w:color="auto"/>
          <w:insideH w:val="triple" w:sz="6" w:space="0" w:color="auto"/>
          <w:insideV w:val="single" w:sz="12" w:space="0" w:color="auto"/>
        </w:tblBorders>
        <w:tblLook w:val="0000"/>
      </w:tblPr>
      <w:tblGrid>
        <w:gridCol w:w="3627"/>
        <w:gridCol w:w="4041"/>
        <w:gridCol w:w="3600"/>
        <w:gridCol w:w="3240"/>
      </w:tblGrid>
      <w:tr w:rsidR="00B23F13" w:rsidRPr="00C72F8A" w:rsidTr="005F4321">
        <w:trPr>
          <w:trHeight w:val="629"/>
        </w:trPr>
        <w:tc>
          <w:tcPr>
            <w:tcW w:w="3627" w:type="dxa"/>
            <w:vAlign w:val="center"/>
          </w:tcPr>
          <w:p w:rsidR="00B23F13" w:rsidRPr="001A5365" w:rsidRDefault="00B23F13" w:rsidP="005F4321">
            <w:pPr>
              <w:spacing w:line="360" w:lineRule="auto"/>
              <w:jc w:val="center"/>
              <w:rPr>
                <w:rFonts w:ascii="Arial" w:hAnsi="Arial" w:cs="Arial"/>
                <w:bCs/>
                <w:sz w:val="22"/>
                <w:szCs w:val="22"/>
              </w:rPr>
            </w:pPr>
            <w:r>
              <w:rPr>
                <w:rFonts w:ascii="Arial" w:hAnsi="Arial" w:cs="Arial"/>
                <w:b/>
                <w:bCs/>
                <w:sz w:val="22"/>
                <w:szCs w:val="22"/>
              </w:rPr>
              <w:t xml:space="preserve">Problem List </w:t>
            </w:r>
            <w:r>
              <w:rPr>
                <w:rFonts w:ascii="Arial" w:hAnsi="Arial" w:cs="Arial"/>
                <w:bCs/>
                <w:sz w:val="22"/>
                <w:szCs w:val="22"/>
              </w:rPr>
              <w:t>(actual/potential)</w:t>
            </w:r>
          </w:p>
          <w:p w:rsidR="00B23F13" w:rsidRPr="009714CA" w:rsidRDefault="007D0C2D" w:rsidP="005F4321">
            <w:pPr>
              <w:spacing w:line="360" w:lineRule="auto"/>
              <w:jc w:val="center"/>
              <w:rPr>
                <w:rFonts w:ascii="Arial" w:hAnsi="Arial" w:cs="Arial"/>
                <w:bCs/>
                <w:sz w:val="22"/>
                <w:szCs w:val="22"/>
              </w:rPr>
            </w:pPr>
            <w:r>
              <w:t>(A or P)</w:t>
            </w:r>
          </w:p>
        </w:tc>
        <w:tc>
          <w:tcPr>
            <w:tcW w:w="4041" w:type="dxa"/>
            <w:vAlign w:val="center"/>
          </w:tcPr>
          <w:p w:rsidR="00B23F13" w:rsidRDefault="00B23F13" w:rsidP="005F4321">
            <w:pPr>
              <w:spacing w:line="360" w:lineRule="auto"/>
              <w:jc w:val="center"/>
              <w:rPr>
                <w:rFonts w:ascii="Arial" w:hAnsi="Arial" w:cs="Arial"/>
                <w:b/>
                <w:bCs/>
                <w:sz w:val="22"/>
                <w:szCs w:val="22"/>
              </w:rPr>
            </w:pPr>
            <w:r>
              <w:rPr>
                <w:rFonts w:ascii="Arial" w:hAnsi="Arial" w:cs="Arial"/>
                <w:b/>
                <w:bCs/>
                <w:sz w:val="22"/>
                <w:szCs w:val="22"/>
              </w:rPr>
              <w:t>Assessment Data:</w:t>
            </w:r>
          </w:p>
          <w:p w:rsidR="00B23F13" w:rsidRPr="009714CA" w:rsidRDefault="00B23F13" w:rsidP="005F4321">
            <w:pPr>
              <w:spacing w:line="360" w:lineRule="auto"/>
              <w:jc w:val="center"/>
              <w:rPr>
                <w:rFonts w:ascii="Arial" w:hAnsi="Arial" w:cs="Arial"/>
                <w:bCs/>
                <w:sz w:val="22"/>
                <w:szCs w:val="22"/>
              </w:rPr>
            </w:pPr>
            <w:r w:rsidRPr="009714CA">
              <w:rPr>
                <w:rFonts w:ascii="Arial" w:hAnsi="Arial" w:cs="Arial"/>
                <w:bCs/>
                <w:sz w:val="22"/>
                <w:szCs w:val="22"/>
              </w:rPr>
              <w:t>(Subjective/Objective)</w:t>
            </w:r>
            <w:r>
              <w:rPr>
                <w:rFonts w:ascii="Arial" w:hAnsi="Arial" w:cs="Arial"/>
                <w:bCs/>
                <w:sz w:val="22"/>
                <w:szCs w:val="22"/>
              </w:rPr>
              <w:t xml:space="preserve">: </w:t>
            </w:r>
          </w:p>
        </w:tc>
        <w:tc>
          <w:tcPr>
            <w:tcW w:w="3600" w:type="dxa"/>
            <w:vAlign w:val="center"/>
          </w:tcPr>
          <w:p w:rsidR="00B23F13" w:rsidRDefault="00B23F13" w:rsidP="005F4321">
            <w:pPr>
              <w:spacing w:line="360" w:lineRule="auto"/>
              <w:jc w:val="center"/>
              <w:rPr>
                <w:rFonts w:ascii="Arial" w:hAnsi="Arial" w:cs="Arial"/>
                <w:b/>
                <w:bCs/>
                <w:sz w:val="22"/>
                <w:szCs w:val="22"/>
              </w:rPr>
            </w:pPr>
            <w:r>
              <w:rPr>
                <w:rFonts w:ascii="Arial" w:hAnsi="Arial" w:cs="Arial"/>
                <w:b/>
                <w:bCs/>
                <w:sz w:val="22"/>
                <w:szCs w:val="22"/>
              </w:rPr>
              <w:t>Nursing Diagnosis:</w:t>
            </w:r>
            <w:r w:rsidR="00E126B4">
              <w:t xml:space="preserve"> #2</w:t>
            </w:r>
          </w:p>
          <w:p w:rsidR="00B23F13" w:rsidRPr="00C72F8A" w:rsidRDefault="00B23F13" w:rsidP="005F4321">
            <w:pPr>
              <w:pStyle w:val="Heading1"/>
              <w:rPr>
                <w:rFonts w:ascii="Arial" w:hAnsi="Arial" w:cs="Arial"/>
                <w:sz w:val="22"/>
                <w:szCs w:val="22"/>
              </w:rPr>
            </w:pPr>
            <w:r>
              <w:rPr>
                <w:rFonts w:ascii="Arial" w:hAnsi="Arial" w:cs="Arial"/>
                <w:b w:val="0"/>
                <w:bCs w:val="0"/>
                <w:sz w:val="22"/>
                <w:szCs w:val="22"/>
              </w:rPr>
              <w:t>(Label; R/T; AEB)</w:t>
            </w:r>
          </w:p>
        </w:tc>
        <w:tc>
          <w:tcPr>
            <w:tcW w:w="3240" w:type="dxa"/>
            <w:vAlign w:val="center"/>
          </w:tcPr>
          <w:p w:rsidR="00B23F13" w:rsidRDefault="00B23F13" w:rsidP="005F4321">
            <w:pPr>
              <w:pStyle w:val="Heading1"/>
              <w:rPr>
                <w:rFonts w:ascii="Arial" w:hAnsi="Arial" w:cs="Arial"/>
                <w:bCs w:val="0"/>
                <w:sz w:val="22"/>
                <w:szCs w:val="22"/>
              </w:rPr>
            </w:pPr>
            <w:r w:rsidRPr="009714CA">
              <w:rPr>
                <w:rFonts w:ascii="Arial" w:hAnsi="Arial" w:cs="Arial"/>
                <w:bCs w:val="0"/>
                <w:sz w:val="22"/>
                <w:szCs w:val="22"/>
              </w:rPr>
              <w:t>Short-Term Goal</w:t>
            </w:r>
            <w:r>
              <w:rPr>
                <w:rFonts w:ascii="Arial" w:hAnsi="Arial" w:cs="Arial"/>
                <w:bCs w:val="0"/>
                <w:sz w:val="22"/>
                <w:szCs w:val="22"/>
              </w:rPr>
              <w:t>:</w:t>
            </w:r>
          </w:p>
          <w:p w:rsidR="00B23F13" w:rsidRPr="001A5365" w:rsidRDefault="00B23F13" w:rsidP="005F4321">
            <w:pPr>
              <w:spacing w:line="360" w:lineRule="auto"/>
              <w:jc w:val="center"/>
              <w:rPr>
                <w:rFonts w:ascii="Arial" w:hAnsi="Arial" w:cs="Arial"/>
                <w:bCs/>
                <w:sz w:val="22"/>
                <w:szCs w:val="22"/>
              </w:rPr>
            </w:pPr>
            <w:r>
              <w:rPr>
                <w:b/>
              </w:rPr>
              <w:t>(</w:t>
            </w:r>
            <w:r>
              <w:t>met/not met</w:t>
            </w:r>
            <w:r w:rsidR="00E21901">
              <w:t>; M or NM</w:t>
            </w:r>
            <w:r>
              <w:t>)</w:t>
            </w:r>
          </w:p>
        </w:tc>
      </w:tr>
      <w:tr w:rsidR="00B23F13" w:rsidRPr="00C72F8A" w:rsidTr="005F4321">
        <w:trPr>
          <w:trHeight w:val="3642"/>
        </w:trPr>
        <w:tc>
          <w:tcPr>
            <w:tcW w:w="3627" w:type="dxa"/>
          </w:tcPr>
          <w:p w:rsidR="00B23F13" w:rsidRDefault="00B23F13" w:rsidP="005F4321">
            <w:pPr>
              <w:rPr>
                <w:rFonts w:ascii="Arial" w:hAnsi="Arial" w:cs="Arial"/>
                <w:sz w:val="22"/>
                <w:szCs w:val="22"/>
              </w:rPr>
            </w:pPr>
            <w:r>
              <w:rPr>
                <w:rFonts w:ascii="Arial" w:hAnsi="Arial" w:cs="Arial"/>
                <w:sz w:val="22"/>
                <w:szCs w:val="22"/>
              </w:rPr>
              <w:t xml:space="preserve">*no </w:t>
            </w:r>
            <w:r w:rsidR="008D4A76">
              <w:t>nursing/</w:t>
            </w:r>
            <w:r>
              <w:rPr>
                <w:rFonts w:ascii="Arial" w:hAnsi="Arial" w:cs="Arial"/>
                <w:sz w:val="22"/>
                <w:szCs w:val="22"/>
              </w:rPr>
              <w:t>medical diagnosis</w:t>
            </w:r>
          </w:p>
          <w:p w:rsidR="00B23F13" w:rsidRDefault="00B23F13" w:rsidP="005F4321">
            <w:r>
              <w:rPr>
                <w:rFonts w:ascii="Arial" w:hAnsi="Arial" w:cs="Arial"/>
                <w:sz w:val="22"/>
                <w:szCs w:val="22"/>
              </w:rPr>
              <w:t>*based on priority problem/need</w:t>
            </w:r>
            <w:r w:rsidR="00695D70">
              <w:t>(s)</w:t>
            </w:r>
          </w:p>
          <w:p w:rsidR="008D4A76" w:rsidRDefault="00F30E23" w:rsidP="005F4321">
            <w:r>
              <w:rPr>
                <w:lang w:eastAsia="zh-TW"/>
              </w:rPr>
              <w:pict>
                <v:shape id="_x0000_s1041" type="#_x0000_t202" style="position:absolute;margin-left:0;margin-top:5pt;width:163.6pt;height:242pt;z-index:251681792;mso-position-horizontal:center;mso-width-relative:margin;mso-height-relative:margin">
                  <v:textbox>
                    <w:txbxContent>
                      <w:p w:rsidR="008D4A76" w:rsidRDefault="008D4A76"/>
                    </w:txbxContent>
                  </v:textbox>
                </v:shape>
              </w:pict>
            </w:r>
          </w:p>
          <w:p w:rsidR="008D4A76" w:rsidRDefault="008D4A76" w:rsidP="005F4321">
            <w:pPr>
              <w:rPr>
                <w:rFonts w:ascii="Arial" w:hAnsi="Arial" w:cs="Arial"/>
                <w:sz w:val="22"/>
                <w:szCs w:val="22"/>
              </w:rPr>
            </w:pPr>
            <w:r>
              <w:t xml:space="preserve">     </w:t>
            </w:r>
          </w:p>
          <w:p w:rsidR="00B23F13" w:rsidRDefault="00B23F13" w:rsidP="005F4321">
            <w:pPr>
              <w:rPr>
                <w:rFonts w:ascii="Arial" w:hAnsi="Arial" w:cs="Arial"/>
                <w:sz w:val="22"/>
                <w:szCs w:val="22"/>
              </w:rPr>
            </w:pPr>
          </w:p>
          <w:p w:rsidR="00B23F13" w:rsidRDefault="00B23F13" w:rsidP="005F4321">
            <w:pPr>
              <w:rPr>
                <w:rFonts w:ascii="Arial" w:hAnsi="Arial" w:cs="Arial"/>
                <w:sz w:val="22"/>
                <w:szCs w:val="22"/>
              </w:rPr>
            </w:pPr>
          </w:p>
          <w:p w:rsidR="00B23F13" w:rsidRPr="00C72F8A" w:rsidRDefault="00B23F13" w:rsidP="005F4321">
            <w:pPr>
              <w:spacing w:line="360" w:lineRule="auto"/>
              <w:rPr>
                <w:rFonts w:ascii="Arial" w:hAnsi="Arial" w:cs="Arial"/>
                <w:sz w:val="22"/>
                <w:szCs w:val="22"/>
              </w:rPr>
            </w:pPr>
          </w:p>
          <w:p w:rsidR="00B23F13" w:rsidRPr="00C72F8A" w:rsidRDefault="00B23F13" w:rsidP="005F4321">
            <w:pPr>
              <w:spacing w:line="360" w:lineRule="auto"/>
              <w:rPr>
                <w:rFonts w:ascii="Arial" w:hAnsi="Arial" w:cs="Arial"/>
                <w:sz w:val="22"/>
                <w:szCs w:val="22"/>
              </w:rPr>
            </w:pPr>
          </w:p>
          <w:p w:rsidR="00B23F13" w:rsidRPr="00C72F8A" w:rsidRDefault="00B23F13" w:rsidP="005F4321">
            <w:pPr>
              <w:spacing w:line="360" w:lineRule="auto"/>
              <w:rPr>
                <w:rFonts w:ascii="Arial" w:hAnsi="Arial" w:cs="Arial"/>
                <w:sz w:val="22"/>
                <w:szCs w:val="22"/>
              </w:rPr>
            </w:pPr>
          </w:p>
          <w:p w:rsidR="00B23F13" w:rsidRPr="00C72F8A" w:rsidRDefault="00B23F13" w:rsidP="005F4321">
            <w:pPr>
              <w:spacing w:line="360" w:lineRule="auto"/>
              <w:rPr>
                <w:rFonts w:ascii="Arial" w:hAnsi="Arial" w:cs="Arial"/>
                <w:sz w:val="22"/>
                <w:szCs w:val="22"/>
              </w:rPr>
            </w:pPr>
          </w:p>
          <w:p w:rsidR="00B23F13" w:rsidRPr="00C72F8A" w:rsidRDefault="00B23F13" w:rsidP="005F4321">
            <w:pPr>
              <w:spacing w:line="360" w:lineRule="auto"/>
              <w:rPr>
                <w:rFonts w:ascii="Arial" w:hAnsi="Arial" w:cs="Arial"/>
                <w:sz w:val="22"/>
                <w:szCs w:val="22"/>
              </w:rPr>
            </w:pPr>
          </w:p>
          <w:p w:rsidR="00B23F13" w:rsidRPr="00C72F8A" w:rsidRDefault="00B23F13" w:rsidP="005F4321">
            <w:pPr>
              <w:spacing w:line="360" w:lineRule="auto"/>
              <w:rPr>
                <w:rFonts w:ascii="Arial" w:hAnsi="Arial" w:cs="Arial"/>
                <w:sz w:val="22"/>
                <w:szCs w:val="22"/>
              </w:rPr>
            </w:pPr>
          </w:p>
          <w:p w:rsidR="00B23F13" w:rsidRPr="00C72F8A" w:rsidRDefault="00B23F13" w:rsidP="005F4321">
            <w:pPr>
              <w:spacing w:line="360" w:lineRule="auto"/>
              <w:rPr>
                <w:rFonts w:ascii="Arial" w:hAnsi="Arial" w:cs="Arial"/>
                <w:sz w:val="22"/>
                <w:szCs w:val="22"/>
              </w:rPr>
            </w:pPr>
          </w:p>
          <w:p w:rsidR="00B23F13" w:rsidRPr="00C72F8A" w:rsidRDefault="00B23F13" w:rsidP="005F4321">
            <w:pPr>
              <w:spacing w:line="360" w:lineRule="auto"/>
              <w:rPr>
                <w:rFonts w:ascii="Arial" w:hAnsi="Arial" w:cs="Arial"/>
                <w:sz w:val="22"/>
                <w:szCs w:val="22"/>
              </w:rPr>
            </w:pPr>
          </w:p>
          <w:p w:rsidR="00B23F13" w:rsidRPr="00C72F8A" w:rsidRDefault="00B23F13" w:rsidP="005F4321">
            <w:pPr>
              <w:spacing w:line="360" w:lineRule="auto"/>
              <w:rPr>
                <w:rFonts w:ascii="Arial" w:hAnsi="Arial" w:cs="Arial"/>
                <w:sz w:val="22"/>
                <w:szCs w:val="22"/>
              </w:rPr>
            </w:pPr>
          </w:p>
          <w:p w:rsidR="00B23F13" w:rsidRPr="00C72F8A" w:rsidRDefault="00B23F13" w:rsidP="005F4321">
            <w:pPr>
              <w:spacing w:line="360" w:lineRule="auto"/>
              <w:rPr>
                <w:rFonts w:ascii="Arial" w:hAnsi="Arial" w:cs="Arial"/>
                <w:sz w:val="22"/>
                <w:szCs w:val="22"/>
              </w:rPr>
            </w:pPr>
          </w:p>
          <w:p w:rsidR="00B23F13" w:rsidRPr="00C72F8A" w:rsidRDefault="00B23F13" w:rsidP="005F4321">
            <w:pPr>
              <w:spacing w:line="360" w:lineRule="auto"/>
              <w:rPr>
                <w:rFonts w:ascii="Arial" w:hAnsi="Arial" w:cs="Arial"/>
                <w:sz w:val="22"/>
                <w:szCs w:val="22"/>
              </w:rPr>
            </w:pPr>
          </w:p>
        </w:tc>
        <w:tc>
          <w:tcPr>
            <w:tcW w:w="4041" w:type="dxa"/>
          </w:tcPr>
          <w:p w:rsidR="00B23F13" w:rsidRDefault="00B23F13" w:rsidP="005F4321">
            <w:pPr>
              <w:spacing w:line="360" w:lineRule="auto"/>
            </w:pPr>
            <w:r>
              <w:rPr>
                <w:rFonts w:ascii="Arial" w:hAnsi="Arial" w:cs="Arial"/>
                <w:sz w:val="22"/>
                <w:szCs w:val="22"/>
              </w:rPr>
              <w:t>*include vital signs</w:t>
            </w:r>
          </w:p>
          <w:p w:rsidR="008D4A76" w:rsidRDefault="00F30E23" w:rsidP="005F4321">
            <w:pPr>
              <w:spacing w:line="360" w:lineRule="auto"/>
            </w:pPr>
            <w:r>
              <w:rPr>
                <w:lang w:eastAsia="zh-TW"/>
              </w:rPr>
              <w:pict>
                <v:shape id="_x0000_s1042" type="#_x0000_t202" style="position:absolute;margin-left:0;margin-top:12.9pt;width:191pt;height:242pt;z-index:251683840;mso-position-horizontal:center;mso-width-relative:margin;mso-height-relative:margin">
                  <v:textbox>
                    <w:txbxContent>
                      <w:p w:rsidR="008D4A76" w:rsidRDefault="008D4A76"/>
                    </w:txbxContent>
                  </v:textbox>
                </v:shape>
              </w:pict>
            </w:r>
          </w:p>
          <w:p w:rsidR="008D4A76" w:rsidRPr="00C72F8A" w:rsidRDefault="008D4A76" w:rsidP="005F4321">
            <w:pPr>
              <w:spacing w:line="360" w:lineRule="auto"/>
              <w:rPr>
                <w:rFonts w:ascii="Arial" w:hAnsi="Arial" w:cs="Arial"/>
                <w:sz w:val="22"/>
                <w:szCs w:val="22"/>
              </w:rPr>
            </w:pPr>
          </w:p>
        </w:tc>
        <w:tc>
          <w:tcPr>
            <w:tcW w:w="3600" w:type="dxa"/>
          </w:tcPr>
          <w:p w:rsidR="00B23F13" w:rsidRDefault="00B23F13" w:rsidP="005F4321">
            <w:pPr>
              <w:spacing w:line="360" w:lineRule="auto"/>
            </w:pPr>
            <w:r>
              <w:rPr>
                <w:rFonts w:ascii="Arial" w:hAnsi="Arial" w:cs="Arial"/>
                <w:sz w:val="22"/>
                <w:szCs w:val="22"/>
              </w:rPr>
              <w:t>*based on assessment data</w:t>
            </w:r>
          </w:p>
          <w:p w:rsidR="008D4A76" w:rsidRDefault="00F30E23" w:rsidP="005F4321">
            <w:pPr>
              <w:spacing w:line="360" w:lineRule="auto"/>
            </w:pPr>
            <w:r>
              <w:rPr>
                <w:lang w:eastAsia="zh-TW"/>
              </w:rPr>
              <w:pict>
                <v:shape id="_x0000_s1043" type="#_x0000_t202" style="position:absolute;margin-left:0;margin-top:13.3pt;width:169.8pt;height:241.6pt;z-index:251685888;mso-position-horizontal:center;mso-width-relative:margin;mso-height-relative:margin">
                  <v:textbox>
                    <w:txbxContent>
                      <w:p w:rsidR="008D4A76" w:rsidRDefault="008D4A76"/>
                    </w:txbxContent>
                  </v:textbox>
                </v:shape>
              </w:pict>
            </w:r>
          </w:p>
          <w:p w:rsidR="008D4A76" w:rsidRPr="00C72F8A" w:rsidRDefault="008D4A76" w:rsidP="005F4321">
            <w:pPr>
              <w:spacing w:line="360" w:lineRule="auto"/>
              <w:rPr>
                <w:rFonts w:ascii="Arial" w:hAnsi="Arial" w:cs="Arial"/>
                <w:sz w:val="22"/>
                <w:szCs w:val="22"/>
              </w:rPr>
            </w:pPr>
          </w:p>
        </w:tc>
        <w:tc>
          <w:tcPr>
            <w:tcW w:w="3240" w:type="dxa"/>
          </w:tcPr>
          <w:p w:rsidR="00B23F13" w:rsidRPr="00C72F8A" w:rsidRDefault="00E21901" w:rsidP="005F4321">
            <w:pPr>
              <w:spacing w:line="360" w:lineRule="auto"/>
              <w:rPr>
                <w:rFonts w:ascii="Arial" w:hAnsi="Arial" w:cs="Arial"/>
                <w:sz w:val="22"/>
                <w:szCs w:val="22"/>
              </w:rPr>
            </w:pPr>
            <w:r w:rsidRPr="00F30E23">
              <w:rPr>
                <w:lang w:eastAsia="zh-TW"/>
              </w:rPr>
              <w:pict>
                <v:shape id="_x0000_s1045" type="#_x0000_t202" style="position:absolute;margin-left:0;margin-top:32.65pt;width:147.5pt;height:241.6pt;z-index:251687936;mso-position-horizontal:center;mso-position-horizontal-relative:text;mso-position-vertical-relative:text;mso-width-relative:margin;mso-height-relative:margin">
                  <v:textbox>
                    <w:txbxContent>
                      <w:p w:rsidR="008D4A76" w:rsidRDefault="008D4A76"/>
                    </w:txbxContent>
                  </v:textbox>
                </v:shape>
              </w:pict>
            </w:r>
            <w:r w:rsidR="00B23F13">
              <w:t>*specific,</w:t>
            </w:r>
            <w:r>
              <w:t xml:space="preserve"> </w:t>
            </w:r>
            <w:r w:rsidR="00B23F13">
              <w:t>time-frame</w:t>
            </w:r>
            <w:r>
              <w:t>, measurable</w:t>
            </w:r>
          </w:p>
          <w:p w:rsidR="00B23F13" w:rsidRPr="00C72F8A" w:rsidRDefault="00B23F13" w:rsidP="005F4321">
            <w:pPr>
              <w:spacing w:line="360" w:lineRule="auto"/>
              <w:rPr>
                <w:rFonts w:ascii="Arial" w:hAnsi="Arial" w:cs="Arial"/>
                <w:sz w:val="22"/>
                <w:szCs w:val="22"/>
              </w:rPr>
            </w:pPr>
          </w:p>
          <w:p w:rsidR="00B23F13" w:rsidRPr="00C72F8A" w:rsidRDefault="00B23F13" w:rsidP="005F4321">
            <w:pPr>
              <w:spacing w:line="360" w:lineRule="auto"/>
              <w:rPr>
                <w:rFonts w:ascii="Arial" w:hAnsi="Arial" w:cs="Arial"/>
                <w:sz w:val="22"/>
                <w:szCs w:val="22"/>
              </w:rPr>
            </w:pPr>
          </w:p>
          <w:p w:rsidR="00B23F13" w:rsidRPr="00C72F8A" w:rsidRDefault="00B23F13" w:rsidP="005F4321">
            <w:pPr>
              <w:spacing w:line="360" w:lineRule="auto"/>
              <w:rPr>
                <w:rFonts w:ascii="Arial" w:hAnsi="Arial" w:cs="Arial"/>
                <w:sz w:val="22"/>
                <w:szCs w:val="22"/>
              </w:rPr>
            </w:pPr>
          </w:p>
          <w:p w:rsidR="00B23F13" w:rsidRPr="00C72F8A" w:rsidRDefault="00B23F13" w:rsidP="005F4321">
            <w:pPr>
              <w:spacing w:line="360" w:lineRule="auto"/>
              <w:rPr>
                <w:rFonts w:ascii="Arial" w:hAnsi="Arial" w:cs="Arial"/>
                <w:sz w:val="22"/>
                <w:szCs w:val="22"/>
              </w:rPr>
            </w:pPr>
          </w:p>
          <w:p w:rsidR="00B23F13" w:rsidRPr="00C72F8A" w:rsidRDefault="00B23F13" w:rsidP="005F4321">
            <w:pPr>
              <w:spacing w:line="360" w:lineRule="auto"/>
              <w:rPr>
                <w:rFonts w:ascii="Arial" w:hAnsi="Arial" w:cs="Arial"/>
                <w:sz w:val="22"/>
                <w:szCs w:val="22"/>
              </w:rPr>
            </w:pPr>
          </w:p>
          <w:p w:rsidR="00B23F13" w:rsidRPr="00C72F8A" w:rsidRDefault="00B23F13" w:rsidP="005F4321">
            <w:pPr>
              <w:spacing w:line="360" w:lineRule="auto"/>
              <w:rPr>
                <w:rFonts w:ascii="Arial" w:hAnsi="Arial" w:cs="Arial"/>
                <w:sz w:val="22"/>
                <w:szCs w:val="22"/>
              </w:rPr>
            </w:pPr>
          </w:p>
          <w:p w:rsidR="00B23F13" w:rsidRPr="00C72F8A" w:rsidRDefault="00B23F13" w:rsidP="005F4321">
            <w:pPr>
              <w:spacing w:line="360" w:lineRule="auto"/>
              <w:rPr>
                <w:rFonts w:ascii="Arial" w:hAnsi="Arial" w:cs="Arial"/>
                <w:sz w:val="22"/>
                <w:szCs w:val="22"/>
              </w:rPr>
            </w:pPr>
          </w:p>
          <w:p w:rsidR="00B23F13" w:rsidRPr="00C72F8A" w:rsidRDefault="00B23F13" w:rsidP="005F4321">
            <w:pPr>
              <w:spacing w:line="360" w:lineRule="auto"/>
              <w:rPr>
                <w:rFonts w:ascii="Arial" w:hAnsi="Arial" w:cs="Arial"/>
                <w:sz w:val="22"/>
                <w:szCs w:val="22"/>
              </w:rPr>
            </w:pPr>
          </w:p>
          <w:p w:rsidR="00B23F13" w:rsidRPr="00C72F8A" w:rsidRDefault="00B23F13" w:rsidP="005F4321">
            <w:pPr>
              <w:spacing w:line="360" w:lineRule="auto"/>
              <w:rPr>
                <w:rFonts w:ascii="Arial" w:hAnsi="Arial" w:cs="Arial"/>
                <w:sz w:val="22"/>
                <w:szCs w:val="22"/>
              </w:rPr>
            </w:pPr>
          </w:p>
          <w:p w:rsidR="00B23F13" w:rsidRPr="00C72F8A" w:rsidRDefault="00B23F13" w:rsidP="005F4321">
            <w:pPr>
              <w:spacing w:line="360" w:lineRule="auto"/>
              <w:rPr>
                <w:rFonts w:ascii="Arial" w:hAnsi="Arial" w:cs="Arial"/>
                <w:sz w:val="22"/>
                <w:szCs w:val="22"/>
              </w:rPr>
            </w:pPr>
          </w:p>
          <w:p w:rsidR="00B23F13" w:rsidRPr="00C72F8A" w:rsidRDefault="00B23F13" w:rsidP="005F4321">
            <w:pPr>
              <w:spacing w:line="360" w:lineRule="auto"/>
              <w:rPr>
                <w:rFonts w:ascii="Arial" w:hAnsi="Arial" w:cs="Arial"/>
                <w:sz w:val="22"/>
                <w:szCs w:val="22"/>
              </w:rPr>
            </w:pPr>
          </w:p>
        </w:tc>
      </w:tr>
    </w:tbl>
    <w:p w:rsidR="00B23F13" w:rsidRPr="00C72F8A" w:rsidRDefault="00B23F13" w:rsidP="00B23F13">
      <w:pPr>
        <w:spacing w:line="360" w:lineRule="auto"/>
        <w:rPr>
          <w:rFonts w:ascii="Arial" w:hAnsi="Arial" w:cs="Arial"/>
          <w:sz w:val="22"/>
          <w:szCs w:val="22"/>
        </w:rPr>
      </w:pPr>
    </w:p>
    <w:p w:rsidR="00B23F13" w:rsidRPr="00C72F8A" w:rsidRDefault="00B23F13" w:rsidP="00B23F13">
      <w:pPr>
        <w:spacing w:line="360" w:lineRule="auto"/>
        <w:rPr>
          <w:rFonts w:ascii="Arial" w:hAnsi="Arial" w:cs="Arial"/>
          <w:sz w:val="22"/>
          <w:szCs w:val="22"/>
        </w:rPr>
      </w:pPr>
    </w:p>
    <w:p w:rsidR="00B23F13" w:rsidRPr="00C72F8A" w:rsidRDefault="00B23F13" w:rsidP="00B23F13">
      <w:pPr>
        <w:spacing w:line="360" w:lineRule="auto"/>
        <w:rPr>
          <w:rFonts w:ascii="Arial" w:hAnsi="Arial" w:cs="Arial"/>
          <w:sz w:val="22"/>
          <w:szCs w:val="22"/>
        </w:rPr>
      </w:pPr>
    </w:p>
    <w:p w:rsidR="00B23F13" w:rsidRDefault="00B23F13" w:rsidP="00B23F13">
      <w:pPr>
        <w:spacing w:line="360" w:lineRule="auto"/>
      </w:pPr>
    </w:p>
    <w:p w:rsidR="00B23F13" w:rsidRDefault="00B23F13" w:rsidP="00B23F13">
      <w:pPr>
        <w:spacing w:line="360" w:lineRule="auto"/>
      </w:pPr>
    </w:p>
    <w:p w:rsidR="00B23F13" w:rsidRDefault="00B23F13" w:rsidP="00B23F13">
      <w:pPr>
        <w:spacing w:line="360" w:lineRule="auto"/>
      </w:pPr>
    </w:p>
    <w:p w:rsidR="00B23F13" w:rsidRDefault="00B23F13">
      <w:pPr>
        <w:spacing w:line="360" w:lineRule="auto"/>
      </w:pPr>
    </w:p>
    <w:p w:rsidR="00B23F13" w:rsidRDefault="00B23F13">
      <w:pPr>
        <w:spacing w:line="360" w:lineRule="auto"/>
      </w:pPr>
    </w:p>
    <w:p w:rsidR="00B23F13" w:rsidRDefault="00B23F13" w:rsidP="00B23F13">
      <w:pPr>
        <w:spacing w:line="360" w:lineRule="auto"/>
      </w:pPr>
    </w:p>
    <w:p w:rsidR="00B23F13" w:rsidRDefault="00B23F13" w:rsidP="00B23F13">
      <w:pPr>
        <w:spacing w:line="360" w:lineRule="auto"/>
      </w:pPr>
    </w:p>
    <w:p w:rsidR="00B23F13" w:rsidRDefault="00B23F13" w:rsidP="00B23F13">
      <w:pPr>
        <w:spacing w:line="360" w:lineRule="auto"/>
      </w:pPr>
    </w:p>
    <w:p w:rsidR="00B23F13" w:rsidRDefault="00B23F13" w:rsidP="00B23F13">
      <w:pPr>
        <w:spacing w:line="360" w:lineRule="auto"/>
      </w:pPr>
    </w:p>
    <w:p w:rsidR="00B23F13" w:rsidRDefault="00B23F13" w:rsidP="00B23F13">
      <w:pPr>
        <w:spacing w:line="360" w:lineRule="auto"/>
      </w:pPr>
    </w:p>
    <w:p w:rsidR="00B23F13" w:rsidRDefault="00B23F13" w:rsidP="00B23F13">
      <w:pPr>
        <w:spacing w:line="360" w:lineRule="auto"/>
      </w:pPr>
    </w:p>
    <w:p w:rsidR="00B23F13" w:rsidRDefault="00B23F13" w:rsidP="00B23F13">
      <w:pPr>
        <w:spacing w:line="360" w:lineRule="auto"/>
        <w:sectPr w:rsidR="00B23F13">
          <w:type w:val="continuous"/>
          <w:pgSz w:w="15840" w:h="12240" w:orient="landscape" w:code="1"/>
          <w:pgMar w:top="720" w:right="720" w:bottom="720" w:left="720" w:header="720" w:footer="720" w:gutter="0"/>
          <w:cols w:num="2" w:space="720" w:equalWidth="0">
            <w:col w:w="6840" w:space="720"/>
            <w:col w:w="6840"/>
          </w:cols>
          <w:docGrid w:linePitch="360"/>
        </w:sectPr>
      </w:pPr>
    </w:p>
    <w:p w:rsidR="00B23F13" w:rsidRDefault="00B23F13" w:rsidP="00B23F13">
      <w:pPr>
        <w:spacing w:line="360" w:lineRule="auto"/>
      </w:pPr>
    </w:p>
    <w:p w:rsidR="00B23F13" w:rsidRDefault="00B23F13" w:rsidP="00B23F13">
      <w:pPr>
        <w:spacing w:line="360" w:lineRule="auto"/>
        <w:sectPr w:rsidR="00B23F13">
          <w:type w:val="continuous"/>
          <w:pgSz w:w="15840" w:h="12240" w:orient="landscape" w:code="1"/>
          <w:pgMar w:top="720" w:right="720" w:bottom="720" w:left="720" w:header="720" w:footer="720" w:gutter="0"/>
          <w:cols w:space="720" w:equalWidth="0">
            <w:col w:w="14400" w:space="720"/>
          </w:cols>
          <w:docGrid w:linePitch="360"/>
        </w:sectPr>
      </w:pPr>
    </w:p>
    <w:tbl>
      <w:tblPr>
        <w:tblpPr w:leftFromText="180" w:rightFromText="180" w:vertAnchor="page" w:horzAnchor="margin" w:tblpY="1981"/>
        <w:tblW w:w="14508" w:type="dxa"/>
        <w:tblBorders>
          <w:top w:val="thinThickSmallGap" w:sz="18" w:space="0" w:color="auto"/>
          <w:left w:val="thickThinSmallGap" w:sz="18" w:space="0" w:color="auto"/>
          <w:bottom w:val="thickThinSmallGap" w:sz="18" w:space="0" w:color="auto"/>
          <w:right w:val="thinThickSmallGap" w:sz="18" w:space="0" w:color="auto"/>
          <w:insideH w:val="triple" w:sz="6" w:space="0" w:color="auto"/>
          <w:insideV w:val="single" w:sz="12" w:space="0" w:color="auto"/>
        </w:tblBorders>
        <w:tblLook w:val="0000"/>
      </w:tblPr>
      <w:tblGrid>
        <w:gridCol w:w="3627"/>
        <w:gridCol w:w="3627"/>
        <w:gridCol w:w="3627"/>
        <w:gridCol w:w="3627"/>
      </w:tblGrid>
      <w:tr w:rsidR="00B23F13" w:rsidRPr="009714CA" w:rsidTr="005F4321">
        <w:trPr>
          <w:trHeight w:val="629"/>
        </w:trPr>
        <w:tc>
          <w:tcPr>
            <w:tcW w:w="3627" w:type="dxa"/>
            <w:vAlign w:val="center"/>
          </w:tcPr>
          <w:p w:rsidR="00B23F13" w:rsidRDefault="00B23F13" w:rsidP="005F4321">
            <w:pPr>
              <w:spacing w:line="360" w:lineRule="auto"/>
              <w:jc w:val="center"/>
              <w:rPr>
                <w:rFonts w:ascii="Arial" w:hAnsi="Arial" w:cs="Arial"/>
                <w:sz w:val="22"/>
                <w:szCs w:val="22"/>
              </w:rPr>
            </w:pPr>
            <w:r w:rsidRPr="009714CA">
              <w:rPr>
                <w:rFonts w:ascii="Arial" w:hAnsi="Arial" w:cs="Arial"/>
                <w:b/>
                <w:sz w:val="22"/>
                <w:szCs w:val="22"/>
              </w:rPr>
              <w:t>Intervention:</w:t>
            </w:r>
            <w:r>
              <w:rPr>
                <w:rFonts w:ascii="Arial" w:hAnsi="Arial" w:cs="Arial"/>
                <w:b/>
                <w:sz w:val="22"/>
                <w:szCs w:val="22"/>
              </w:rPr>
              <w:t xml:space="preserve"> (</w:t>
            </w:r>
            <w:r w:rsidR="0032326B">
              <w:t>3</w:t>
            </w:r>
            <w:r>
              <w:rPr>
                <w:rFonts w:ascii="Arial" w:hAnsi="Arial" w:cs="Arial"/>
                <w:b/>
                <w:sz w:val="22"/>
                <w:szCs w:val="22"/>
              </w:rPr>
              <w:t>)</w:t>
            </w:r>
            <w:r w:rsidR="00E126B4">
              <w:t xml:space="preserve"> </w:t>
            </w:r>
            <w:r w:rsidR="00E126B4">
              <w:rPr>
                <w:rFonts w:ascii="Arial" w:hAnsi="Arial" w:cs="Arial"/>
                <w:sz w:val="22"/>
                <w:szCs w:val="22"/>
              </w:rPr>
              <w:t>relate to N. Dx</w:t>
            </w:r>
          </w:p>
          <w:p w:rsidR="00E126B4" w:rsidRDefault="00E126B4" w:rsidP="005F4321">
            <w:pPr>
              <w:spacing w:line="360" w:lineRule="auto"/>
              <w:jc w:val="center"/>
            </w:pPr>
            <w:r>
              <w:t>Implemented/Not Implemented</w:t>
            </w:r>
          </w:p>
          <w:p w:rsidR="00B23F13" w:rsidRPr="009714CA" w:rsidRDefault="00E126B4" w:rsidP="005F4321">
            <w:pPr>
              <w:spacing w:line="360" w:lineRule="auto"/>
              <w:jc w:val="center"/>
              <w:rPr>
                <w:rFonts w:ascii="Arial" w:hAnsi="Arial" w:cs="Arial"/>
                <w:bCs/>
                <w:sz w:val="22"/>
                <w:szCs w:val="22"/>
              </w:rPr>
            </w:pPr>
            <w:r>
              <w:t xml:space="preserve"> (I or NI)</w:t>
            </w:r>
          </w:p>
        </w:tc>
        <w:tc>
          <w:tcPr>
            <w:tcW w:w="3627" w:type="dxa"/>
            <w:vAlign w:val="center"/>
          </w:tcPr>
          <w:p w:rsidR="00B23F13" w:rsidRDefault="00B23F13" w:rsidP="005F4321">
            <w:pPr>
              <w:spacing w:line="360" w:lineRule="auto"/>
              <w:jc w:val="center"/>
              <w:rPr>
                <w:rFonts w:ascii="Arial" w:hAnsi="Arial" w:cs="Arial"/>
                <w:b/>
                <w:bCs/>
                <w:sz w:val="22"/>
                <w:szCs w:val="22"/>
              </w:rPr>
            </w:pPr>
            <w:r>
              <w:rPr>
                <w:rFonts w:ascii="Arial" w:hAnsi="Arial" w:cs="Arial"/>
                <w:b/>
                <w:bCs/>
                <w:sz w:val="22"/>
                <w:szCs w:val="22"/>
              </w:rPr>
              <w:t>Rationale:</w:t>
            </w:r>
          </w:p>
          <w:p w:rsidR="00B23F13" w:rsidRPr="00C72F8A" w:rsidRDefault="00B23F13" w:rsidP="005F4321">
            <w:pPr>
              <w:spacing w:line="360" w:lineRule="auto"/>
              <w:jc w:val="center"/>
              <w:rPr>
                <w:rFonts w:ascii="Arial" w:hAnsi="Arial" w:cs="Arial"/>
                <w:b/>
                <w:bCs/>
                <w:sz w:val="22"/>
                <w:szCs w:val="22"/>
              </w:rPr>
            </w:pPr>
            <w:r>
              <w:rPr>
                <w:rFonts w:ascii="Arial" w:hAnsi="Arial" w:cs="Arial"/>
                <w:bCs/>
                <w:sz w:val="22"/>
                <w:szCs w:val="22"/>
              </w:rPr>
              <w:t>(for each intervention; cite)</w:t>
            </w:r>
          </w:p>
        </w:tc>
        <w:tc>
          <w:tcPr>
            <w:tcW w:w="3627" w:type="dxa"/>
            <w:vAlign w:val="center"/>
          </w:tcPr>
          <w:p w:rsidR="00B23F13" w:rsidRPr="001A5365" w:rsidRDefault="00B23F13" w:rsidP="005F4321">
            <w:pPr>
              <w:jc w:val="center"/>
            </w:pPr>
            <w:r>
              <w:rPr>
                <w:rFonts w:ascii="Arial" w:hAnsi="Arial" w:cs="Arial"/>
                <w:b/>
                <w:bCs/>
                <w:sz w:val="22"/>
                <w:szCs w:val="22"/>
              </w:rPr>
              <w:t>Evaluation</w:t>
            </w:r>
          </w:p>
        </w:tc>
        <w:tc>
          <w:tcPr>
            <w:tcW w:w="3627" w:type="dxa"/>
            <w:vAlign w:val="center"/>
          </w:tcPr>
          <w:p w:rsidR="00B23F13" w:rsidRDefault="00B23F13" w:rsidP="005F4321">
            <w:pPr>
              <w:spacing w:line="360" w:lineRule="auto"/>
              <w:jc w:val="center"/>
              <w:rPr>
                <w:rFonts w:ascii="Arial" w:hAnsi="Arial" w:cs="Arial"/>
                <w:b/>
                <w:sz w:val="22"/>
                <w:szCs w:val="22"/>
              </w:rPr>
            </w:pPr>
            <w:r w:rsidRPr="009714CA">
              <w:rPr>
                <w:rFonts w:ascii="Arial" w:hAnsi="Arial" w:cs="Arial"/>
                <w:b/>
                <w:sz w:val="22"/>
                <w:szCs w:val="22"/>
              </w:rPr>
              <w:t>Long-Term Goal</w:t>
            </w:r>
            <w:r>
              <w:rPr>
                <w:rFonts w:ascii="Arial" w:hAnsi="Arial" w:cs="Arial"/>
                <w:b/>
                <w:sz w:val="22"/>
                <w:szCs w:val="22"/>
              </w:rPr>
              <w:t>:</w:t>
            </w:r>
          </w:p>
          <w:p w:rsidR="00B23F13" w:rsidRPr="001A5365" w:rsidRDefault="001C07A8" w:rsidP="00E21901">
            <w:pPr>
              <w:spacing w:line="360" w:lineRule="auto"/>
              <w:jc w:val="center"/>
              <w:rPr>
                <w:rFonts w:ascii="Arial" w:hAnsi="Arial" w:cs="Arial"/>
                <w:bCs/>
                <w:sz w:val="22"/>
                <w:szCs w:val="22"/>
              </w:rPr>
            </w:pPr>
            <w:r>
              <w:t>(</w:t>
            </w:r>
            <w:r w:rsidR="00E21901">
              <w:t>met/not met; M or NM)</w:t>
            </w:r>
          </w:p>
        </w:tc>
      </w:tr>
      <w:tr w:rsidR="00B23F13" w:rsidTr="005F4321">
        <w:trPr>
          <w:trHeight w:val="6342"/>
        </w:trPr>
        <w:tc>
          <w:tcPr>
            <w:tcW w:w="3627" w:type="dxa"/>
          </w:tcPr>
          <w:p w:rsidR="00B23F13" w:rsidRPr="00C72F8A" w:rsidRDefault="00B23F13" w:rsidP="005F4321">
            <w:pPr>
              <w:spacing w:line="360" w:lineRule="auto"/>
              <w:jc w:val="center"/>
              <w:rPr>
                <w:rFonts w:ascii="Arial" w:hAnsi="Arial" w:cs="Arial"/>
                <w:sz w:val="22"/>
                <w:szCs w:val="22"/>
              </w:rPr>
            </w:pPr>
            <w:r>
              <w:rPr>
                <w:rFonts w:ascii="Arial" w:hAnsi="Arial" w:cs="Arial"/>
                <w:sz w:val="22"/>
                <w:szCs w:val="22"/>
              </w:rPr>
              <w:t>*individualized</w:t>
            </w:r>
          </w:p>
          <w:p w:rsidR="00B23F13" w:rsidRDefault="00F30E23" w:rsidP="005F4321">
            <w:pPr>
              <w:spacing w:line="360" w:lineRule="auto"/>
            </w:pPr>
            <w:r>
              <w:rPr>
                <w:lang w:eastAsia="zh-TW"/>
              </w:rPr>
              <w:pict>
                <v:shape id="_x0000_s1046" type="#_x0000_t202" style="position:absolute;margin-left:0;margin-top:.8pt;width:167pt;height:284.7pt;z-index:251689984;mso-position-horizontal:center;mso-width-relative:margin;mso-height-relative:margin">
                  <v:textbox>
                    <w:txbxContent>
                      <w:p w:rsidR="00FF1070" w:rsidRDefault="00FF1070">
                        <w:r>
                          <w:t>1.</w:t>
                        </w:r>
                      </w:p>
                      <w:p w:rsidR="00FF1070" w:rsidRDefault="00FF1070"/>
                      <w:p w:rsidR="00FF1070" w:rsidRDefault="00FF1070"/>
                      <w:p w:rsidR="00FF1070" w:rsidRDefault="00FF1070"/>
                      <w:p w:rsidR="00FF1070" w:rsidRDefault="00FF1070"/>
                      <w:p w:rsidR="00FF1070" w:rsidRDefault="00FF1070"/>
                      <w:p w:rsidR="00FF1070" w:rsidRDefault="00FF1070"/>
                      <w:p w:rsidR="00FF1070" w:rsidRDefault="00FF1070">
                        <w:r>
                          <w:t>2.</w:t>
                        </w:r>
                      </w:p>
                      <w:p w:rsidR="00FF1070" w:rsidRDefault="00FF1070"/>
                      <w:p w:rsidR="00FF1070" w:rsidRDefault="00FF1070"/>
                      <w:p w:rsidR="00FF1070" w:rsidRDefault="00FF1070"/>
                      <w:p w:rsidR="00FF1070" w:rsidRDefault="00FF1070"/>
                      <w:p w:rsidR="00FF1070" w:rsidRDefault="00FF1070"/>
                      <w:p w:rsidR="00FF1070" w:rsidRDefault="00FF1070"/>
                      <w:p w:rsidR="00FF1070" w:rsidRDefault="00FF1070">
                        <w:r>
                          <w:t>3.</w:t>
                        </w:r>
                      </w:p>
                    </w:txbxContent>
                  </v:textbox>
                </v:shape>
              </w:pict>
            </w:r>
          </w:p>
        </w:tc>
        <w:tc>
          <w:tcPr>
            <w:tcW w:w="3627" w:type="dxa"/>
          </w:tcPr>
          <w:p w:rsidR="00B23F13" w:rsidRDefault="00B23F13" w:rsidP="005F4321">
            <w:pPr>
              <w:spacing w:line="360" w:lineRule="auto"/>
            </w:pPr>
            <w:r>
              <w:t>*in order: coincide w/interventions</w:t>
            </w:r>
          </w:p>
          <w:p w:rsidR="00B23F13" w:rsidRDefault="00F30E23" w:rsidP="005F4321">
            <w:r>
              <w:rPr>
                <w:lang w:eastAsia="zh-TW"/>
              </w:rPr>
              <w:pict>
                <v:shape id="_x0000_s1047" type="#_x0000_t202" style="position:absolute;margin-left:0;margin-top:0;width:168.7pt;height:283.7pt;z-index:251692032;mso-position-horizontal:center;mso-width-relative:margin;mso-height-relative:margin">
                  <v:textbox>
                    <w:txbxContent>
                      <w:p w:rsidR="00FF1070" w:rsidRDefault="00FF1070" w:rsidP="00FF1070">
                        <w:r>
                          <w:t>1.</w:t>
                        </w:r>
                      </w:p>
                      <w:p w:rsidR="00FF1070" w:rsidRDefault="00FF1070" w:rsidP="00FF1070"/>
                      <w:p w:rsidR="00FF1070" w:rsidRDefault="00FF1070" w:rsidP="00FF1070"/>
                      <w:p w:rsidR="00FF1070" w:rsidRDefault="00FF1070" w:rsidP="00FF1070"/>
                      <w:p w:rsidR="00FF1070" w:rsidRDefault="00FF1070" w:rsidP="00FF1070"/>
                      <w:p w:rsidR="00FF1070" w:rsidRDefault="00FF1070" w:rsidP="00FF1070"/>
                      <w:p w:rsidR="00FF1070" w:rsidRDefault="00FF1070" w:rsidP="00FF1070"/>
                      <w:p w:rsidR="00FF1070" w:rsidRDefault="00FF1070" w:rsidP="00FF1070">
                        <w:r>
                          <w:t>2.</w:t>
                        </w:r>
                      </w:p>
                      <w:p w:rsidR="00FF1070" w:rsidRDefault="00FF1070" w:rsidP="00FF1070"/>
                      <w:p w:rsidR="00FF1070" w:rsidRDefault="00FF1070" w:rsidP="00FF1070"/>
                      <w:p w:rsidR="00FF1070" w:rsidRDefault="00FF1070" w:rsidP="00FF1070"/>
                      <w:p w:rsidR="00FF1070" w:rsidRDefault="00FF1070" w:rsidP="00FF1070"/>
                      <w:p w:rsidR="00FF1070" w:rsidRDefault="00FF1070" w:rsidP="00FF1070"/>
                      <w:p w:rsidR="00FF1070" w:rsidRDefault="00FF1070" w:rsidP="00FF1070"/>
                      <w:p w:rsidR="00FF1070" w:rsidRPr="00FF1070" w:rsidRDefault="00FF1070" w:rsidP="00FF1070">
                        <w:r>
                          <w:t>3.</w:t>
                        </w:r>
                      </w:p>
                    </w:txbxContent>
                  </v:textbox>
                </v:shape>
              </w:pict>
            </w:r>
          </w:p>
        </w:tc>
        <w:tc>
          <w:tcPr>
            <w:tcW w:w="3627" w:type="dxa"/>
          </w:tcPr>
          <w:p w:rsidR="00B23F13" w:rsidRDefault="00B23F13" w:rsidP="005F4321">
            <w:r>
              <w:t>*did interventions work?</w:t>
            </w:r>
          </w:p>
          <w:p w:rsidR="00B23F13" w:rsidRDefault="00B23F13" w:rsidP="005F4321">
            <w:pPr>
              <w:spacing w:line="360" w:lineRule="auto"/>
            </w:pPr>
            <w:r>
              <w:t>*what did you do if didn’t work?</w:t>
            </w:r>
          </w:p>
          <w:p w:rsidR="00FF1070" w:rsidRDefault="00F30E23" w:rsidP="005F4321">
            <w:pPr>
              <w:spacing w:line="360" w:lineRule="auto"/>
            </w:pPr>
            <w:r>
              <w:rPr>
                <w:lang w:eastAsia="zh-TW"/>
              </w:rPr>
              <w:pict>
                <v:shape id="_x0000_s1048" type="#_x0000_t202" style="position:absolute;margin-left:0;margin-top:0;width:170.3pt;height:269.9pt;z-index:251694080;mso-position-horizontal:center;mso-width-relative:margin;mso-height-relative:margin">
                  <v:textbox>
                    <w:txbxContent>
                      <w:p w:rsidR="00FF1070" w:rsidRDefault="00FF1070"/>
                    </w:txbxContent>
                  </v:textbox>
                </v:shape>
              </w:pict>
            </w:r>
          </w:p>
        </w:tc>
        <w:tc>
          <w:tcPr>
            <w:tcW w:w="3627" w:type="dxa"/>
          </w:tcPr>
          <w:p w:rsidR="00B23F13" w:rsidRDefault="00E21901" w:rsidP="005F4321">
            <w:pPr>
              <w:spacing w:line="360" w:lineRule="auto"/>
            </w:pPr>
            <w:r>
              <w:t>*specific, time-frame, measurable</w:t>
            </w:r>
          </w:p>
          <w:p w:rsidR="00FF1070" w:rsidRDefault="00E21901" w:rsidP="005F4321">
            <w:pPr>
              <w:spacing w:line="360" w:lineRule="auto"/>
            </w:pPr>
            <w:r>
              <w:rPr>
                <w:lang w:eastAsia="zh-TW"/>
              </w:rPr>
              <w:pict>
                <v:shape id="_x0000_s1049" type="#_x0000_t202" style="position:absolute;margin-left:0;margin-top:14.2pt;width:169pt;height:270.4pt;z-index:251696128;mso-position-horizontal:center;mso-position-horizontal-relative:text;mso-position-vertical-relative:text;mso-width-relative:margin;mso-height-relative:margin">
                  <v:textbox>
                    <w:txbxContent>
                      <w:p w:rsidR="00FF1070" w:rsidRDefault="00FF1070"/>
                    </w:txbxContent>
                  </v:textbox>
                </v:shape>
              </w:pict>
            </w:r>
          </w:p>
        </w:tc>
      </w:tr>
    </w:tbl>
    <w:p w:rsidR="00B23F13" w:rsidRDefault="00B23F13">
      <w:pPr>
        <w:spacing w:line="360" w:lineRule="auto"/>
      </w:pPr>
    </w:p>
    <w:p w:rsidR="00416A0B" w:rsidRDefault="00416A0B" w:rsidP="002E264A"/>
    <w:p w:rsidR="00416A0B" w:rsidRDefault="00416A0B" w:rsidP="002E264A"/>
    <w:p w:rsidR="00A73158" w:rsidRDefault="00284A85" w:rsidP="002E264A">
      <w:r>
        <w:t>DISCHARGE PLANNING:</w:t>
      </w:r>
    </w:p>
    <w:p w:rsidR="008963C4" w:rsidRDefault="00284A85" w:rsidP="008963C4">
      <w:r>
        <w:t xml:space="preserve"> </w:t>
      </w:r>
      <w:r w:rsidR="008963C4">
        <w:t>(Specific, step-by-step instructions, including pt actions &amp; words)</w:t>
      </w:r>
    </w:p>
    <w:p w:rsidR="00C447F0" w:rsidRDefault="00C447F0" w:rsidP="008963C4"/>
    <w:p w:rsidR="00A73158" w:rsidRDefault="00A73158" w:rsidP="002E264A">
      <w:pPr>
        <w:rPr>
          <w:rFonts w:ascii="Arial" w:hAnsi="Arial" w:cs="Arial"/>
          <w:sz w:val="22"/>
          <w:szCs w:val="22"/>
        </w:rPr>
      </w:pPr>
    </w:p>
    <w:p w:rsidR="00A73158" w:rsidRDefault="00284A85" w:rsidP="002E264A">
      <w:pPr>
        <w:rPr>
          <w:rFonts w:ascii="Arial" w:hAnsi="Arial" w:cs="Arial"/>
          <w:sz w:val="22"/>
          <w:szCs w:val="22"/>
        </w:rPr>
      </w:pPr>
      <w:r w:rsidRPr="00284A85">
        <w:rPr>
          <w:lang w:eastAsia="zh-TW"/>
        </w:rPr>
        <w:pict>
          <v:shape id="_x0000_s1171" type="#_x0000_t202" style="position:absolute;margin-left:17.8pt;margin-top:5.75pt;width:287.15pt;height:353.65pt;z-index:251877376;mso-width-percent:400;mso-width-percent:400;mso-width-relative:margin;mso-height-relative:margin">
            <v:textbox>
              <w:txbxContent>
                <w:p w:rsidR="00284A85" w:rsidRPr="00284A85" w:rsidRDefault="00284A85" w:rsidP="00284A85">
                  <w:r w:rsidRPr="00284A85">
                    <w:t>Equipment/Supplies: (Include)</w:t>
                  </w:r>
                </w:p>
                <w:p w:rsidR="00284A85" w:rsidRDefault="00284A85" w:rsidP="00284A85">
                  <w:r w:rsidRPr="00284A85">
                    <w:t>What is needed, how can pt get it, when will they get it, who will teach them how to use it, teaching provided. How often &amp; for how long will they need it, etc…….</w:t>
                  </w:r>
                </w:p>
                <w:p w:rsidR="00284A85" w:rsidRDefault="00284A85" w:rsidP="00284A85"/>
                <w:p w:rsidR="00284A85" w:rsidRDefault="00284A85" w:rsidP="00284A85"/>
                <w:p w:rsidR="00284A85" w:rsidRDefault="00284A85" w:rsidP="00284A85"/>
                <w:p w:rsidR="00284A85" w:rsidRDefault="00284A85" w:rsidP="00284A85"/>
                <w:p w:rsidR="00284A85" w:rsidRDefault="00284A85" w:rsidP="00284A85"/>
                <w:p w:rsidR="00284A85" w:rsidRDefault="00284A85" w:rsidP="00284A85"/>
                <w:p w:rsidR="00284A85" w:rsidRDefault="00284A85" w:rsidP="00284A85"/>
                <w:p w:rsidR="00284A85" w:rsidRDefault="00284A85" w:rsidP="00284A85"/>
                <w:p w:rsidR="00284A85" w:rsidRDefault="00284A85" w:rsidP="00284A85"/>
                <w:p w:rsidR="00284A85" w:rsidRPr="00284A85" w:rsidRDefault="00284A85" w:rsidP="00284A85"/>
                <w:p w:rsidR="00284A85" w:rsidRPr="00284A85" w:rsidRDefault="00284A85" w:rsidP="00284A85"/>
                <w:p w:rsidR="00284A85" w:rsidRPr="00284A85" w:rsidRDefault="00284A85" w:rsidP="00284A85">
                  <w:r w:rsidRPr="00284A85">
                    <w:t>Referrals: Home health, education, nutrition, exercise, support groups, etc…..</w:t>
                  </w:r>
                </w:p>
                <w:p w:rsidR="00284A85" w:rsidRPr="00284A85" w:rsidRDefault="00284A85" w:rsidP="00284A85"/>
                <w:p w:rsidR="00284A85" w:rsidRPr="00284A85" w:rsidRDefault="00284A85" w:rsidP="00284A85"/>
                <w:p w:rsidR="00284A85" w:rsidRDefault="00284A85"/>
              </w:txbxContent>
            </v:textbox>
          </v:shape>
        </w:pict>
      </w:r>
    </w:p>
    <w:p w:rsidR="00A73158" w:rsidRDefault="00A73158" w:rsidP="002E264A">
      <w:pPr>
        <w:rPr>
          <w:rFonts w:ascii="Arial" w:hAnsi="Arial" w:cs="Arial"/>
          <w:sz w:val="22"/>
          <w:szCs w:val="22"/>
        </w:rPr>
      </w:pPr>
    </w:p>
    <w:p w:rsidR="00A73158" w:rsidRDefault="00A73158" w:rsidP="002E264A">
      <w:pPr>
        <w:rPr>
          <w:rFonts w:ascii="Arial" w:hAnsi="Arial" w:cs="Arial"/>
          <w:sz w:val="22"/>
          <w:szCs w:val="22"/>
        </w:rPr>
      </w:pPr>
    </w:p>
    <w:p w:rsidR="00A73158" w:rsidRDefault="00A73158" w:rsidP="002E264A">
      <w:pPr>
        <w:rPr>
          <w:rFonts w:ascii="Arial" w:hAnsi="Arial" w:cs="Arial"/>
          <w:sz w:val="22"/>
          <w:szCs w:val="22"/>
        </w:rPr>
      </w:pPr>
    </w:p>
    <w:p w:rsidR="00A73158" w:rsidRDefault="00A73158" w:rsidP="002E264A">
      <w:pPr>
        <w:rPr>
          <w:rFonts w:ascii="Arial" w:hAnsi="Arial" w:cs="Arial"/>
          <w:sz w:val="22"/>
          <w:szCs w:val="22"/>
        </w:rPr>
      </w:pPr>
    </w:p>
    <w:p w:rsidR="00A73158" w:rsidRDefault="00A73158" w:rsidP="002E264A">
      <w:pPr>
        <w:rPr>
          <w:rFonts w:ascii="Arial" w:hAnsi="Arial" w:cs="Arial"/>
          <w:sz w:val="22"/>
          <w:szCs w:val="22"/>
        </w:rPr>
      </w:pPr>
    </w:p>
    <w:p w:rsidR="00A73158" w:rsidRDefault="00A73158" w:rsidP="002E264A">
      <w:pPr>
        <w:rPr>
          <w:rFonts w:ascii="Arial" w:hAnsi="Arial" w:cs="Arial"/>
          <w:sz w:val="22"/>
          <w:szCs w:val="22"/>
        </w:rPr>
      </w:pPr>
    </w:p>
    <w:p w:rsidR="00A73158" w:rsidRDefault="00A73158" w:rsidP="002E264A">
      <w:pPr>
        <w:rPr>
          <w:rFonts w:ascii="Arial" w:hAnsi="Arial" w:cs="Arial"/>
          <w:sz w:val="22"/>
          <w:szCs w:val="22"/>
        </w:rPr>
      </w:pPr>
    </w:p>
    <w:p w:rsidR="00A73158" w:rsidRDefault="00A73158" w:rsidP="002E264A">
      <w:pPr>
        <w:rPr>
          <w:rFonts w:ascii="Arial" w:hAnsi="Arial" w:cs="Arial"/>
          <w:sz w:val="22"/>
          <w:szCs w:val="22"/>
        </w:rPr>
      </w:pPr>
    </w:p>
    <w:p w:rsidR="00A73158" w:rsidRDefault="00A73158" w:rsidP="002E264A">
      <w:pPr>
        <w:rPr>
          <w:rFonts w:ascii="Arial" w:hAnsi="Arial" w:cs="Arial"/>
          <w:sz w:val="22"/>
          <w:szCs w:val="22"/>
        </w:rPr>
      </w:pPr>
    </w:p>
    <w:p w:rsidR="00A73158" w:rsidRDefault="00A73158" w:rsidP="002E264A">
      <w:pPr>
        <w:rPr>
          <w:rFonts w:ascii="Arial" w:hAnsi="Arial" w:cs="Arial"/>
          <w:sz w:val="22"/>
          <w:szCs w:val="22"/>
        </w:rPr>
      </w:pPr>
    </w:p>
    <w:p w:rsidR="00A73158" w:rsidRDefault="00A73158" w:rsidP="002E264A">
      <w:pPr>
        <w:rPr>
          <w:rFonts w:ascii="Arial" w:hAnsi="Arial" w:cs="Arial"/>
          <w:sz w:val="22"/>
          <w:szCs w:val="22"/>
        </w:rPr>
      </w:pPr>
    </w:p>
    <w:p w:rsidR="00A73158" w:rsidRDefault="00A73158" w:rsidP="002E264A">
      <w:pPr>
        <w:rPr>
          <w:rFonts w:ascii="Arial" w:hAnsi="Arial" w:cs="Arial"/>
          <w:sz w:val="22"/>
          <w:szCs w:val="22"/>
        </w:rPr>
      </w:pPr>
    </w:p>
    <w:p w:rsidR="00A73158" w:rsidRDefault="00A73158" w:rsidP="002E264A">
      <w:pPr>
        <w:rPr>
          <w:rFonts w:ascii="Arial" w:hAnsi="Arial" w:cs="Arial"/>
          <w:sz w:val="22"/>
          <w:szCs w:val="22"/>
        </w:rPr>
      </w:pPr>
    </w:p>
    <w:p w:rsidR="00A73158" w:rsidRDefault="00A73158" w:rsidP="002E264A">
      <w:pPr>
        <w:rPr>
          <w:rFonts w:ascii="Arial" w:hAnsi="Arial" w:cs="Arial"/>
          <w:sz w:val="22"/>
          <w:szCs w:val="22"/>
        </w:rPr>
      </w:pPr>
    </w:p>
    <w:p w:rsidR="00A73158" w:rsidRDefault="00A73158" w:rsidP="002E264A">
      <w:pPr>
        <w:rPr>
          <w:rFonts w:ascii="Arial" w:hAnsi="Arial" w:cs="Arial"/>
          <w:sz w:val="22"/>
          <w:szCs w:val="22"/>
        </w:rPr>
      </w:pPr>
    </w:p>
    <w:p w:rsidR="00A73158" w:rsidRDefault="00A73158" w:rsidP="002E264A">
      <w:pPr>
        <w:rPr>
          <w:rFonts w:ascii="Arial" w:hAnsi="Arial" w:cs="Arial"/>
          <w:sz w:val="22"/>
          <w:szCs w:val="22"/>
        </w:rPr>
      </w:pPr>
    </w:p>
    <w:p w:rsidR="00A73158" w:rsidRDefault="00A73158" w:rsidP="002E264A">
      <w:pPr>
        <w:rPr>
          <w:rFonts w:ascii="Arial" w:hAnsi="Arial" w:cs="Arial"/>
          <w:sz w:val="22"/>
          <w:szCs w:val="22"/>
        </w:rPr>
      </w:pPr>
    </w:p>
    <w:p w:rsidR="00A73158" w:rsidRDefault="00A73158" w:rsidP="002E264A">
      <w:pPr>
        <w:rPr>
          <w:rFonts w:ascii="Arial" w:hAnsi="Arial" w:cs="Arial"/>
          <w:sz w:val="22"/>
          <w:szCs w:val="22"/>
        </w:rPr>
      </w:pPr>
    </w:p>
    <w:p w:rsidR="00A73158" w:rsidRDefault="00A73158" w:rsidP="002E264A">
      <w:pPr>
        <w:rPr>
          <w:rFonts w:ascii="Arial" w:hAnsi="Arial" w:cs="Arial"/>
          <w:sz w:val="22"/>
          <w:szCs w:val="22"/>
        </w:rPr>
      </w:pPr>
    </w:p>
    <w:p w:rsidR="00A73158" w:rsidRDefault="00A73158" w:rsidP="002E264A">
      <w:pPr>
        <w:rPr>
          <w:rFonts w:ascii="Arial" w:hAnsi="Arial" w:cs="Arial"/>
          <w:sz w:val="22"/>
          <w:szCs w:val="22"/>
        </w:rPr>
      </w:pPr>
    </w:p>
    <w:p w:rsidR="00A73158" w:rsidRDefault="00A73158" w:rsidP="002E264A">
      <w:pPr>
        <w:rPr>
          <w:rFonts w:ascii="Arial" w:hAnsi="Arial" w:cs="Arial"/>
          <w:sz w:val="22"/>
          <w:szCs w:val="22"/>
        </w:rPr>
      </w:pPr>
    </w:p>
    <w:p w:rsidR="00A73158" w:rsidRDefault="00A73158" w:rsidP="002E264A">
      <w:pPr>
        <w:rPr>
          <w:rFonts w:ascii="Arial" w:hAnsi="Arial" w:cs="Arial"/>
          <w:sz w:val="22"/>
          <w:szCs w:val="22"/>
        </w:rPr>
      </w:pPr>
    </w:p>
    <w:p w:rsidR="00A73158" w:rsidRDefault="00A73158" w:rsidP="002E264A">
      <w:pPr>
        <w:rPr>
          <w:rFonts w:ascii="Arial" w:hAnsi="Arial" w:cs="Arial"/>
          <w:sz w:val="22"/>
          <w:szCs w:val="22"/>
        </w:rPr>
      </w:pPr>
    </w:p>
    <w:p w:rsidR="00A73158" w:rsidRDefault="00A73158" w:rsidP="002E264A">
      <w:pPr>
        <w:rPr>
          <w:rFonts w:ascii="Arial" w:hAnsi="Arial" w:cs="Arial"/>
          <w:sz w:val="22"/>
          <w:szCs w:val="22"/>
        </w:rPr>
      </w:pPr>
    </w:p>
    <w:p w:rsidR="00A73158" w:rsidRDefault="00A73158" w:rsidP="002E264A">
      <w:pPr>
        <w:rPr>
          <w:rFonts w:ascii="Arial" w:hAnsi="Arial" w:cs="Arial"/>
          <w:sz w:val="22"/>
          <w:szCs w:val="22"/>
        </w:rPr>
      </w:pPr>
    </w:p>
    <w:p w:rsidR="00A73158" w:rsidRDefault="00A73158" w:rsidP="002E264A">
      <w:pPr>
        <w:rPr>
          <w:rFonts w:ascii="Arial" w:hAnsi="Arial" w:cs="Arial"/>
          <w:sz w:val="22"/>
          <w:szCs w:val="22"/>
        </w:rPr>
      </w:pPr>
    </w:p>
    <w:p w:rsidR="00A73158" w:rsidRDefault="00A73158" w:rsidP="002E264A">
      <w:pPr>
        <w:rPr>
          <w:rFonts w:ascii="Arial" w:hAnsi="Arial" w:cs="Arial"/>
          <w:sz w:val="22"/>
          <w:szCs w:val="22"/>
        </w:rPr>
      </w:pPr>
    </w:p>
    <w:p w:rsidR="00A73158" w:rsidRDefault="00A73158" w:rsidP="002E264A">
      <w:pPr>
        <w:rPr>
          <w:rFonts w:ascii="Arial" w:hAnsi="Arial" w:cs="Arial"/>
          <w:sz w:val="22"/>
          <w:szCs w:val="22"/>
        </w:rPr>
      </w:pPr>
    </w:p>
    <w:p w:rsidR="00A73158" w:rsidRDefault="00A73158" w:rsidP="002E264A">
      <w:pPr>
        <w:rPr>
          <w:rFonts w:ascii="Arial" w:hAnsi="Arial" w:cs="Arial"/>
          <w:sz w:val="22"/>
          <w:szCs w:val="22"/>
        </w:rPr>
      </w:pPr>
    </w:p>
    <w:p w:rsidR="00A73158" w:rsidRDefault="00A73158" w:rsidP="002E264A">
      <w:pPr>
        <w:rPr>
          <w:rFonts w:ascii="Arial" w:hAnsi="Arial" w:cs="Arial"/>
          <w:sz w:val="22"/>
          <w:szCs w:val="22"/>
        </w:rPr>
      </w:pPr>
    </w:p>
    <w:p w:rsidR="00A73158" w:rsidRDefault="00A73158" w:rsidP="002E264A">
      <w:pPr>
        <w:rPr>
          <w:rFonts w:ascii="Arial" w:hAnsi="Arial" w:cs="Arial"/>
          <w:sz w:val="22"/>
          <w:szCs w:val="22"/>
        </w:rPr>
      </w:pPr>
    </w:p>
    <w:p w:rsidR="00A73158" w:rsidRDefault="00A73158" w:rsidP="002E264A">
      <w:pPr>
        <w:rPr>
          <w:rFonts w:ascii="Arial" w:hAnsi="Arial" w:cs="Arial"/>
          <w:sz w:val="22"/>
          <w:szCs w:val="22"/>
        </w:rPr>
      </w:pPr>
    </w:p>
    <w:p w:rsidR="00A73158" w:rsidRDefault="00A73158" w:rsidP="002E264A">
      <w:pPr>
        <w:rPr>
          <w:rFonts w:ascii="Arial" w:hAnsi="Arial" w:cs="Arial"/>
          <w:sz w:val="22"/>
          <w:szCs w:val="22"/>
        </w:rPr>
      </w:pPr>
    </w:p>
    <w:p w:rsidR="00A73158" w:rsidRDefault="00A73158" w:rsidP="002E264A">
      <w:pPr>
        <w:rPr>
          <w:rFonts w:ascii="Arial" w:hAnsi="Arial" w:cs="Arial"/>
          <w:sz w:val="22"/>
          <w:szCs w:val="22"/>
        </w:rPr>
      </w:pPr>
    </w:p>
    <w:p w:rsidR="00C447F0" w:rsidRDefault="00C447F0" w:rsidP="002E264A"/>
    <w:p w:rsidR="00416A0B" w:rsidRDefault="00416A0B" w:rsidP="002E264A"/>
    <w:p w:rsidR="00416A0B" w:rsidRDefault="00284A85" w:rsidP="002E264A">
      <w:r w:rsidRPr="00284A85">
        <w:rPr>
          <w:lang w:eastAsia="zh-TW"/>
        </w:rPr>
        <w:pict>
          <v:shape id="_x0000_s1172" type="#_x0000_t202" style="position:absolute;margin-left:0;margin-top:7.6pt;width:287.15pt;height:364.15pt;z-index:251879424;mso-width-percent:400;mso-position-horizontal:center;mso-width-percent:400;mso-width-relative:margin;mso-height-relative:margin">
            <v:textbox>
              <w:txbxContent>
                <w:p w:rsidR="00284A85" w:rsidRPr="00284A85" w:rsidRDefault="00284A85" w:rsidP="00284A85">
                  <w:r w:rsidRPr="00284A85">
                    <w:t>Med Teaching: Name, use, side effects, allergic reactions, when to stop taking r/t reaction, when to call dr., w/ or w/o food, dose, route, etc……</w:t>
                  </w:r>
                </w:p>
                <w:p w:rsidR="00284A85" w:rsidRDefault="00284A85" w:rsidP="00284A85"/>
                <w:p w:rsidR="00284A85" w:rsidRDefault="00284A85" w:rsidP="00284A85"/>
                <w:p w:rsidR="00284A85" w:rsidRDefault="00284A85" w:rsidP="00284A85"/>
                <w:p w:rsidR="00284A85" w:rsidRDefault="00284A85" w:rsidP="00284A85"/>
                <w:p w:rsidR="00284A85" w:rsidRDefault="00284A85" w:rsidP="00284A85"/>
                <w:p w:rsidR="00284A85" w:rsidRDefault="00284A85" w:rsidP="00284A85"/>
                <w:p w:rsidR="00284A85" w:rsidRDefault="00284A85" w:rsidP="00284A85"/>
                <w:p w:rsidR="00284A85" w:rsidRDefault="00284A85" w:rsidP="00284A85"/>
                <w:p w:rsidR="00284A85" w:rsidRDefault="00284A85" w:rsidP="00284A85"/>
                <w:p w:rsidR="00284A85" w:rsidRDefault="00284A85" w:rsidP="00284A85"/>
                <w:p w:rsidR="00284A85" w:rsidRDefault="00284A85" w:rsidP="00284A85"/>
                <w:p w:rsidR="00284A85" w:rsidRPr="00284A85" w:rsidRDefault="00284A85" w:rsidP="00284A85"/>
                <w:p w:rsidR="00284A85" w:rsidRPr="00284A85" w:rsidRDefault="00284A85" w:rsidP="00284A85">
                  <w:r w:rsidRPr="00284A85">
                    <w:t>Follow up appointments:</w:t>
                  </w:r>
                </w:p>
                <w:p w:rsidR="00284A85" w:rsidRPr="00284A85" w:rsidRDefault="00284A85" w:rsidP="00284A85">
                  <w:r w:rsidRPr="00284A85">
                    <w:t>(Who, When, Where, How)</w:t>
                  </w:r>
                </w:p>
                <w:p w:rsidR="00284A85" w:rsidRPr="00284A85" w:rsidRDefault="00284A85" w:rsidP="00284A85"/>
                <w:p w:rsidR="00284A85" w:rsidRDefault="00284A85"/>
              </w:txbxContent>
            </v:textbox>
          </v:shape>
        </w:pict>
      </w:r>
    </w:p>
    <w:p w:rsidR="00416A0B" w:rsidRDefault="00416A0B" w:rsidP="002E264A"/>
    <w:p w:rsidR="00416A0B" w:rsidRDefault="00416A0B" w:rsidP="002E264A"/>
    <w:p w:rsidR="00416A0B" w:rsidRDefault="00416A0B" w:rsidP="002E264A"/>
    <w:p w:rsidR="00416A0B" w:rsidRDefault="00416A0B" w:rsidP="002E264A"/>
    <w:p w:rsidR="00416A0B" w:rsidRDefault="00416A0B" w:rsidP="002E264A"/>
    <w:p w:rsidR="00416A0B" w:rsidRDefault="00416A0B" w:rsidP="002E264A"/>
    <w:p w:rsidR="00416A0B" w:rsidRDefault="00416A0B" w:rsidP="002E264A"/>
    <w:p w:rsidR="00416A0B" w:rsidRDefault="00416A0B" w:rsidP="002E264A"/>
    <w:p w:rsidR="00416A0B" w:rsidRDefault="00416A0B" w:rsidP="002E264A"/>
    <w:p w:rsidR="00416A0B" w:rsidRDefault="00416A0B" w:rsidP="002E264A"/>
    <w:p w:rsidR="00416A0B" w:rsidRDefault="00416A0B" w:rsidP="002E264A"/>
    <w:p w:rsidR="00416A0B" w:rsidRDefault="00416A0B" w:rsidP="002E264A"/>
    <w:p w:rsidR="00416A0B" w:rsidRDefault="00416A0B" w:rsidP="002E264A"/>
    <w:p w:rsidR="00416A0B" w:rsidRDefault="00416A0B" w:rsidP="002E264A"/>
    <w:p w:rsidR="00284A85" w:rsidRDefault="00284A85" w:rsidP="002E264A"/>
    <w:p w:rsidR="00284A85" w:rsidRDefault="00284A85" w:rsidP="002E264A"/>
    <w:p w:rsidR="00284A85" w:rsidRDefault="00284A85" w:rsidP="002E264A"/>
    <w:p w:rsidR="00284A85" w:rsidRDefault="00284A85" w:rsidP="002E264A"/>
    <w:p w:rsidR="00284A85" w:rsidRDefault="00284A85" w:rsidP="002E264A"/>
    <w:p w:rsidR="00284A85" w:rsidRDefault="00284A85" w:rsidP="002E264A"/>
    <w:p w:rsidR="00284A85" w:rsidRDefault="00284A85" w:rsidP="002E264A"/>
    <w:p w:rsidR="00284A85" w:rsidRDefault="00284A85" w:rsidP="002E264A"/>
    <w:p w:rsidR="00284A85" w:rsidRDefault="00284A85" w:rsidP="002E264A"/>
    <w:p w:rsidR="00284A85" w:rsidRDefault="00284A85" w:rsidP="002E264A"/>
    <w:p w:rsidR="00284A85" w:rsidRDefault="00284A85" w:rsidP="002E264A"/>
    <w:p w:rsidR="00284A85" w:rsidRDefault="00284A85" w:rsidP="002E264A"/>
    <w:p w:rsidR="00284A85" w:rsidRDefault="00284A85" w:rsidP="002E264A"/>
    <w:p w:rsidR="00284A85" w:rsidRDefault="00284A85" w:rsidP="002E264A"/>
    <w:p w:rsidR="00284A85" w:rsidRDefault="00284A85" w:rsidP="002E264A"/>
    <w:p w:rsidR="00497E20" w:rsidRDefault="00C447F0" w:rsidP="002E264A">
      <w:pPr>
        <w:rPr>
          <w:rFonts w:ascii="Arial" w:hAnsi="Arial" w:cs="Arial"/>
          <w:sz w:val="22"/>
          <w:szCs w:val="22"/>
        </w:rPr>
      </w:pPr>
      <w:r>
        <w:t>Demogra</w:t>
      </w:r>
      <w:r w:rsidR="00A73158">
        <w:rPr>
          <w:rFonts w:ascii="Arial" w:hAnsi="Arial" w:cs="Arial"/>
          <w:sz w:val="22"/>
          <w:szCs w:val="22"/>
        </w:rPr>
        <w:t>phics:</w:t>
      </w:r>
    </w:p>
    <w:p w:rsidR="00707B34" w:rsidRDefault="00F30E23" w:rsidP="002E264A">
      <w:r>
        <w:rPr>
          <w:lang w:eastAsia="zh-TW"/>
        </w:rPr>
        <w:pict>
          <v:shape id="_x0000_s1050" type="#_x0000_t202" style="position:absolute;margin-left:70pt;margin-top:7.9pt;width:193.95pt;height:19.4pt;z-index:251698176;mso-width-relative:margin;mso-height-relative:margin">
            <v:textbox>
              <w:txbxContent>
                <w:p w:rsidR="00FF1070" w:rsidRDefault="00FF1070"/>
              </w:txbxContent>
            </v:textbox>
          </v:shape>
        </w:pict>
      </w:r>
    </w:p>
    <w:p w:rsidR="00497E20" w:rsidRDefault="00F30E23" w:rsidP="002E264A">
      <w:r w:rsidRPr="00F30E23">
        <w:rPr>
          <w:rFonts w:ascii="Arial" w:hAnsi="Arial" w:cs="Arial"/>
          <w:noProof/>
          <w:sz w:val="22"/>
          <w:szCs w:val="22"/>
        </w:rPr>
        <w:pict>
          <v:shapetype id="_x0000_t32" coordsize="21600,21600" o:spt="32" o:oned="t" path="m,l21600,21600e" filled="f">
            <v:path arrowok="t" fillok="f" o:connecttype="none"/>
            <o:lock v:ext="edit" shapetype="t"/>
          </v:shapetype>
          <v:shape id="_x0000_s1027" type="#_x0000_t32" style="position:absolute;margin-left:70pt;margin-top:3.4pt;width:139pt;height:2pt;z-index:251659264" o:connectortype="straight"/>
        </w:pict>
      </w:r>
      <w:r w:rsidR="00497E20">
        <w:rPr>
          <w:rFonts w:ascii="Arial" w:hAnsi="Arial" w:cs="Arial"/>
          <w:sz w:val="22"/>
          <w:szCs w:val="22"/>
        </w:rPr>
        <w:t xml:space="preserve">Date of Care:  </w:t>
      </w:r>
    </w:p>
    <w:p w:rsidR="00FF1070" w:rsidRDefault="00F30E23" w:rsidP="002E264A">
      <w:pPr>
        <w:rPr>
          <w:rFonts w:ascii="Arial" w:hAnsi="Arial" w:cs="Arial"/>
          <w:sz w:val="22"/>
          <w:szCs w:val="22"/>
        </w:rPr>
      </w:pPr>
      <w:r w:rsidRPr="00F30E23">
        <w:rPr>
          <w:lang w:eastAsia="zh-TW"/>
        </w:rPr>
        <w:pict>
          <v:shape id="_x0000_s1051" type="#_x0000_t202" style="position:absolute;margin-left:0;margin-top:7.45pt;width:39.65pt;height:19.6pt;z-index:251700224;mso-position-horizontal:center;mso-width-relative:margin;mso-height-relative:margin">
            <v:textbox>
              <w:txbxContent>
                <w:p w:rsidR="003B1DA9" w:rsidRDefault="003B1DA9"/>
              </w:txbxContent>
            </v:textbox>
          </v:shape>
        </w:pict>
      </w:r>
    </w:p>
    <w:p w:rsidR="00D73D7E" w:rsidRDefault="00497E20" w:rsidP="002E264A">
      <w:r>
        <w:rPr>
          <w:rFonts w:ascii="Arial" w:hAnsi="Arial" w:cs="Arial"/>
          <w:sz w:val="22"/>
          <w:szCs w:val="22"/>
        </w:rPr>
        <w:t xml:space="preserve">Client’s Initials:  </w:t>
      </w:r>
    </w:p>
    <w:p w:rsidR="00D73D7E" w:rsidRDefault="00F30E23" w:rsidP="002E264A">
      <w:pPr>
        <w:rPr>
          <w:rFonts w:ascii="Arial" w:hAnsi="Arial" w:cs="Arial"/>
          <w:sz w:val="22"/>
          <w:szCs w:val="22"/>
        </w:rPr>
      </w:pPr>
      <w:r w:rsidRPr="00F30E23">
        <w:rPr>
          <w:lang w:eastAsia="zh-TW"/>
        </w:rPr>
        <w:pict>
          <v:shape id="_x0000_s1052" type="#_x0000_t202" style="position:absolute;margin-left:0;margin-top:7.35pt;width:153.65pt;height:23pt;z-index:251702272;mso-position-horizontal:center;mso-width-relative:margin;mso-height-relative:margin">
            <v:textbox>
              <w:txbxContent>
                <w:p w:rsidR="00D73D7E" w:rsidRDefault="00D73D7E"/>
              </w:txbxContent>
            </v:textbox>
          </v:shape>
        </w:pict>
      </w:r>
    </w:p>
    <w:p w:rsidR="00D73D7E" w:rsidRDefault="00497E20" w:rsidP="002E264A">
      <w:r>
        <w:rPr>
          <w:rFonts w:ascii="Arial" w:hAnsi="Arial" w:cs="Arial"/>
          <w:sz w:val="22"/>
          <w:szCs w:val="22"/>
        </w:rPr>
        <w:t xml:space="preserve">Admission Date:    </w:t>
      </w:r>
    </w:p>
    <w:p w:rsidR="00D73D7E" w:rsidRDefault="00D73D7E" w:rsidP="002E264A"/>
    <w:p w:rsidR="00D73D7E" w:rsidRDefault="00F30E23" w:rsidP="002E264A">
      <w:r>
        <w:rPr>
          <w:lang w:eastAsia="zh-TW"/>
        </w:rPr>
        <w:pict>
          <v:shape id="_x0000_s1054" type="#_x0000_t202" style="position:absolute;margin-left:0;margin-top:.4pt;width:52.9pt;height:18.85pt;z-index:251706368;mso-position-horizontal:center;mso-width-relative:margin;mso-height-relative:margin">
            <v:textbox>
              <w:txbxContent>
                <w:p w:rsidR="00D73D7E" w:rsidRDefault="00D73D7E"/>
              </w:txbxContent>
            </v:textbox>
          </v:shape>
        </w:pict>
      </w:r>
      <w:r>
        <w:rPr>
          <w:lang w:eastAsia="zh-TW"/>
        </w:rPr>
        <w:pict>
          <v:shape id="_x0000_s1053" type="#_x0000_t202" style="position:absolute;margin-left:23.85pt;margin-top:.8pt;width:45.7pt;height:18.85pt;z-index:251704320;mso-width-relative:margin;mso-height-relative:margin">
            <v:textbox>
              <w:txbxContent>
                <w:p w:rsidR="00D73D7E" w:rsidRDefault="00D73D7E"/>
              </w:txbxContent>
            </v:textbox>
          </v:shape>
        </w:pict>
      </w:r>
      <w:r w:rsidR="00497E20">
        <w:rPr>
          <w:rFonts w:ascii="Arial" w:hAnsi="Arial" w:cs="Arial"/>
          <w:sz w:val="22"/>
          <w:szCs w:val="22"/>
        </w:rPr>
        <w:t xml:space="preserve">Ht: </w:t>
      </w:r>
      <w:r w:rsidR="00D73D7E">
        <w:t xml:space="preserve">         </w:t>
      </w:r>
      <w:r w:rsidR="00497E20">
        <w:rPr>
          <w:rFonts w:ascii="Arial" w:hAnsi="Arial" w:cs="Arial"/>
          <w:sz w:val="22"/>
          <w:szCs w:val="22"/>
        </w:rPr>
        <w:t xml:space="preserve">  Wt:</w:t>
      </w:r>
      <w:r w:rsidR="00D73D7E">
        <w:t xml:space="preserve">          Wt:  </w:t>
      </w:r>
    </w:p>
    <w:p w:rsidR="00D73D7E" w:rsidRDefault="00D73D7E" w:rsidP="002E264A"/>
    <w:p w:rsidR="00497E20" w:rsidRDefault="00F30E23" w:rsidP="002E264A">
      <w:pPr>
        <w:rPr>
          <w:rFonts w:ascii="Arial" w:hAnsi="Arial" w:cs="Arial"/>
          <w:sz w:val="22"/>
          <w:szCs w:val="22"/>
        </w:rPr>
      </w:pPr>
      <w:r w:rsidRPr="00F30E23">
        <w:rPr>
          <w:lang w:eastAsia="zh-TW"/>
        </w:rPr>
        <w:pict>
          <v:shape id="_x0000_s1056" type="#_x0000_t202" style="position:absolute;margin-left:0;margin-top:.4pt;width:30.65pt;height:17.85pt;z-index:251710464;mso-position-horizontal:center;mso-width-relative:margin;mso-height-relative:margin">
            <v:textbox>
              <w:txbxContent>
                <w:p w:rsidR="00E91AAC" w:rsidRDefault="00E91AAC"/>
              </w:txbxContent>
            </v:textbox>
          </v:shape>
        </w:pict>
      </w:r>
      <w:r w:rsidRPr="00F30E23">
        <w:rPr>
          <w:lang w:eastAsia="zh-TW"/>
        </w:rPr>
        <w:pict>
          <v:shape id="_x0000_s1055" type="#_x0000_t202" style="position:absolute;margin-left:37pt;margin-top:.85pt;width:32.55pt;height:17.85pt;z-index:251708416;mso-width-relative:margin;mso-height-relative:margin">
            <v:textbox>
              <w:txbxContent>
                <w:p w:rsidR="00E91AAC" w:rsidRDefault="00E91AAC"/>
              </w:txbxContent>
            </v:textbox>
          </v:shape>
        </w:pict>
      </w:r>
      <w:r w:rsidR="00497E20">
        <w:rPr>
          <w:rFonts w:ascii="Arial" w:hAnsi="Arial" w:cs="Arial"/>
          <w:sz w:val="22"/>
          <w:szCs w:val="22"/>
        </w:rPr>
        <w:t>Age</w:t>
      </w:r>
      <w:r w:rsidR="00D73D7E">
        <w:t xml:space="preserve"> :</w:t>
      </w:r>
      <w:r w:rsidR="00E91AAC">
        <w:t xml:space="preserve">  </w:t>
      </w:r>
      <w:r w:rsidR="00D73D7E">
        <w:t xml:space="preserve">                      </w:t>
      </w:r>
      <w:r w:rsidR="00497E20">
        <w:rPr>
          <w:rFonts w:ascii="Arial" w:hAnsi="Arial" w:cs="Arial"/>
          <w:sz w:val="22"/>
          <w:szCs w:val="22"/>
        </w:rPr>
        <w:t xml:space="preserve">Sex (M/F): </w:t>
      </w:r>
      <w:r w:rsidR="00E91AAC">
        <w:t xml:space="preserve">  </w:t>
      </w:r>
    </w:p>
    <w:p w:rsidR="00497E20" w:rsidRDefault="00F30E23" w:rsidP="002E264A">
      <w:pPr>
        <w:rPr>
          <w:rFonts w:ascii="Arial" w:hAnsi="Arial" w:cs="Arial"/>
          <w:sz w:val="22"/>
          <w:szCs w:val="22"/>
        </w:rPr>
      </w:pPr>
      <w:r w:rsidRPr="00F30E23">
        <w:rPr>
          <w:lang w:eastAsia="zh-TW"/>
        </w:rPr>
        <w:pict>
          <v:shape id="_x0000_s1109" type="#_x0000_t202" style="position:absolute;margin-left:0;margin-top:8.3pt;width:27.55pt;height:21.65pt;z-index:251796480;mso-position-horizontal:center;mso-width-relative:margin;mso-height-relative:margin">
            <v:textbox>
              <w:txbxContent>
                <w:p w:rsidR="00885170" w:rsidRDefault="00885170"/>
              </w:txbxContent>
            </v:textbox>
          </v:shape>
        </w:pict>
      </w:r>
    </w:p>
    <w:p w:rsidR="00885170" w:rsidRDefault="00497E20" w:rsidP="002E264A">
      <w:r>
        <w:rPr>
          <w:rFonts w:ascii="Arial" w:hAnsi="Arial" w:cs="Arial"/>
          <w:sz w:val="22"/>
          <w:szCs w:val="22"/>
        </w:rPr>
        <w:t xml:space="preserve">Marital Status:  S  M  W  D </w:t>
      </w:r>
      <w:r w:rsidR="00885170">
        <w:t xml:space="preserve">  </w:t>
      </w:r>
    </w:p>
    <w:p w:rsidR="00885170" w:rsidRDefault="00F30E23" w:rsidP="002E264A">
      <w:r>
        <w:rPr>
          <w:lang w:eastAsia="zh-TW"/>
        </w:rPr>
        <w:pict>
          <v:shape id="_x0000_s1108" type="#_x0000_t202" style="position:absolute;margin-left:0;margin-top:8.75pt;width:184.35pt;height:22.6pt;z-index:251794432;mso-position-horizontal:center;mso-width-relative:margin;mso-height-relative:margin">
            <v:textbox>
              <w:txbxContent>
                <w:p w:rsidR="00885170" w:rsidRDefault="00885170"/>
              </w:txbxContent>
            </v:textbox>
          </v:shape>
        </w:pict>
      </w:r>
    </w:p>
    <w:p w:rsidR="00E91AAC" w:rsidRDefault="00497E20" w:rsidP="002E264A">
      <w:r>
        <w:rPr>
          <w:rFonts w:ascii="Arial" w:hAnsi="Arial" w:cs="Arial"/>
          <w:sz w:val="22"/>
          <w:szCs w:val="22"/>
        </w:rPr>
        <w:t xml:space="preserve"> Role in family:</w:t>
      </w:r>
      <w:r w:rsidR="00E91AAC">
        <w:t xml:space="preserve">  </w:t>
      </w:r>
    </w:p>
    <w:p w:rsidR="00E91AAC" w:rsidRDefault="00F30E23" w:rsidP="002E264A">
      <w:r>
        <w:rPr>
          <w:lang w:eastAsia="zh-TW"/>
        </w:rPr>
        <w:pict>
          <v:shape id="_x0000_s1057" type="#_x0000_t202" style="position:absolute;margin-left:0;margin-top:10.15pt;width:205.45pt;height:18.8pt;z-index:251712512;mso-position-horizontal:center;mso-width-relative:margin;mso-height-relative:margin">
            <v:textbox>
              <w:txbxContent>
                <w:p w:rsidR="00E91AAC" w:rsidRDefault="00E91AAC"/>
              </w:txbxContent>
            </v:textbox>
          </v:shape>
        </w:pict>
      </w:r>
    </w:p>
    <w:p w:rsidR="00497E20" w:rsidRPr="00E91AAC" w:rsidRDefault="00E91AAC" w:rsidP="002E264A">
      <w:r>
        <w:t>O</w:t>
      </w:r>
      <w:r w:rsidR="00497E20">
        <w:rPr>
          <w:rFonts w:ascii="Arial" w:hAnsi="Arial" w:cs="Arial"/>
          <w:sz w:val="22"/>
          <w:szCs w:val="22"/>
        </w:rPr>
        <w:t xml:space="preserve">ccupation: </w:t>
      </w:r>
      <w:r>
        <w:t xml:space="preserve">  </w:t>
      </w:r>
      <w:r w:rsidR="00497E20">
        <w:rPr>
          <w:rFonts w:ascii="Arial" w:hAnsi="Arial" w:cs="Arial"/>
          <w:sz w:val="22"/>
          <w:szCs w:val="22"/>
        </w:rPr>
        <w:t>_________________________________</w:t>
      </w:r>
    </w:p>
    <w:p w:rsidR="00497E20" w:rsidRDefault="00F30E23" w:rsidP="002E264A">
      <w:pPr>
        <w:rPr>
          <w:rFonts w:ascii="Arial" w:hAnsi="Arial" w:cs="Arial"/>
          <w:sz w:val="22"/>
          <w:szCs w:val="22"/>
        </w:rPr>
      </w:pPr>
      <w:r w:rsidRPr="00F30E23">
        <w:rPr>
          <w:lang w:eastAsia="zh-TW"/>
        </w:rPr>
        <w:pict>
          <v:shape id="_x0000_s1058" type="#_x0000_t202" style="position:absolute;margin-left:0;margin-top:8.4pt;width:192.55pt;height:22.1pt;z-index:251714560;mso-position-horizontal:center;mso-width-relative:margin;mso-height-relative:margin">
            <v:textbox>
              <w:txbxContent>
                <w:p w:rsidR="00E91AAC" w:rsidRDefault="00E91AAC"/>
              </w:txbxContent>
            </v:textbox>
          </v:shape>
        </w:pict>
      </w:r>
    </w:p>
    <w:p w:rsidR="00497E20" w:rsidRDefault="00497E20" w:rsidP="002E264A">
      <w:r>
        <w:rPr>
          <w:rFonts w:ascii="Arial" w:hAnsi="Arial" w:cs="Arial"/>
          <w:sz w:val="22"/>
          <w:szCs w:val="22"/>
        </w:rPr>
        <w:t xml:space="preserve">Education: </w:t>
      </w:r>
      <w:r w:rsidR="00E91AAC">
        <w:t xml:space="preserve">  </w:t>
      </w:r>
    </w:p>
    <w:p w:rsidR="00E91AAC" w:rsidRDefault="00E91AAC" w:rsidP="002E264A">
      <w:pPr>
        <w:rPr>
          <w:rFonts w:ascii="Arial" w:hAnsi="Arial" w:cs="Arial"/>
          <w:sz w:val="22"/>
          <w:szCs w:val="22"/>
        </w:rPr>
      </w:pPr>
    </w:p>
    <w:p w:rsidR="00E91AAC" w:rsidRDefault="00F30E23" w:rsidP="00497E20">
      <w:pPr>
        <w:spacing w:line="480" w:lineRule="auto"/>
      </w:pPr>
      <w:r>
        <w:rPr>
          <w:lang w:eastAsia="zh-TW"/>
        </w:rPr>
        <w:pict>
          <v:shape id="_x0000_s1059" type="#_x0000_t202" style="position:absolute;margin-left:94.2pt;margin-top:.85pt;width:240.8pt;height:19.2pt;z-index:251716608;mso-width-relative:margin;mso-height-relative:margin">
            <v:textbox>
              <w:txbxContent>
                <w:p w:rsidR="00E91AAC" w:rsidRDefault="00E91AAC"/>
              </w:txbxContent>
            </v:textbox>
          </v:shape>
        </w:pict>
      </w:r>
      <w:r w:rsidR="00497E20">
        <w:rPr>
          <w:rFonts w:ascii="Arial" w:hAnsi="Arial" w:cs="Arial"/>
          <w:sz w:val="22"/>
          <w:szCs w:val="22"/>
        </w:rPr>
        <w:t xml:space="preserve">Family Members: </w:t>
      </w:r>
    </w:p>
    <w:p w:rsidR="00497E20" w:rsidRDefault="00F30E23" w:rsidP="00497E20">
      <w:pPr>
        <w:spacing w:line="480" w:lineRule="auto"/>
        <w:rPr>
          <w:rFonts w:ascii="Arial" w:hAnsi="Arial" w:cs="Arial"/>
          <w:sz w:val="22"/>
          <w:szCs w:val="22"/>
        </w:rPr>
      </w:pPr>
      <w:r w:rsidRPr="00F30E23">
        <w:rPr>
          <w:lang w:eastAsia="zh-TW"/>
        </w:rPr>
        <w:pict>
          <v:shape id="_x0000_s1060" type="#_x0000_t202" style="position:absolute;margin-left:110.1pt;margin-top:.85pt;width:224.9pt;height:21.9pt;z-index:251718656;mso-width-relative:margin;mso-height-relative:margin">
            <v:textbox>
              <w:txbxContent>
                <w:p w:rsidR="00E91AAC" w:rsidRDefault="00E91AAC"/>
              </w:txbxContent>
            </v:textbox>
          </v:shape>
        </w:pict>
      </w:r>
      <w:r w:rsidR="00497E20">
        <w:rPr>
          <w:rFonts w:ascii="Arial" w:hAnsi="Arial" w:cs="Arial"/>
          <w:sz w:val="22"/>
          <w:szCs w:val="22"/>
        </w:rPr>
        <w:t xml:space="preserve">Cultural background: </w:t>
      </w:r>
      <w:r w:rsidR="00E91AAC">
        <w:t xml:space="preserve"> </w:t>
      </w:r>
    </w:p>
    <w:p w:rsidR="00E91AAC" w:rsidRDefault="00F30E23" w:rsidP="00497E20">
      <w:pPr>
        <w:spacing w:line="480" w:lineRule="auto"/>
      </w:pPr>
      <w:r>
        <w:rPr>
          <w:lang w:eastAsia="zh-TW"/>
        </w:rPr>
        <w:pict>
          <v:shape id="_x0000_s1061" type="#_x0000_t202" style="position:absolute;margin-left:0;margin-top:.4pt;width:131.05pt;height:21.75pt;z-index:251720704;mso-height-percent:200;mso-position-horizontal:center;mso-height-percent:200;mso-width-relative:margin;mso-height-relative:margin">
            <v:textbox style="mso-fit-shape-to-text:t">
              <w:txbxContent>
                <w:p w:rsidR="00E91AAC" w:rsidRDefault="00E91AAC"/>
              </w:txbxContent>
            </v:textbox>
          </v:shape>
        </w:pict>
      </w:r>
      <w:r w:rsidR="00497E20">
        <w:rPr>
          <w:rFonts w:ascii="Arial" w:hAnsi="Arial" w:cs="Arial"/>
          <w:sz w:val="22"/>
          <w:szCs w:val="22"/>
        </w:rPr>
        <w:t xml:space="preserve">Religious affiliation: </w:t>
      </w:r>
    </w:p>
    <w:p w:rsidR="00497E20" w:rsidRDefault="00F30E23" w:rsidP="00497E20">
      <w:pPr>
        <w:spacing w:line="480" w:lineRule="auto"/>
        <w:rPr>
          <w:rFonts w:ascii="Arial" w:hAnsi="Arial" w:cs="Arial"/>
          <w:sz w:val="22"/>
          <w:szCs w:val="22"/>
        </w:rPr>
      </w:pPr>
      <w:r w:rsidRPr="00F30E23">
        <w:rPr>
          <w:lang w:eastAsia="zh-TW"/>
        </w:rPr>
        <w:pict>
          <v:shape id="_x0000_s1062" type="#_x0000_t202" style="position:absolute;margin-left:105.45pt;margin-top:.85pt;width:209.1pt;height:21.75pt;z-index:251722752;mso-height-percent:200;mso-height-percent:200;mso-width-relative:margin;mso-height-relative:margin">
            <v:textbox style="mso-fit-shape-to-text:t">
              <w:txbxContent>
                <w:p w:rsidR="00E91AAC" w:rsidRDefault="00E91AAC"/>
              </w:txbxContent>
            </v:textbox>
          </v:shape>
        </w:pict>
      </w:r>
      <w:r w:rsidR="00E91AAC">
        <w:rPr>
          <w:rFonts w:ascii="Arial" w:hAnsi="Arial" w:cs="Arial"/>
          <w:sz w:val="22"/>
          <w:szCs w:val="22"/>
        </w:rPr>
        <w:t xml:space="preserve">Spiritual practices: </w:t>
      </w:r>
      <w:r w:rsidR="00E91AAC">
        <w:t xml:space="preserve">   </w:t>
      </w:r>
    </w:p>
    <w:p w:rsidR="00497E20" w:rsidRDefault="00F30E23" w:rsidP="00497E20">
      <w:pPr>
        <w:spacing w:line="480" w:lineRule="auto"/>
        <w:rPr>
          <w:rFonts w:ascii="Arial" w:hAnsi="Arial" w:cs="Arial"/>
          <w:sz w:val="22"/>
          <w:szCs w:val="22"/>
        </w:rPr>
      </w:pPr>
      <w:r w:rsidRPr="00F30E23">
        <w:rPr>
          <w:lang w:eastAsia="zh-TW"/>
        </w:rPr>
        <w:pict>
          <v:shape id="_x0000_s1064" type="#_x0000_t202" style="position:absolute;margin-left:105.05pt;margin-top:.8pt;width:209.95pt;height:21.75pt;z-index:251724800;mso-height-percent:200;mso-height-percent:200;mso-width-relative:margin;mso-height-relative:margin">
            <v:textbox style="mso-fit-shape-to-text:t">
              <w:txbxContent>
                <w:p w:rsidR="00013F86" w:rsidRDefault="00013F86"/>
              </w:txbxContent>
            </v:textbox>
          </v:shape>
        </w:pict>
      </w:r>
      <w:r w:rsidR="00497E20">
        <w:rPr>
          <w:rFonts w:ascii="Arial" w:hAnsi="Arial" w:cs="Arial"/>
          <w:sz w:val="22"/>
          <w:szCs w:val="22"/>
        </w:rPr>
        <w:t xml:space="preserve">Interests/hobbies: </w:t>
      </w:r>
    </w:p>
    <w:p w:rsidR="004164F8" w:rsidRDefault="004164F8" w:rsidP="004164F8">
      <w:pPr>
        <w:rPr>
          <w:rFonts w:ascii="Arial" w:hAnsi="Arial" w:cs="Arial"/>
          <w:sz w:val="22"/>
          <w:szCs w:val="22"/>
        </w:rPr>
      </w:pPr>
    </w:p>
    <w:p w:rsidR="00885170" w:rsidRDefault="00885170" w:rsidP="004164F8"/>
    <w:p w:rsidR="00885170" w:rsidRDefault="00885170" w:rsidP="004164F8"/>
    <w:p w:rsidR="00885170" w:rsidRDefault="00885170" w:rsidP="004164F8"/>
    <w:p w:rsidR="00885170" w:rsidRDefault="00885170" w:rsidP="004164F8"/>
    <w:p w:rsidR="00885170" w:rsidRDefault="00885170" w:rsidP="004164F8"/>
    <w:p w:rsidR="00497E20" w:rsidRDefault="00A04FF0" w:rsidP="004164F8">
      <w:pPr>
        <w:rPr>
          <w:rFonts w:ascii="Arial" w:hAnsi="Arial" w:cs="Arial"/>
          <w:sz w:val="22"/>
          <w:szCs w:val="22"/>
        </w:rPr>
      </w:pPr>
      <w:r>
        <w:rPr>
          <w:rFonts w:ascii="Arial" w:hAnsi="Arial" w:cs="Arial"/>
          <w:sz w:val="22"/>
          <w:szCs w:val="22"/>
        </w:rPr>
        <w:t>Lifestyle habits</w:t>
      </w:r>
    </w:p>
    <w:p w:rsidR="004164F8" w:rsidRDefault="00F30E23" w:rsidP="004164F8">
      <w:pPr>
        <w:rPr>
          <w:rFonts w:ascii="Arial" w:hAnsi="Arial" w:cs="Arial"/>
          <w:sz w:val="22"/>
          <w:szCs w:val="22"/>
        </w:rPr>
      </w:pPr>
      <w:r w:rsidRPr="00F30E23">
        <w:rPr>
          <w:lang w:eastAsia="zh-TW"/>
        </w:rPr>
        <w:pict>
          <v:shape id="_x0000_s1066" type="#_x0000_t202" style="position:absolute;margin-left:186.7pt;margin-top:6.25pt;width:155.7pt;height:21pt;z-index:251726848;mso-width-relative:margin;mso-height-relative:margin">
            <v:textbox>
              <w:txbxContent>
                <w:p w:rsidR="00013F86" w:rsidRDefault="00013F86"/>
              </w:txbxContent>
            </v:textbox>
          </v:shape>
        </w:pict>
      </w:r>
    </w:p>
    <w:p w:rsidR="00A04FF0" w:rsidRDefault="00F30E23" w:rsidP="004164F8">
      <w:pPr>
        <w:rPr>
          <w:rFonts w:ascii="Arial" w:hAnsi="Arial" w:cs="Arial"/>
          <w:sz w:val="22"/>
          <w:szCs w:val="22"/>
        </w:rPr>
      </w:pPr>
      <w:r w:rsidRPr="00F30E23">
        <w:rPr>
          <w:lang w:eastAsia="zh-TW"/>
        </w:rPr>
        <w:pict>
          <v:shape id="_x0000_s1106" type="#_x0000_t202" style="position:absolute;margin-left:87.6pt;margin-top:.8pt;width:29pt;height:21.75pt;z-index:251790336;mso-height-percent:200;mso-height-percent:200;mso-width-relative:margin;mso-height-relative:margin">
            <v:textbox style="mso-fit-shape-to-text:t">
              <w:txbxContent>
                <w:p w:rsidR="00806DC9" w:rsidRDefault="00806DC9"/>
              </w:txbxContent>
            </v:textbox>
          </v:shape>
        </w:pict>
      </w:r>
      <w:r w:rsidR="00A04FF0">
        <w:rPr>
          <w:rFonts w:ascii="Arial" w:hAnsi="Arial" w:cs="Arial"/>
          <w:sz w:val="22"/>
          <w:szCs w:val="22"/>
        </w:rPr>
        <w:t>Smoking:</w:t>
      </w:r>
      <w:r w:rsidR="00013F86">
        <w:t xml:space="preserve">  </w:t>
      </w:r>
      <w:r w:rsidR="00A04FF0">
        <w:rPr>
          <w:rFonts w:ascii="Arial" w:hAnsi="Arial" w:cs="Arial"/>
          <w:sz w:val="22"/>
          <w:szCs w:val="22"/>
        </w:rPr>
        <w:t xml:space="preserve"> Y</w:t>
      </w:r>
      <w:r w:rsidR="00013F86">
        <w:t xml:space="preserve">  </w:t>
      </w:r>
      <w:r w:rsidR="00A04FF0">
        <w:rPr>
          <w:rFonts w:ascii="Arial" w:hAnsi="Arial" w:cs="Arial"/>
          <w:sz w:val="22"/>
          <w:szCs w:val="22"/>
        </w:rPr>
        <w:t xml:space="preserve">  N                  Amount</w:t>
      </w:r>
      <w:r w:rsidR="00013F86">
        <w:t xml:space="preserve">:  </w:t>
      </w:r>
    </w:p>
    <w:p w:rsidR="004164F8" w:rsidRDefault="004164F8" w:rsidP="004164F8">
      <w:pPr>
        <w:rPr>
          <w:rFonts w:ascii="Arial" w:hAnsi="Arial" w:cs="Arial"/>
          <w:sz w:val="22"/>
          <w:szCs w:val="22"/>
        </w:rPr>
      </w:pPr>
    </w:p>
    <w:p w:rsidR="00A04FF0" w:rsidRDefault="00F30E23" w:rsidP="004164F8">
      <w:pPr>
        <w:rPr>
          <w:rFonts w:ascii="Arial" w:hAnsi="Arial" w:cs="Arial"/>
          <w:sz w:val="22"/>
          <w:szCs w:val="22"/>
        </w:rPr>
      </w:pPr>
      <w:r w:rsidRPr="00F30E23">
        <w:rPr>
          <w:lang w:eastAsia="zh-TW"/>
        </w:rPr>
        <w:pict>
          <v:shape id="_x0000_s1107" type="#_x0000_t202" style="position:absolute;margin-left:151.2pt;margin-top:.8pt;width:25.95pt;height:22.15pt;z-index:251792384;mso-width-relative:margin;mso-height-relative:margin">
            <v:textbox>
              <w:txbxContent>
                <w:p w:rsidR="00806DC9" w:rsidRDefault="00806DC9"/>
              </w:txbxContent>
            </v:textbox>
          </v:shape>
        </w:pict>
      </w:r>
      <w:r w:rsidRPr="00F30E23">
        <w:rPr>
          <w:lang w:eastAsia="zh-TW"/>
        </w:rPr>
        <w:pict>
          <v:shape id="_x0000_s1067" type="#_x0000_t202" style="position:absolute;margin-left:247.45pt;margin-top:.85pt;width:94.5pt;height:21.75pt;z-index:251728896;mso-height-percent:200;mso-height-percent:200;mso-width-relative:margin;mso-height-relative:margin">
            <v:textbox style="mso-fit-shape-to-text:t">
              <w:txbxContent>
                <w:p w:rsidR="00013F86" w:rsidRDefault="00013F86"/>
              </w:txbxContent>
            </v:textbox>
          </v:shape>
        </w:pict>
      </w:r>
      <w:r w:rsidR="00A04FF0">
        <w:rPr>
          <w:rFonts w:ascii="Arial" w:hAnsi="Arial" w:cs="Arial"/>
          <w:sz w:val="22"/>
          <w:szCs w:val="22"/>
        </w:rPr>
        <w:t xml:space="preserve"> Recreational drug use: Y </w:t>
      </w:r>
      <w:r w:rsidR="00013F86">
        <w:t xml:space="preserve">  </w:t>
      </w:r>
      <w:r w:rsidR="00A04FF0">
        <w:rPr>
          <w:rFonts w:ascii="Arial" w:hAnsi="Arial" w:cs="Arial"/>
          <w:sz w:val="22"/>
          <w:szCs w:val="22"/>
        </w:rPr>
        <w:t xml:space="preserve"> N             Frequency: </w:t>
      </w:r>
      <w:r w:rsidR="00013F86">
        <w:t xml:space="preserve"> </w:t>
      </w:r>
    </w:p>
    <w:p w:rsidR="004164F8" w:rsidRDefault="004164F8" w:rsidP="004164F8">
      <w:pPr>
        <w:rPr>
          <w:rFonts w:ascii="Arial" w:hAnsi="Arial" w:cs="Arial"/>
          <w:sz w:val="22"/>
          <w:szCs w:val="22"/>
        </w:rPr>
      </w:pPr>
    </w:p>
    <w:p w:rsidR="00EC4C3F" w:rsidRDefault="00EC4C3F" w:rsidP="00497E20">
      <w:pPr>
        <w:spacing w:line="480" w:lineRule="auto"/>
      </w:pPr>
    </w:p>
    <w:p w:rsidR="00394762" w:rsidRDefault="00F30E23" w:rsidP="00497E20">
      <w:pPr>
        <w:spacing w:line="480" w:lineRule="auto"/>
      </w:pPr>
      <w:r>
        <w:rPr>
          <w:lang w:eastAsia="zh-TW"/>
        </w:rPr>
        <w:pict>
          <v:shape id="_x0000_s1068" type="#_x0000_t202" style="position:absolute;margin-left:0;margin-top:14.3pt;width:327.6pt;height:35pt;z-index:251730944;mso-position-horizontal:center;mso-width-relative:margin;mso-height-relative:margin">
            <v:textbox>
              <w:txbxContent>
                <w:p w:rsidR="00394762" w:rsidRDefault="00394762"/>
              </w:txbxContent>
            </v:textbox>
          </v:shape>
        </w:pict>
      </w:r>
      <w:r w:rsidR="00A04FF0">
        <w:rPr>
          <w:rFonts w:ascii="Arial" w:hAnsi="Arial" w:cs="Arial"/>
          <w:sz w:val="22"/>
          <w:szCs w:val="22"/>
        </w:rPr>
        <w:t xml:space="preserve">Allergies: (drug/food/reaction): </w:t>
      </w:r>
    </w:p>
    <w:p w:rsidR="00394762" w:rsidRDefault="00394762" w:rsidP="00497E20">
      <w:pPr>
        <w:spacing w:line="480" w:lineRule="auto"/>
      </w:pPr>
    </w:p>
    <w:p w:rsidR="00394762" w:rsidRDefault="00F30E23" w:rsidP="00497E20">
      <w:pPr>
        <w:spacing w:line="480" w:lineRule="auto"/>
      </w:pPr>
      <w:r>
        <w:rPr>
          <w:lang w:eastAsia="zh-TW"/>
        </w:rPr>
        <w:pict>
          <v:shape id="_x0000_s1069" type="#_x0000_t202" style="position:absolute;margin-left:0;margin-top:.4pt;width:198.7pt;height:22.15pt;z-index:251732992;mso-position-horizontal:center;mso-width-relative:margin;mso-height-relative:margin">
            <v:textbox>
              <w:txbxContent>
                <w:p w:rsidR="00394762" w:rsidRDefault="00394762"/>
              </w:txbxContent>
            </v:textbox>
          </v:shape>
        </w:pict>
      </w:r>
      <w:r w:rsidR="00A04FF0">
        <w:rPr>
          <w:rFonts w:ascii="Arial" w:hAnsi="Arial" w:cs="Arial"/>
          <w:sz w:val="22"/>
          <w:szCs w:val="22"/>
        </w:rPr>
        <w:t xml:space="preserve">Diet ordered: </w:t>
      </w:r>
      <w:r w:rsidR="00394762">
        <w:t xml:space="preserve"> </w:t>
      </w:r>
    </w:p>
    <w:p w:rsidR="00394762" w:rsidRDefault="00F30E23" w:rsidP="00497E20">
      <w:pPr>
        <w:spacing w:line="480" w:lineRule="auto"/>
      </w:pPr>
      <w:r>
        <w:rPr>
          <w:lang w:eastAsia="zh-TW"/>
        </w:rPr>
        <w:pict>
          <v:shape id="_x0000_s1070" type="#_x0000_t202" style="position:absolute;margin-left:0;margin-top:12.1pt;width:287.15pt;height:35.35pt;z-index:251735040;mso-width-percent:400;mso-position-horizontal:center;mso-width-percent:400;mso-width-relative:margin;mso-height-relative:margin">
            <v:textbox>
              <w:txbxContent>
                <w:p w:rsidR="00394762" w:rsidRDefault="00394762"/>
              </w:txbxContent>
            </v:textbox>
          </v:shape>
        </w:pict>
      </w:r>
      <w:r w:rsidR="00A04FF0">
        <w:rPr>
          <w:rFonts w:ascii="Arial" w:hAnsi="Arial" w:cs="Arial"/>
          <w:sz w:val="22"/>
          <w:szCs w:val="22"/>
        </w:rPr>
        <w:t xml:space="preserve">Pertinent medical history:  </w:t>
      </w:r>
    </w:p>
    <w:p w:rsidR="00394762" w:rsidRDefault="00394762" w:rsidP="00497E20">
      <w:pPr>
        <w:spacing w:line="480" w:lineRule="auto"/>
      </w:pPr>
    </w:p>
    <w:p w:rsidR="00394762" w:rsidRDefault="00F30E23" w:rsidP="00497E20">
      <w:pPr>
        <w:spacing w:line="480" w:lineRule="auto"/>
      </w:pPr>
      <w:r>
        <w:rPr>
          <w:lang w:eastAsia="zh-TW"/>
        </w:rPr>
        <w:pict>
          <v:shape id="_x0000_s1071" type="#_x0000_t202" style="position:absolute;margin-left:0;margin-top:13.05pt;width:287.15pt;height:34.35pt;z-index:251737088;mso-width-percent:400;mso-position-horizontal:center;mso-width-percent:400;mso-width-relative:margin;mso-height-relative:margin">
            <v:textbox>
              <w:txbxContent>
                <w:p w:rsidR="00394762" w:rsidRDefault="00394762"/>
              </w:txbxContent>
            </v:textbox>
          </v:shape>
        </w:pict>
      </w:r>
      <w:r w:rsidR="00A04FF0">
        <w:rPr>
          <w:rFonts w:ascii="Arial" w:hAnsi="Arial" w:cs="Arial"/>
          <w:sz w:val="22"/>
          <w:szCs w:val="22"/>
        </w:rPr>
        <w:t xml:space="preserve">Developmental Needs/Tasks: </w:t>
      </w:r>
      <w:r w:rsidR="00695D70">
        <w:t>choose and explain</w:t>
      </w:r>
    </w:p>
    <w:p w:rsidR="00394762" w:rsidRDefault="00394762" w:rsidP="00497E20">
      <w:pPr>
        <w:spacing w:line="480" w:lineRule="auto"/>
      </w:pPr>
    </w:p>
    <w:p w:rsidR="00394762" w:rsidRDefault="00F30E23" w:rsidP="00497E20">
      <w:pPr>
        <w:spacing w:line="480" w:lineRule="auto"/>
      </w:pPr>
      <w:r>
        <w:rPr>
          <w:lang w:eastAsia="zh-TW"/>
        </w:rPr>
        <w:pict>
          <v:shape id="_x0000_s1072" type="#_x0000_t202" style="position:absolute;margin-left:0;margin-top:2.9pt;width:132.1pt;height:22.2pt;z-index:251739136;mso-position-horizontal:center;mso-width-relative:margin;mso-height-relative:margin">
            <v:textbox>
              <w:txbxContent>
                <w:p w:rsidR="00394762" w:rsidRDefault="00394762"/>
              </w:txbxContent>
            </v:textbox>
          </v:shape>
        </w:pict>
      </w:r>
      <w:r w:rsidR="00A04FF0">
        <w:rPr>
          <w:rFonts w:ascii="Arial" w:hAnsi="Arial" w:cs="Arial"/>
          <w:sz w:val="22"/>
          <w:szCs w:val="22"/>
        </w:rPr>
        <w:t xml:space="preserve">Admitting diagnosis: </w:t>
      </w:r>
    </w:p>
    <w:p w:rsidR="00EC4C3F" w:rsidRDefault="00F30E23" w:rsidP="00497E20">
      <w:pPr>
        <w:spacing w:line="480" w:lineRule="auto"/>
      </w:pPr>
      <w:r>
        <w:rPr>
          <w:lang w:eastAsia="zh-TW"/>
        </w:rPr>
        <w:pict>
          <v:shape id="_x0000_s1073" type="#_x0000_t202" style="position:absolute;margin-left:124.45pt;margin-top:19pt;width:198.55pt;height:23.15pt;z-index:251741184;mso-width-relative:margin;mso-height-relative:margin">
            <v:textbox>
              <w:txbxContent>
                <w:p w:rsidR="00EC4C3F" w:rsidRDefault="00EC4C3F"/>
              </w:txbxContent>
            </v:textbox>
          </v:shape>
        </w:pict>
      </w:r>
    </w:p>
    <w:p w:rsidR="00EC4C3F" w:rsidRDefault="00A04FF0" w:rsidP="00497E20">
      <w:pPr>
        <w:spacing w:line="480" w:lineRule="auto"/>
      </w:pPr>
      <w:r>
        <w:rPr>
          <w:rFonts w:ascii="Arial" w:hAnsi="Arial" w:cs="Arial"/>
          <w:sz w:val="22"/>
          <w:szCs w:val="22"/>
        </w:rPr>
        <w:t xml:space="preserve">Secondary diagnosis: </w:t>
      </w:r>
    </w:p>
    <w:p w:rsidR="00EC4C3F" w:rsidRDefault="00F30E23" w:rsidP="00497E20">
      <w:pPr>
        <w:spacing w:line="480" w:lineRule="auto"/>
      </w:pPr>
      <w:r>
        <w:rPr>
          <w:lang w:eastAsia="zh-TW"/>
        </w:rPr>
        <w:pict>
          <v:shape id="_x0000_s1074" type="#_x0000_t202" style="position:absolute;margin-left:0;margin-top:.4pt;width:188.4pt;height:21.55pt;z-index:251743232;mso-position-horizontal:center;mso-width-relative:margin;mso-height-relative:margin">
            <v:textbox>
              <w:txbxContent>
                <w:p w:rsidR="00EC4C3F" w:rsidRDefault="00EC4C3F"/>
              </w:txbxContent>
            </v:textbox>
          </v:shape>
        </w:pict>
      </w:r>
      <w:r w:rsidR="00A04FF0">
        <w:rPr>
          <w:rFonts w:ascii="Arial" w:hAnsi="Arial" w:cs="Arial"/>
          <w:sz w:val="22"/>
          <w:szCs w:val="22"/>
        </w:rPr>
        <w:t xml:space="preserve">Surgery type: </w:t>
      </w:r>
    </w:p>
    <w:p w:rsidR="00EC4C3F" w:rsidRDefault="00EC4C3F" w:rsidP="00497E20">
      <w:pPr>
        <w:spacing w:line="480" w:lineRule="auto"/>
      </w:pPr>
    </w:p>
    <w:p w:rsidR="00EC4C3F" w:rsidRDefault="00EC4C3F" w:rsidP="00497E20">
      <w:pPr>
        <w:spacing w:line="480" w:lineRule="auto"/>
      </w:pPr>
    </w:p>
    <w:p w:rsidR="00A04FF0" w:rsidRDefault="00915CD9" w:rsidP="00497E20">
      <w:pPr>
        <w:spacing w:line="480" w:lineRule="auto"/>
        <w:rPr>
          <w:rFonts w:ascii="Arial" w:hAnsi="Arial" w:cs="Arial"/>
          <w:sz w:val="22"/>
          <w:szCs w:val="22"/>
        </w:rPr>
      </w:pPr>
      <w:r>
        <w:rPr>
          <w:rFonts w:ascii="Arial" w:hAnsi="Arial" w:cs="Arial"/>
          <w:sz w:val="22"/>
          <w:szCs w:val="22"/>
        </w:rPr>
        <w:lastRenderedPageBreak/>
        <w:t>Patient Condition</w:t>
      </w:r>
      <w:r w:rsidR="00A04FF0">
        <w:rPr>
          <w:rFonts w:ascii="Arial" w:hAnsi="Arial" w:cs="Arial"/>
          <w:sz w:val="22"/>
          <w:szCs w:val="22"/>
        </w:rPr>
        <w:t>:</w:t>
      </w:r>
    </w:p>
    <w:p w:rsidR="00A04FF0" w:rsidRDefault="00F30E23" w:rsidP="00497E20">
      <w:pPr>
        <w:spacing w:line="480" w:lineRule="auto"/>
        <w:rPr>
          <w:rFonts w:ascii="Arial" w:hAnsi="Arial" w:cs="Arial"/>
          <w:sz w:val="22"/>
          <w:szCs w:val="22"/>
        </w:rPr>
      </w:pPr>
      <w:r w:rsidRPr="00F30E23">
        <w:rPr>
          <w:lang w:eastAsia="zh-TW"/>
        </w:rPr>
        <w:pict>
          <v:shape id="_x0000_s1075" type="#_x0000_t202" style="position:absolute;margin-left:0;margin-top:0;width:287.15pt;height:122.6pt;z-index:251745280;mso-width-percent:400;mso-position-horizontal:center;mso-width-percent:400;mso-width-relative:margin;mso-height-relative:margin">
            <v:textbox>
              <w:txbxContent>
                <w:p w:rsidR="0002580A" w:rsidRDefault="0002580A"/>
              </w:txbxContent>
            </v:textbox>
          </v:shape>
        </w:pict>
      </w:r>
    </w:p>
    <w:p w:rsidR="0002580A" w:rsidRDefault="00A04FF0" w:rsidP="00497E20">
      <w:pPr>
        <w:spacing w:line="480" w:lineRule="auto"/>
      </w:pPr>
      <w:r>
        <w:rPr>
          <w:rFonts w:ascii="Arial" w:hAnsi="Arial" w:cs="Arial"/>
          <w:sz w:val="22"/>
          <w:szCs w:val="22"/>
        </w:rPr>
        <w:tab/>
      </w:r>
    </w:p>
    <w:p w:rsidR="0002580A" w:rsidRDefault="0002580A" w:rsidP="00497E20">
      <w:pPr>
        <w:spacing w:line="480" w:lineRule="auto"/>
      </w:pPr>
    </w:p>
    <w:p w:rsidR="0002580A" w:rsidRDefault="0002580A" w:rsidP="00497E20">
      <w:pPr>
        <w:spacing w:line="480" w:lineRule="auto"/>
      </w:pPr>
    </w:p>
    <w:p w:rsidR="0002580A" w:rsidRDefault="0002580A" w:rsidP="00497E20">
      <w:pPr>
        <w:spacing w:line="480" w:lineRule="auto"/>
      </w:pPr>
    </w:p>
    <w:p w:rsidR="00A04FF0" w:rsidRDefault="00A04FF0" w:rsidP="00497E20">
      <w:pPr>
        <w:spacing w:line="480" w:lineRule="auto"/>
        <w:rPr>
          <w:rFonts w:ascii="Arial" w:hAnsi="Arial" w:cs="Arial"/>
          <w:sz w:val="22"/>
          <w:szCs w:val="22"/>
        </w:rPr>
      </w:pPr>
      <w:r>
        <w:rPr>
          <w:rFonts w:ascii="Arial" w:hAnsi="Arial" w:cs="Arial"/>
          <w:sz w:val="22"/>
          <w:szCs w:val="22"/>
        </w:rPr>
        <w:t>Etiology:</w:t>
      </w:r>
    </w:p>
    <w:p w:rsidR="00A04FF0" w:rsidRDefault="00F30E23" w:rsidP="00497E20">
      <w:pPr>
        <w:spacing w:line="480" w:lineRule="auto"/>
        <w:rPr>
          <w:rFonts w:ascii="Arial" w:hAnsi="Arial" w:cs="Arial"/>
          <w:sz w:val="22"/>
          <w:szCs w:val="22"/>
        </w:rPr>
      </w:pPr>
      <w:r w:rsidRPr="00F30E23">
        <w:rPr>
          <w:lang w:eastAsia="zh-TW"/>
        </w:rPr>
        <w:pict>
          <v:shape id="_x0000_s1076" type="#_x0000_t202" style="position:absolute;margin-left:0;margin-top:0;width:287.15pt;height:58.6pt;z-index:251747328;mso-width-percent:400;mso-position-horizontal:center;mso-width-percent:400;mso-width-relative:margin;mso-height-relative:margin">
            <v:textbox>
              <w:txbxContent>
                <w:p w:rsidR="0002580A" w:rsidRDefault="0002580A"/>
              </w:txbxContent>
            </v:textbox>
          </v:shape>
        </w:pict>
      </w:r>
    </w:p>
    <w:p w:rsidR="0002580A" w:rsidRDefault="00A04FF0" w:rsidP="00497E20">
      <w:pPr>
        <w:spacing w:line="480" w:lineRule="auto"/>
      </w:pPr>
      <w:r>
        <w:rPr>
          <w:rFonts w:ascii="Arial" w:hAnsi="Arial" w:cs="Arial"/>
          <w:sz w:val="22"/>
          <w:szCs w:val="22"/>
        </w:rPr>
        <w:tab/>
      </w:r>
    </w:p>
    <w:p w:rsidR="0002580A" w:rsidRDefault="0002580A" w:rsidP="00497E20">
      <w:pPr>
        <w:spacing w:line="480" w:lineRule="auto"/>
      </w:pPr>
    </w:p>
    <w:p w:rsidR="00A04FF0" w:rsidRDefault="00A04FF0" w:rsidP="00497E20">
      <w:pPr>
        <w:spacing w:line="480" w:lineRule="auto"/>
        <w:rPr>
          <w:rFonts w:ascii="Arial" w:hAnsi="Arial" w:cs="Arial"/>
          <w:sz w:val="22"/>
          <w:szCs w:val="22"/>
        </w:rPr>
      </w:pPr>
      <w:r>
        <w:rPr>
          <w:rFonts w:ascii="Arial" w:hAnsi="Arial" w:cs="Arial"/>
          <w:sz w:val="22"/>
          <w:szCs w:val="22"/>
        </w:rPr>
        <w:t xml:space="preserve">Pathophysiology: </w:t>
      </w:r>
    </w:p>
    <w:p w:rsidR="00813A8F" w:rsidRPr="00612672" w:rsidRDefault="00F30E23" w:rsidP="00813A8F">
      <w:pPr>
        <w:pBdr>
          <w:bottom w:val="single" w:sz="12" w:space="12" w:color="auto"/>
        </w:pBdr>
        <w:spacing w:line="480" w:lineRule="auto"/>
        <w:rPr>
          <w:rFonts w:ascii="Arial" w:hAnsi="Arial" w:cs="Arial"/>
          <w:b/>
          <w:sz w:val="22"/>
          <w:szCs w:val="22"/>
        </w:rPr>
      </w:pPr>
      <w:r w:rsidRPr="00F30E23">
        <w:rPr>
          <w:lang w:eastAsia="zh-TW"/>
        </w:rPr>
        <w:pict>
          <v:shape id="_x0000_s1077" type="#_x0000_t202" style="position:absolute;margin-left:0;margin-top:0;width:287.15pt;height:192.75pt;z-index:251749376;mso-width-percent:400;mso-position-horizontal:center;mso-width-percent:400;mso-width-relative:margin;mso-height-relative:margin">
            <v:textbox>
              <w:txbxContent>
                <w:p w:rsidR="0002580A" w:rsidRDefault="0002580A"/>
              </w:txbxContent>
            </v:textbox>
          </v:shape>
        </w:pict>
      </w:r>
    </w:p>
    <w:p w:rsidR="006B3570" w:rsidRDefault="006B3570" w:rsidP="00813A8F">
      <w:pPr>
        <w:pBdr>
          <w:bottom w:val="single" w:sz="12" w:space="12" w:color="auto"/>
        </w:pBdr>
        <w:spacing w:line="480" w:lineRule="auto"/>
      </w:pPr>
    </w:p>
    <w:p w:rsidR="006B3570" w:rsidRDefault="006B3570" w:rsidP="00813A8F">
      <w:pPr>
        <w:pBdr>
          <w:bottom w:val="single" w:sz="12" w:space="12" w:color="auto"/>
        </w:pBdr>
        <w:spacing w:line="480" w:lineRule="auto"/>
      </w:pPr>
    </w:p>
    <w:p w:rsidR="006B3570" w:rsidRDefault="006B3570" w:rsidP="00813A8F">
      <w:pPr>
        <w:pBdr>
          <w:bottom w:val="single" w:sz="12" w:space="12" w:color="auto"/>
        </w:pBdr>
        <w:spacing w:line="480" w:lineRule="auto"/>
      </w:pPr>
    </w:p>
    <w:p w:rsidR="006B3570" w:rsidRDefault="006B3570" w:rsidP="00813A8F">
      <w:pPr>
        <w:pBdr>
          <w:bottom w:val="single" w:sz="12" w:space="12" w:color="auto"/>
        </w:pBdr>
        <w:spacing w:line="480" w:lineRule="auto"/>
      </w:pPr>
    </w:p>
    <w:p w:rsidR="0002580A" w:rsidRDefault="0002580A" w:rsidP="00813A8F">
      <w:pPr>
        <w:pBdr>
          <w:bottom w:val="single" w:sz="12" w:space="12" w:color="auto"/>
        </w:pBdr>
        <w:spacing w:line="480" w:lineRule="auto"/>
      </w:pPr>
    </w:p>
    <w:p w:rsidR="0002580A" w:rsidRDefault="0002580A" w:rsidP="00813A8F">
      <w:pPr>
        <w:pBdr>
          <w:bottom w:val="single" w:sz="12" w:space="12" w:color="auto"/>
        </w:pBdr>
        <w:spacing w:line="480" w:lineRule="auto"/>
      </w:pPr>
    </w:p>
    <w:p w:rsidR="0002580A" w:rsidRDefault="0002580A" w:rsidP="00813A8F">
      <w:pPr>
        <w:pBdr>
          <w:bottom w:val="single" w:sz="12" w:space="12" w:color="auto"/>
        </w:pBdr>
        <w:spacing w:line="480" w:lineRule="auto"/>
      </w:pPr>
    </w:p>
    <w:p w:rsidR="0002580A" w:rsidRDefault="0002580A" w:rsidP="00813A8F">
      <w:pPr>
        <w:pBdr>
          <w:bottom w:val="single" w:sz="12" w:space="12" w:color="auto"/>
        </w:pBdr>
        <w:spacing w:line="480" w:lineRule="auto"/>
      </w:pPr>
    </w:p>
    <w:p w:rsidR="006B3570" w:rsidRDefault="006B3570" w:rsidP="00813A8F">
      <w:pPr>
        <w:pBdr>
          <w:bottom w:val="single" w:sz="12" w:space="12" w:color="auto"/>
        </w:pBdr>
        <w:spacing w:line="480" w:lineRule="auto"/>
      </w:pPr>
    </w:p>
    <w:p w:rsidR="006B3570" w:rsidRDefault="006B3570" w:rsidP="00813A8F">
      <w:pPr>
        <w:pBdr>
          <w:bottom w:val="single" w:sz="12" w:space="12" w:color="auto"/>
        </w:pBdr>
        <w:spacing w:line="480" w:lineRule="auto"/>
      </w:pPr>
    </w:p>
    <w:p w:rsidR="006B3570" w:rsidRDefault="006B3570" w:rsidP="00813A8F">
      <w:pPr>
        <w:pBdr>
          <w:bottom w:val="single" w:sz="12" w:space="12" w:color="auto"/>
        </w:pBdr>
        <w:spacing w:line="480" w:lineRule="auto"/>
      </w:pPr>
    </w:p>
    <w:p w:rsidR="006B3570" w:rsidRDefault="006B3570" w:rsidP="00813A8F">
      <w:pPr>
        <w:pBdr>
          <w:bottom w:val="single" w:sz="12" w:space="12" w:color="auto"/>
        </w:pBdr>
        <w:spacing w:line="480" w:lineRule="auto"/>
      </w:pPr>
    </w:p>
    <w:p w:rsidR="006B3570" w:rsidRDefault="006B3570" w:rsidP="00813A8F">
      <w:pPr>
        <w:pBdr>
          <w:bottom w:val="single" w:sz="12" w:space="12" w:color="auto"/>
        </w:pBdr>
        <w:spacing w:line="480" w:lineRule="auto"/>
      </w:pPr>
    </w:p>
    <w:p w:rsidR="006B3570" w:rsidRDefault="006B3570" w:rsidP="00813A8F">
      <w:pPr>
        <w:pBdr>
          <w:bottom w:val="single" w:sz="12" w:space="12" w:color="auto"/>
        </w:pBdr>
        <w:spacing w:line="480" w:lineRule="auto"/>
      </w:pPr>
    </w:p>
    <w:p w:rsidR="006B3570" w:rsidRDefault="006B3570" w:rsidP="00813A8F">
      <w:pPr>
        <w:pBdr>
          <w:bottom w:val="single" w:sz="12" w:space="12" w:color="auto"/>
        </w:pBdr>
        <w:spacing w:line="480" w:lineRule="auto"/>
      </w:pPr>
    </w:p>
    <w:p w:rsidR="006B3570" w:rsidRDefault="006B3570" w:rsidP="00813A8F">
      <w:pPr>
        <w:pBdr>
          <w:bottom w:val="single" w:sz="12" w:space="12" w:color="auto"/>
        </w:pBdr>
        <w:spacing w:line="480" w:lineRule="auto"/>
      </w:pPr>
    </w:p>
    <w:p w:rsidR="006B3570" w:rsidRDefault="006B3570" w:rsidP="00813A8F">
      <w:pPr>
        <w:pBdr>
          <w:bottom w:val="single" w:sz="12" w:space="12" w:color="auto"/>
        </w:pBdr>
        <w:spacing w:line="480" w:lineRule="auto"/>
      </w:pPr>
    </w:p>
    <w:p w:rsidR="006B3570" w:rsidRDefault="006B3570" w:rsidP="00813A8F">
      <w:pPr>
        <w:pBdr>
          <w:bottom w:val="single" w:sz="12" w:space="12" w:color="auto"/>
        </w:pBdr>
        <w:spacing w:line="480" w:lineRule="auto"/>
      </w:pPr>
    </w:p>
    <w:p w:rsidR="006B3570" w:rsidRDefault="006B3570" w:rsidP="00813A8F">
      <w:pPr>
        <w:pBdr>
          <w:bottom w:val="single" w:sz="12" w:space="12" w:color="auto"/>
        </w:pBdr>
        <w:spacing w:line="480" w:lineRule="auto"/>
      </w:pPr>
    </w:p>
    <w:p w:rsidR="006B3570" w:rsidRDefault="006B3570" w:rsidP="00813A8F">
      <w:pPr>
        <w:pBdr>
          <w:bottom w:val="single" w:sz="12" w:space="12" w:color="auto"/>
        </w:pBdr>
        <w:spacing w:line="480" w:lineRule="auto"/>
      </w:pPr>
    </w:p>
    <w:p w:rsidR="006B3570" w:rsidRDefault="006B3570" w:rsidP="00813A8F">
      <w:pPr>
        <w:pBdr>
          <w:bottom w:val="single" w:sz="12" w:space="12" w:color="auto"/>
        </w:pBdr>
        <w:spacing w:line="480" w:lineRule="auto"/>
      </w:pPr>
    </w:p>
    <w:p w:rsidR="006B3570" w:rsidRDefault="006B3570" w:rsidP="00813A8F">
      <w:pPr>
        <w:pBdr>
          <w:bottom w:val="single" w:sz="12" w:space="12" w:color="auto"/>
        </w:pBdr>
        <w:spacing w:line="480" w:lineRule="auto"/>
      </w:pPr>
    </w:p>
    <w:p w:rsidR="006B3570" w:rsidRDefault="006B3570" w:rsidP="00813A8F">
      <w:pPr>
        <w:pBdr>
          <w:bottom w:val="single" w:sz="12" w:space="12" w:color="auto"/>
        </w:pBdr>
        <w:spacing w:line="480" w:lineRule="auto"/>
      </w:pPr>
    </w:p>
    <w:p w:rsidR="00E126B4" w:rsidRDefault="00E126B4" w:rsidP="00813A8F">
      <w:pPr>
        <w:pBdr>
          <w:bottom w:val="single" w:sz="12" w:space="12" w:color="auto"/>
        </w:pBdr>
        <w:spacing w:line="480" w:lineRule="auto"/>
      </w:pPr>
    </w:p>
    <w:p w:rsidR="008B710C" w:rsidRPr="00612672" w:rsidRDefault="008B710C" w:rsidP="00813A8F">
      <w:pPr>
        <w:pBdr>
          <w:bottom w:val="single" w:sz="12" w:space="12" w:color="auto"/>
        </w:pBdr>
        <w:spacing w:line="480" w:lineRule="auto"/>
        <w:rPr>
          <w:rFonts w:ascii="Arial" w:hAnsi="Arial" w:cs="Arial"/>
          <w:b/>
          <w:sz w:val="22"/>
          <w:szCs w:val="22"/>
        </w:rPr>
      </w:pPr>
      <w:r w:rsidRPr="00612672">
        <w:rPr>
          <w:rFonts w:ascii="Arial" w:hAnsi="Arial" w:cs="Arial"/>
          <w:b/>
          <w:sz w:val="22"/>
          <w:szCs w:val="22"/>
          <w:u w:val="single"/>
        </w:rPr>
        <w:t>LAB Tests:</w:t>
      </w:r>
      <w:r w:rsidRPr="00612672">
        <w:rPr>
          <w:rFonts w:ascii="Arial" w:hAnsi="Arial" w:cs="Arial"/>
          <w:b/>
          <w:sz w:val="22"/>
          <w:szCs w:val="22"/>
        </w:rPr>
        <w:t xml:space="preserve">  How does this result affect the patient’s physiological status? SPECIFICALLY for this individual, not in </w:t>
      </w:r>
      <w:r w:rsidR="00F96EF1" w:rsidRPr="00612672">
        <w:rPr>
          <w:rFonts w:ascii="Arial" w:hAnsi="Arial" w:cs="Arial"/>
          <w:b/>
          <w:sz w:val="22"/>
          <w:szCs w:val="22"/>
        </w:rPr>
        <w:t>general (</w:t>
      </w:r>
      <w:r w:rsidRPr="00612672">
        <w:rPr>
          <w:rFonts w:ascii="Arial" w:hAnsi="Arial" w:cs="Arial"/>
          <w:b/>
          <w:sz w:val="22"/>
          <w:szCs w:val="22"/>
        </w:rPr>
        <w:t>one sentence)</w:t>
      </w:r>
    </w:p>
    <w:p w:rsidR="00205E5E" w:rsidRDefault="00205E5E" w:rsidP="00205E5E"/>
    <w:p w:rsidR="00205E5E" w:rsidRPr="00205E5E" w:rsidRDefault="00F30E23" w:rsidP="00205E5E">
      <w:r>
        <w:rPr>
          <w:lang w:eastAsia="zh-TW"/>
        </w:rPr>
        <w:pict>
          <v:shape id="_x0000_s1090" type="#_x0000_t202" style="position:absolute;margin-left:62pt;margin-top:20.1pt;width:266.4pt;height:22pt;z-index:251769856;mso-width-relative:margin;mso-height-relative:margin">
            <v:textbox>
              <w:txbxContent>
                <w:p w:rsidR="00205E5E" w:rsidRPr="001E05A7" w:rsidRDefault="00205E5E" w:rsidP="00205E5E"/>
              </w:txbxContent>
            </v:textbox>
          </v:shape>
        </w:pict>
      </w:r>
      <w:r w:rsidR="00205E5E" w:rsidRPr="00205E5E">
        <w:t>Laboratory Tests</w:t>
      </w:r>
      <w:r w:rsidR="00205E5E" w:rsidRPr="00205E5E">
        <w:tab/>
      </w:r>
    </w:p>
    <w:p w:rsidR="00205E5E" w:rsidRDefault="00205E5E" w:rsidP="00205E5E"/>
    <w:p w:rsidR="00205E5E" w:rsidRPr="00205E5E" w:rsidRDefault="00205E5E" w:rsidP="00205E5E">
      <w:r w:rsidRPr="00205E5E">
        <w:t xml:space="preserve">Test Name:  </w:t>
      </w:r>
    </w:p>
    <w:p w:rsidR="00205E5E" w:rsidRPr="00205E5E" w:rsidRDefault="00205E5E" w:rsidP="00205E5E">
      <w:r w:rsidRPr="00205E5E">
        <w:tab/>
      </w:r>
    </w:p>
    <w:p w:rsidR="00205E5E" w:rsidRDefault="00205E5E" w:rsidP="00205E5E"/>
    <w:p w:rsidR="00205E5E" w:rsidRPr="00205E5E" w:rsidRDefault="00205E5E" w:rsidP="00205E5E">
      <w:r w:rsidRPr="00205E5E">
        <w:t>Result:  Give level &amp; indicate (High, Low, Normal)</w:t>
      </w:r>
    </w:p>
    <w:p w:rsidR="00205E5E" w:rsidRPr="00205E5E" w:rsidRDefault="00205E5E" w:rsidP="00205E5E">
      <w:r w:rsidRPr="00205E5E">
        <w:tab/>
      </w:r>
      <w:r w:rsidR="00F30E23">
        <w:rPr>
          <w:lang w:eastAsia="zh-TW"/>
        </w:rPr>
        <w:pict>
          <v:shape id="_x0000_s1091" type="#_x0000_t202" style="position:absolute;margin-left:0;margin-top:0;width:186.35pt;height:110.6pt;z-index:251770880;mso-width-percent:400;mso-height-percent:200;mso-position-horizontal:center;mso-position-horizontal-relative:text;mso-position-vertical-relative:text;mso-width-percent:400;mso-height-percent:200;mso-width-relative:margin;mso-height-relative:margin">
            <v:textbox style="mso-fit-shape-to-text:t">
              <w:txbxContent>
                <w:p w:rsidR="00205E5E" w:rsidRDefault="00205E5E" w:rsidP="00205E5E"/>
              </w:txbxContent>
            </v:textbox>
          </v:shape>
        </w:pict>
      </w:r>
    </w:p>
    <w:p w:rsidR="00205E5E" w:rsidRPr="00205E5E" w:rsidRDefault="00205E5E" w:rsidP="00205E5E">
      <w:r w:rsidRPr="00205E5E">
        <w:tab/>
      </w:r>
    </w:p>
    <w:p w:rsidR="00205E5E" w:rsidRDefault="00205E5E" w:rsidP="00205E5E"/>
    <w:p w:rsidR="00205E5E" w:rsidRPr="00205E5E" w:rsidRDefault="00F30E23" w:rsidP="00205E5E">
      <w:r>
        <w:rPr>
          <w:lang w:eastAsia="zh-TW"/>
        </w:rPr>
        <w:pict>
          <v:shape id="_x0000_s1092" type="#_x0000_t202" style="position:absolute;margin-left:0;margin-top:0;width:156.5pt;height:21.75pt;z-index:251771904;mso-height-percent:200;mso-position-horizontal:center;mso-height-percent:200;mso-width-relative:margin;mso-height-relative:margin">
            <v:textbox style="mso-fit-shape-to-text:t">
              <w:txbxContent>
                <w:p w:rsidR="00205E5E" w:rsidRDefault="00205E5E" w:rsidP="00205E5E"/>
              </w:txbxContent>
            </v:textbox>
          </v:shape>
        </w:pict>
      </w:r>
      <w:r w:rsidR="00205E5E" w:rsidRPr="00205E5E">
        <w:t xml:space="preserve">Range of Normal: </w:t>
      </w:r>
    </w:p>
    <w:p w:rsidR="00205E5E" w:rsidRPr="00205E5E" w:rsidRDefault="00205E5E" w:rsidP="00205E5E">
      <w:r w:rsidRPr="00205E5E">
        <w:tab/>
      </w:r>
    </w:p>
    <w:p w:rsidR="00205E5E" w:rsidRDefault="00205E5E" w:rsidP="00205E5E"/>
    <w:p w:rsidR="00205E5E" w:rsidRPr="00205E5E" w:rsidRDefault="00205E5E" w:rsidP="00205E5E">
      <w:r w:rsidRPr="00205E5E">
        <w:t xml:space="preserve">Significance of result: </w:t>
      </w:r>
    </w:p>
    <w:p w:rsidR="00205E5E" w:rsidRPr="00205E5E" w:rsidRDefault="00F30E23" w:rsidP="00205E5E">
      <w:r>
        <w:rPr>
          <w:lang w:eastAsia="zh-TW"/>
        </w:rPr>
        <w:pict>
          <v:shape id="_x0000_s1093" type="#_x0000_t202" style="position:absolute;margin-left:0;margin-top:0;width:331.75pt;height:105.85pt;z-index:251772928;mso-position-horizontal:center;mso-width-relative:margin;mso-height-relative:margin">
            <v:textbox>
              <w:txbxContent>
                <w:p w:rsidR="00205E5E" w:rsidRPr="00F96EF1" w:rsidRDefault="00205E5E" w:rsidP="00205E5E"/>
              </w:txbxContent>
            </v:textbox>
          </v:shape>
        </w:pict>
      </w:r>
    </w:p>
    <w:p w:rsidR="00205E5E" w:rsidRPr="00205E5E" w:rsidRDefault="00205E5E" w:rsidP="00205E5E">
      <w:r w:rsidRPr="00205E5E">
        <w:tab/>
      </w:r>
    </w:p>
    <w:p w:rsidR="00205E5E" w:rsidRDefault="00205E5E" w:rsidP="00205E5E"/>
    <w:p w:rsidR="00205E5E" w:rsidRDefault="00205E5E" w:rsidP="00205E5E"/>
    <w:p w:rsidR="006B3570" w:rsidRDefault="006B3570" w:rsidP="006E180C">
      <w:pPr>
        <w:spacing w:line="480" w:lineRule="auto"/>
      </w:pPr>
    </w:p>
    <w:p w:rsidR="001E05A7" w:rsidRDefault="001E05A7" w:rsidP="006E180C">
      <w:pPr>
        <w:spacing w:line="480" w:lineRule="auto"/>
      </w:pPr>
    </w:p>
    <w:p w:rsidR="001E05A7" w:rsidRDefault="001E05A7" w:rsidP="006E180C">
      <w:pPr>
        <w:spacing w:line="480" w:lineRule="auto"/>
      </w:pPr>
    </w:p>
    <w:p w:rsidR="00205E5E" w:rsidRDefault="006E180C" w:rsidP="00205E5E">
      <w:pPr>
        <w:spacing w:line="480" w:lineRule="auto"/>
        <w:rPr>
          <w:rFonts w:ascii="Arial" w:hAnsi="Arial" w:cs="Arial"/>
          <w:sz w:val="22"/>
          <w:szCs w:val="22"/>
        </w:rPr>
      </w:pPr>
      <w:r>
        <w:rPr>
          <w:rFonts w:ascii="Arial" w:hAnsi="Arial" w:cs="Arial"/>
          <w:sz w:val="22"/>
          <w:szCs w:val="22"/>
        </w:rPr>
        <w:tab/>
      </w:r>
    </w:p>
    <w:p w:rsidR="006E180C" w:rsidRDefault="006E180C" w:rsidP="006E180C">
      <w:pPr>
        <w:spacing w:line="480" w:lineRule="auto"/>
        <w:rPr>
          <w:rFonts w:ascii="Arial" w:hAnsi="Arial" w:cs="Arial"/>
          <w:sz w:val="22"/>
          <w:szCs w:val="22"/>
        </w:rPr>
      </w:pPr>
    </w:p>
    <w:p w:rsidR="008B710C" w:rsidRDefault="006E180C" w:rsidP="00205E5E">
      <w:pPr>
        <w:spacing w:line="480" w:lineRule="auto"/>
        <w:rPr>
          <w:rFonts w:ascii="Arial" w:hAnsi="Arial" w:cs="Arial"/>
          <w:sz w:val="22"/>
          <w:szCs w:val="22"/>
        </w:rPr>
      </w:pPr>
      <w:r>
        <w:rPr>
          <w:rFonts w:ascii="Arial" w:hAnsi="Arial" w:cs="Arial"/>
          <w:sz w:val="22"/>
          <w:szCs w:val="22"/>
        </w:rPr>
        <w:tab/>
      </w:r>
    </w:p>
    <w:p w:rsidR="008B710C" w:rsidRDefault="008B710C" w:rsidP="006E180C">
      <w:pPr>
        <w:spacing w:line="480" w:lineRule="auto"/>
        <w:rPr>
          <w:rFonts w:ascii="Arial" w:hAnsi="Arial" w:cs="Arial"/>
          <w:sz w:val="22"/>
          <w:szCs w:val="22"/>
        </w:rPr>
      </w:pPr>
    </w:p>
    <w:p w:rsidR="00666765" w:rsidRDefault="00666765" w:rsidP="006E180C">
      <w:pPr>
        <w:spacing w:line="480" w:lineRule="auto"/>
        <w:rPr>
          <w:rFonts w:ascii="Arial" w:hAnsi="Arial" w:cs="Arial"/>
          <w:sz w:val="22"/>
          <w:szCs w:val="22"/>
        </w:rPr>
      </w:pPr>
    </w:p>
    <w:p w:rsidR="00666765" w:rsidRDefault="00666765" w:rsidP="00666765">
      <w:pPr>
        <w:spacing w:line="480" w:lineRule="auto"/>
        <w:rPr>
          <w:rFonts w:ascii="Arial" w:hAnsi="Arial" w:cs="Arial"/>
          <w:sz w:val="22"/>
          <w:szCs w:val="22"/>
        </w:rPr>
      </w:pPr>
    </w:p>
    <w:p w:rsidR="00205E5E" w:rsidRDefault="00F30E23" w:rsidP="00205E5E">
      <w:r>
        <w:rPr>
          <w:lang w:eastAsia="zh-TW"/>
        </w:rPr>
        <w:pict>
          <v:shape id="_x0000_s1082" type="#_x0000_t202" style="position:absolute;margin-left:62pt;margin-top:20.1pt;width:266.4pt;height:22pt;z-index:251759616;mso-width-relative:margin;mso-height-relative:margin">
            <v:textbox>
              <w:txbxContent>
                <w:p w:rsidR="00205E5E" w:rsidRPr="001E05A7" w:rsidRDefault="00205E5E" w:rsidP="00205E5E"/>
              </w:txbxContent>
            </v:textbox>
          </v:shape>
        </w:pict>
      </w:r>
      <w:r w:rsidR="00205E5E" w:rsidRPr="00205E5E">
        <w:t>Laboratory Tests</w:t>
      </w:r>
    </w:p>
    <w:p w:rsidR="00205E5E" w:rsidRPr="00205E5E" w:rsidRDefault="00205E5E" w:rsidP="00205E5E">
      <w:r w:rsidRPr="00205E5E">
        <w:tab/>
      </w:r>
    </w:p>
    <w:p w:rsidR="00205E5E" w:rsidRPr="00205E5E" w:rsidRDefault="00205E5E" w:rsidP="00205E5E">
      <w:r w:rsidRPr="00205E5E">
        <w:t xml:space="preserve">Test Name:  </w:t>
      </w:r>
    </w:p>
    <w:p w:rsidR="00205E5E" w:rsidRPr="00205E5E" w:rsidRDefault="00205E5E" w:rsidP="00205E5E">
      <w:r w:rsidRPr="00205E5E">
        <w:tab/>
      </w:r>
    </w:p>
    <w:p w:rsidR="00205E5E" w:rsidRDefault="00205E5E" w:rsidP="00205E5E"/>
    <w:p w:rsidR="00205E5E" w:rsidRPr="00205E5E" w:rsidRDefault="00205E5E" w:rsidP="00205E5E">
      <w:r w:rsidRPr="00205E5E">
        <w:t>Result:  Give level &amp; indicate (High, Low, Normal)</w:t>
      </w:r>
    </w:p>
    <w:p w:rsidR="00205E5E" w:rsidRPr="00205E5E" w:rsidRDefault="00205E5E" w:rsidP="00205E5E">
      <w:r w:rsidRPr="00205E5E">
        <w:tab/>
      </w:r>
      <w:r w:rsidR="00F30E23">
        <w:rPr>
          <w:lang w:eastAsia="zh-TW"/>
        </w:rPr>
        <w:pict>
          <v:shape id="_x0000_s1083" type="#_x0000_t202" style="position:absolute;margin-left:0;margin-top:0;width:186.35pt;height:110.6pt;z-index:251760640;mso-width-percent:400;mso-height-percent:200;mso-position-horizontal:center;mso-position-horizontal-relative:text;mso-position-vertical-relative:text;mso-width-percent:400;mso-height-percent:200;mso-width-relative:margin;mso-height-relative:margin">
            <v:textbox style="mso-fit-shape-to-text:t">
              <w:txbxContent>
                <w:p w:rsidR="00205E5E" w:rsidRDefault="00205E5E" w:rsidP="00205E5E"/>
              </w:txbxContent>
            </v:textbox>
          </v:shape>
        </w:pict>
      </w:r>
    </w:p>
    <w:p w:rsidR="00205E5E" w:rsidRPr="00205E5E" w:rsidRDefault="00205E5E" w:rsidP="00205E5E">
      <w:r w:rsidRPr="00205E5E">
        <w:tab/>
      </w:r>
    </w:p>
    <w:p w:rsidR="00205E5E" w:rsidRDefault="00205E5E" w:rsidP="00205E5E"/>
    <w:p w:rsidR="00205E5E" w:rsidRPr="00205E5E" w:rsidRDefault="00F30E23" w:rsidP="00205E5E">
      <w:r>
        <w:rPr>
          <w:lang w:eastAsia="zh-TW"/>
        </w:rPr>
        <w:pict>
          <v:shape id="_x0000_s1084" type="#_x0000_t202" style="position:absolute;margin-left:0;margin-top:0;width:156.5pt;height:21.75pt;z-index:251761664;mso-height-percent:200;mso-position-horizontal:center;mso-height-percent:200;mso-width-relative:margin;mso-height-relative:margin">
            <v:textbox style="mso-fit-shape-to-text:t">
              <w:txbxContent>
                <w:p w:rsidR="00205E5E" w:rsidRDefault="00205E5E" w:rsidP="00205E5E"/>
              </w:txbxContent>
            </v:textbox>
          </v:shape>
        </w:pict>
      </w:r>
      <w:r w:rsidR="00205E5E" w:rsidRPr="00205E5E">
        <w:t xml:space="preserve">Range of Normal: </w:t>
      </w:r>
    </w:p>
    <w:p w:rsidR="00205E5E" w:rsidRPr="00205E5E" w:rsidRDefault="00205E5E" w:rsidP="00205E5E">
      <w:r w:rsidRPr="00205E5E">
        <w:tab/>
      </w:r>
    </w:p>
    <w:p w:rsidR="00205E5E" w:rsidRDefault="00205E5E" w:rsidP="00205E5E"/>
    <w:p w:rsidR="00205E5E" w:rsidRPr="00205E5E" w:rsidRDefault="00205E5E" w:rsidP="00205E5E">
      <w:r w:rsidRPr="00205E5E">
        <w:t xml:space="preserve">Significance of result: </w:t>
      </w:r>
    </w:p>
    <w:p w:rsidR="00205E5E" w:rsidRPr="00205E5E" w:rsidRDefault="00F30E23" w:rsidP="00205E5E">
      <w:r>
        <w:rPr>
          <w:lang w:eastAsia="zh-TW"/>
        </w:rPr>
        <w:pict>
          <v:shape id="_x0000_s1085" type="#_x0000_t202" style="position:absolute;margin-left:0;margin-top:0;width:331.75pt;height:105.85pt;z-index:251762688;mso-position-horizontal:center;mso-width-relative:margin;mso-height-relative:margin">
            <v:textbox>
              <w:txbxContent>
                <w:p w:rsidR="00205E5E" w:rsidRPr="00F96EF1" w:rsidRDefault="00205E5E" w:rsidP="00205E5E"/>
              </w:txbxContent>
            </v:textbox>
          </v:shape>
        </w:pict>
      </w:r>
    </w:p>
    <w:p w:rsidR="00205E5E" w:rsidRPr="00205E5E" w:rsidRDefault="00205E5E" w:rsidP="00205E5E">
      <w:r w:rsidRPr="00205E5E">
        <w:tab/>
      </w:r>
    </w:p>
    <w:p w:rsidR="00205E5E" w:rsidRDefault="00205E5E" w:rsidP="00205E5E"/>
    <w:p w:rsidR="00205E5E" w:rsidRDefault="00205E5E" w:rsidP="00205E5E"/>
    <w:p w:rsidR="00666765" w:rsidRDefault="00666765" w:rsidP="00666765">
      <w:pPr>
        <w:spacing w:line="480" w:lineRule="auto"/>
        <w:rPr>
          <w:rFonts w:ascii="Arial" w:hAnsi="Arial" w:cs="Arial"/>
          <w:sz w:val="22"/>
          <w:szCs w:val="22"/>
        </w:rPr>
      </w:pPr>
    </w:p>
    <w:p w:rsidR="00666765" w:rsidRDefault="00666765" w:rsidP="00666765">
      <w:pPr>
        <w:spacing w:line="480" w:lineRule="auto"/>
        <w:rPr>
          <w:rFonts w:ascii="Arial" w:hAnsi="Arial" w:cs="Arial"/>
          <w:sz w:val="22"/>
          <w:szCs w:val="22"/>
        </w:rPr>
      </w:pPr>
    </w:p>
    <w:p w:rsidR="00205E5E" w:rsidRDefault="00205E5E" w:rsidP="00205E5E">
      <w:pPr>
        <w:spacing w:line="480" w:lineRule="auto"/>
      </w:pPr>
    </w:p>
    <w:p w:rsidR="00205E5E" w:rsidRDefault="00205E5E" w:rsidP="00205E5E">
      <w:pPr>
        <w:spacing w:line="480" w:lineRule="auto"/>
      </w:pPr>
    </w:p>
    <w:p w:rsidR="00205E5E" w:rsidRDefault="00205E5E" w:rsidP="00205E5E">
      <w:pPr>
        <w:spacing w:line="480" w:lineRule="auto"/>
      </w:pPr>
    </w:p>
    <w:p w:rsidR="00205E5E" w:rsidRDefault="00205E5E" w:rsidP="00205E5E">
      <w:pPr>
        <w:spacing w:line="480" w:lineRule="auto"/>
      </w:pPr>
    </w:p>
    <w:p w:rsidR="00205E5E" w:rsidRDefault="00F30E23" w:rsidP="00205E5E">
      <w:r>
        <w:rPr>
          <w:lang w:eastAsia="zh-TW"/>
        </w:rPr>
        <w:pict>
          <v:shape id="_x0000_s1086" type="#_x0000_t202" style="position:absolute;margin-left:62pt;margin-top:20.1pt;width:266.4pt;height:22pt;z-index:251764736;mso-width-relative:margin;mso-height-relative:margin">
            <v:textbox>
              <w:txbxContent>
                <w:p w:rsidR="00205E5E" w:rsidRPr="001E05A7" w:rsidRDefault="00205E5E" w:rsidP="00205E5E"/>
              </w:txbxContent>
            </v:textbox>
          </v:shape>
        </w:pict>
      </w:r>
      <w:r w:rsidR="00205E5E" w:rsidRPr="00205E5E">
        <w:t>Laboratory Tests</w:t>
      </w:r>
      <w:r w:rsidR="00205E5E" w:rsidRPr="00205E5E">
        <w:tab/>
      </w:r>
      <w:r w:rsidR="00840000">
        <w:tab/>
      </w:r>
      <w:r w:rsidR="00840000">
        <w:tab/>
      </w:r>
      <w:r w:rsidR="00840000">
        <w:tab/>
      </w:r>
      <w:r w:rsidR="00840000">
        <w:tab/>
      </w:r>
      <w:r w:rsidR="00840000">
        <w:tab/>
      </w:r>
      <w:r w:rsidR="00840000">
        <w:tab/>
      </w:r>
      <w:r w:rsidR="00840000">
        <w:tab/>
      </w:r>
    </w:p>
    <w:p w:rsidR="00205E5E" w:rsidRPr="00205E5E" w:rsidRDefault="00205E5E" w:rsidP="00205E5E">
      <w:r w:rsidRPr="00205E5E">
        <w:t xml:space="preserve">Test Name:  </w:t>
      </w:r>
    </w:p>
    <w:p w:rsidR="00205E5E" w:rsidRPr="00205E5E" w:rsidRDefault="00205E5E" w:rsidP="00205E5E">
      <w:r w:rsidRPr="00205E5E">
        <w:tab/>
      </w:r>
    </w:p>
    <w:p w:rsidR="00205E5E" w:rsidRDefault="00205E5E" w:rsidP="00205E5E"/>
    <w:p w:rsidR="00205E5E" w:rsidRPr="00205E5E" w:rsidRDefault="00205E5E" w:rsidP="00205E5E">
      <w:r w:rsidRPr="00205E5E">
        <w:t>Result:  Give level &amp; indicate (High, Low, Normal)</w:t>
      </w:r>
    </w:p>
    <w:p w:rsidR="00205E5E" w:rsidRPr="00205E5E" w:rsidRDefault="00205E5E" w:rsidP="00205E5E">
      <w:r w:rsidRPr="00205E5E">
        <w:tab/>
      </w:r>
      <w:r w:rsidR="00F30E23">
        <w:rPr>
          <w:lang w:eastAsia="zh-TW"/>
        </w:rPr>
        <w:pict>
          <v:shape id="_x0000_s1087" type="#_x0000_t202" style="position:absolute;margin-left:0;margin-top:0;width:186.35pt;height:110.6pt;z-index:251765760;mso-width-percent:400;mso-height-percent:200;mso-position-horizontal:center;mso-position-horizontal-relative:text;mso-position-vertical-relative:text;mso-width-percent:400;mso-height-percent:200;mso-width-relative:margin;mso-height-relative:margin">
            <v:textbox style="mso-fit-shape-to-text:t">
              <w:txbxContent>
                <w:p w:rsidR="00205E5E" w:rsidRDefault="00205E5E" w:rsidP="00205E5E"/>
              </w:txbxContent>
            </v:textbox>
          </v:shape>
        </w:pict>
      </w:r>
    </w:p>
    <w:p w:rsidR="00205E5E" w:rsidRPr="00205E5E" w:rsidRDefault="00205E5E" w:rsidP="00205E5E">
      <w:r w:rsidRPr="00205E5E">
        <w:tab/>
      </w:r>
    </w:p>
    <w:p w:rsidR="00205E5E" w:rsidRDefault="00205E5E" w:rsidP="00205E5E"/>
    <w:p w:rsidR="00205E5E" w:rsidRPr="00205E5E" w:rsidRDefault="00F30E23" w:rsidP="00205E5E">
      <w:r>
        <w:rPr>
          <w:lang w:eastAsia="zh-TW"/>
        </w:rPr>
        <w:pict>
          <v:shape id="_x0000_s1088" type="#_x0000_t202" style="position:absolute;margin-left:0;margin-top:0;width:156.5pt;height:21.75pt;z-index:251766784;mso-height-percent:200;mso-position-horizontal:center;mso-height-percent:200;mso-width-relative:margin;mso-height-relative:margin">
            <v:textbox style="mso-fit-shape-to-text:t">
              <w:txbxContent>
                <w:p w:rsidR="00205E5E" w:rsidRDefault="00205E5E" w:rsidP="00205E5E"/>
              </w:txbxContent>
            </v:textbox>
          </v:shape>
        </w:pict>
      </w:r>
      <w:r w:rsidR="00205E5E" w:rsidRPr="00205E5E">
        <w:t xml:space="preserve">Range of Normal: </w:t>
      </w:r>
    </w:p>
    <w:p w:rsidR="00205E5E" w:rsidRPr="00205E5E" w:rsidRDefault="00205E5E" w:rsidP="00205E5E">
      <w:r w:rsidRPr="00205E5E">
        <w:tab/>
      </w:r>
    </w:p>
    <w:p w:rsidR="00205E5E" w:rsidRDefault="00205E5E" w:rsidP="00205E5E"/>
    <w:p w:rsidR="00205E5E" w:rsidRPr="00205E5E" w:rsidRDefault="00205E5E" w:rsidP="00205E5E">
      <w:r w:rsidRPr="00205E5E">
        <w:t xml:space="preserve">Significance of result: </w:t>
      </w:r>
    </w:p>
    <w:p w:rsidR="00205E5E" w:rsidRPr="00205E5E" w:rsidRDefault="00F30E23" w:rsidP="00205E5E">
      <w:r>
        <w:rPr>
          <w:lang w:eastAsia="zh-TW"/>
        </w:rPr>
        <w:pict>
          <v:shape id="_x0000_s1089" type="#_x0000_t202" style="position:absolute;margin-left:0;margin-top:0;width:331.75pt;height:105.85pt;z-index:251767808;mso-position-horizontal:center;mso-width-relative:margin;mso-height-relative:margin">
            <v:textbox>
              <w:txbxContent>
                <w:p w:rsidR="00205E5E" w:rsidRPr="00F96EF1" w:rsidRDefault="00205E5E" w:rsidP="00205E5E"/>
              </w:txbxContent>
            </v:textbox>
          </v:shape>
        </w:pict>
      </w:r>
    </w:p>
    <w:p w:rsidR="00205E5E" w:rsidRPr="00205E5E" w:rsidRDefault="00205E5E" w:rsidP="00205E5E">
      <w:r w:rsidRPr="00205E5E">
        <w:tab/>
      </w:r>
    </w:p>
    <w:p w:rsidR="00205E5E" w:rsidRDefault="00205E5E" w:rsidP="00205E5E"/>
    <w:p w:rsidR="00205E5E" w:rsidRDefault="00205E5E" w:rsidP="00205E5E"/>
    <w:p w:rsidR="00D00A81" w:rsidRDefault="00D00A81" w:rsidP="00205E5E">
      <w:pPr>
        <w:spacing w:line="480" w:lineRule="auto"/>
      </w:pPr>
    </w:p>
    <w:p w:rsidR="00D00A81" w:rsidRDefault="00D00A81" w:rsidP="00205E5E">
      <w:pPr>
        <w:spacing w:line="480" w:lineRule="auto"/>
      </w:pPr>
    </w:p>
    <w:p w:rsidR="00D00A81" w:rsidRDefault="00D00A81" w:rsidP="00205E5E">
      <w:pPr>
        <w:spacing w:line="480" w:lineRule="auto"/>
      </w:pPr>
    </w:p>
    <w:p w:rsidR="00D00A81" w:rsidRDefault="00D00A81" w:rsidP="00D00A81"/>
    <w:p w:rsidR="00D00A81" w:rsidRDefault="00D00A81" w:rsidP="00D00A81"/>
    <w:p w:rsidR="00D00A81" w:rsidRDefault="00D00A81" w:rsidP="00D00A81"/>
    <w:p w:rsidR="00D00A81" w:rsidRDefault="00D00A81" w:rsidP="00D00A81"/>
    <w:p w:rsidR="00D00A81" w:rsidRDefault="00D00A81" w:rsidP="00D00A81"/>
    <w:p w:rsidR="00D00A81" w:rsidRDefault="00D00A81" w:rsidP="00D00A81"/>
    <w:p w:rsidR="00D00A81" w:rsidRDefault="00D00A81" w:rsidP="00D00A81"/>
    <w:p w:rsidR="00D00A81" w:rsidRDefault="00D00A81" w:rsidP="00D00A81"/>
    <w:p w:rsidR="00D00A81" w:rsidRDefault="00D00A81" w:rsidP="00D00A81"/>
    <w:p w:rsidR="00D00A81" w:rsidRDefault="00D00A81" w:rsidP="00D00A81"/>
    <w:p w:rsidR="00D00A81" w:rsidRDefault="00D00A81" w:rsidP="00D00A81"/>
    <w:p w:rsidR="00D00A81" w:rsidRPr="00D00A81" w:rsidRDefault="00F30E23" w:rsidP="00D00A81">
      <w:r>
        <w:rPr>
          <w:lang w:eastAsia="zh-TW"/>
        </w:rPr>
        <w:pict>
          <v:shape id="_x0000_s1094" type="#_x0000_t202" style="position:absolute;margin-left:62pt;margin-top:20.1pt;width:266.4pt;height:22pt;z-index:251774976;mso-width-relative:margin;mso-height-relative:margin">
            <v:textbox>
              <w:txbxContent>
                <w:p w:rsidR="00D00A81" w:rsidRPr="001E05A7" w:rsidRDefault="00D00A81" w:rsidP="00D00A81"/>
              </w:txbxContent>
            </v:textbox>
          </v:shape>
        </w:pict>
      </w:r>
      <w:r w:rsidR="00D00A81" w:rsidRPr="00D00A81">
        <w:t>Laboratory Tests</w:t>
      </w:r>
      <w:r w:rsidR="00D00A81" w:rsidRPr="00D00A81">
        <w:tab/>
      </w:r>
    </w:p>
    <w:p w:rsidR="00D00A81" w:rsidRDefault="00D00A81" w:rsidP="00D00A81"/>
    <w:p w:rsidR="00D00A81" w:rsidRPr="00D00A81" w:rsidRDefault="00D00A81" w:rsidP="00D00A81">
      <w:r w:rsidRPr="00D00A81">
        <w:t xml:space="preserve">Test Name:  </w:t>
      </w:r>
    </w:p>
    <w:p w:rsidR="00D00A81" w:rsidRPr="00D00A81" w:rsidRDefault="00D00A81" w:rsidP="00D00A81">
      <w:r w:rsidRPr="00D00A81">
        <w:tab/>
      </w:r>
    </w:p>
    <w:p w:rsidR="00D00A81" w:rsidRDefault="00D00A81" w:rsidP="00D00A81"/>
    <w:p w:rsidR="00D00A81" w:rsidRPr="00D00A81" w:rsidRDefault="00D00A81" w:rsidP="00D00A81">
      <w:r w:rsidRPr="00D00A81">
        <w:t>Result:  Give level &amp; indicate (High, Low, Normal)</w:t>
      </w:r>
    </w:p>
    <w:p w:rsidR="00D00A81" w:rsidRPr="00D00A81" w:rsidRDefault="00D00A81" w:rsidP="00D00A81">
      <w:r w:rsidRPr="00D00A81">
        <w:tab/>
      </w:r>
      <w:r w:rsidR="00F30E23">
        <w:rPr>
          <w:lang w:eastAsia="zh-TW"/>
        </w:rPr>
        <w:pict>
          <v:shape id="_x0000_s1095" type="#_x0000_t202" style="position:absolute;margin-left:0;margin-top:0;width:186.35pt;height:110.6pt;z-index:251776000;mso-width-percent:400;mso-height-percent:200;mso-position-horizontal:center;mso-position-horizontal-relative:text;mso-position-vertical-relative:text;mso-width-percent:400;mso-height-percent:200;mso-width-relative:margin;mso-height-relative:margin">
            <v:textbox style="mso-fit-shape-to-text:t">
              <w:txbxContent>
                <w:p w:rsidR="00D00A81" w:rsidRDefault="00D00A81" w:rsidP="00D00A81"/>
              </w:txbxContent>
            </v:textbox>
          </v:shape>
        </w:pict>
      </w:r>
    </w:p>
    <w:p w:rsidR="00D00A81" w:rsidRDefault="00D00A81" w:rsidP="00D00A81"/>
    <w:p w:rsidR="00D00A81" w:rsidRPr="00D00A81" w:rsidRDefault="00D00A81" w:rsidP="00D00A81">
      <w:r w:rsidRPr="00D00A81">
        <w:tab/>
      </w:r>
    </w:p>
    <w:p w:rsidR="00D00A81" w:rsidRPr="00D00A81" w:rsidRDefault="00F30E23" w:rsidP="00D00A81">
      <w:r>
        <w:rPr>
          <w:lang w:eastAsia="zh-TW"/>
        </w:rPr>
        <w:pict>
          <v:shape id="_x0000_s1096" type="#_x0000_t202" style="position:absolute;margin-left:0;margin-top:0;width:156.5pt;height:21.75pt;z-index:251777024;mso-height-percent:200;mso-position-horizontal:center;mso-height-percent:200;mso-width-relative:margin;mso-height-relative:margin">
            <v:textbox style="mso-fit-shape-to-text:t">
              <w:txbxContent>
                <w:p w:rsidR="00D00A81" w:rsidRDefault="00D00A81" w:rsidP="00D00A81"/>
              </w:txbxContent>
            </v:textbox>
          </v:shape>
        </w:pict>
      </w:r>
      <w:r w:rsidR="00D00A81" w:rsidRPr="00D00A81">
        <w:t xml:space="preserve">Range of Normal: </w:t>
      </w:r>
    </w:p>
    <w:p w:rsidR="00D00A81" w:rsidRPr="00D00A81" w:rsidRDefault="00D00A81" w:rsidP="00D00A81">
      <w:r w:rsidRPr="00D00A81">
        <w:tab/>
      </w:r>
    </w:p>
    <w:p w:rsidR="00D00A81" w:rsidRDefault="00D00A81" w:rsidP="00D00A81"/>
    <w:p w:rsidR="00D00A81" w:rsidRPr="00D00A81" w:rsidRDefault="00D00A81" w:rsidP="00D00A81">
      <w:r w:rsidRPr="00D00A81">
        <w:t xml:space="preserve">Significance of result: </w:t>
      </w:r>
    </w:p>
    <w:p w:rsidR="00D00A81" w:rsidRPr="00D00A81" w:rsidRDefault="00F30E23" w:rsidP="00D00A81">
      <w:r>
        <w:rPr>
          <w:lang w:eastAsia="zh-TW"/>
        </w:rPr>
        <w:pict>
          <v:shape id="_x0000_s1097" type="#_x0000_t202" style="position:absolute;margin-left:0;margin-top:0;width:331.75pt;height:105.85pt;z-index:251778048;mso-position-horizontal:center;mso-width-relative:margin;mso-height-relative:margin">
            <v:textbox>
              <w:txbxContent>
                <w:p w:rsidR="00D00A81" w:rsidRPr="00F96EF1" w:rsidRDefault="00D00A81" w:rsidP="00D00A81"/>
              </w:txbxContent>
            </v:textbox>
          </v:shape>
        </w:pict>
      </w:r>
    </w:p>
    <w:p w:rsidR="00D00A81" w:rsidRPr="00D00A81" w:rsidRDefault="00D00A81" w:rsidP="00D00A81">
      <w:r w:rsidRPr="00D00A81">
        <w:tab/>
      </w:r>
    </w:p>
    <w:p w:rsidR="00D00A81" w:rsidRDefault="00D00A81" w:rsidP="00D00A81"/>
    <w:p w:rsidR="00D00A81" w:rsidRDefault="00D00A81" w:rsidP="00D00A81"/>
    <w:p w:rsidR="00666765" w:rsidRDefault="00666765" w:rsidP="00205E5E">
      <w:pPr>
        <w:spacing w:line="480" w:lineRule="auto"/>
        <w:rPr>
          <w:rFonts w:ascii="Arial" w:hAnsi="Arial" w:cs="Arial"/>
          <w:sz w:val="22"/>
          <w:szCs w:val="22"/>
        </w:rPr>
      </w:pPr>
      <w:r>
        <w:rPr>
          <w:rFonts w:ascii="Arial" w:hAnsi="Arial" w:cs="Arial"/>
          <w:sz w:val="22"/>
          <w:szCs w:val="22"/>
        </w:rPr>
        <w:br w:type="page"/>
      </w:r>
      <w:r w:rsidR="00205E5E">
        <w:rPr>
          <w:rFonts w:ascii="Arial" w:hAnsi="Arial" w:cs="Arial"/>
          <w:sz w:val="22"/>
          <w:szCs w:val="22"/>
        </w:rPr>
        <w:lastRenderedPageBreak/>
        <w:t xml:space="preserve"> </w:t>
      </w:r>
    </w:p>
    <w:p w:rsidR="00172F10" w:rsidRDefault="00F30E23" w:rsidP="00B97096">
      <w:r>
        <w:rPr>
          <w:lang w:eastAsia="zh-TW"/>
        </w:rPr>
        <w:pict>
          <v:shape id="_x0000_s1098" type="#_x0000_t202" style="position:absolute;margin-left:62pt;margin-top:20.1pt;width:266.4pt;height:22pt;z-index:251780096;mso-width-relative:margin;mso-height-relative:margin">
            <v:textbox>
              <w:txbxContent>
                <w:p w:rsidR="00B97096" w:rsidRPr="001E05A7" w:rsidRDefault="00B97096" w:rsidP="00B97096"/>
              </w:txbxContent>
            </v:textbox>
          </v:shape>
        </w:pict>
      </w:r>
      <w:r w:rsidR="00B97096" w:rsidRPr="00B97096">
        <w:t>Laboratory Tests</w:t>
      </w:r>
    </w:p>
    <w:p w:rsidR="00B97096" w:rsidRPr="00B97096" w:rsidRDefault="00B97096" w:rsidP="00B97096">
      <w:r w:rsidRPr="00B97096">
        <w:tab/>
      </w:r>
    </w:p>
    <w:p w:rsidR="00B97096" w:rsidRPr="00B97096" w:rsidRDefault="00B97096" w:rsidP="00B97096">
      <w:r w:rsidRPr="00B97096">
        <w:t xml:space="preserve">Test Name:  </w:t>
      </w:r>
    </w:p>
    <w:p w:rsidR="00B97096" w:rsidRPr="00B97096" w:rsidRDefault="00B97096" w:rsidP="00B97096">
      <w:r w:rsidRPr="00B97096">
        <w:tab/>
      </w:r>
    </w:p>
    <w:p w:rsidR="00172F10" w:rsidRDefault="00172F10" w:rsidP="00B97096"/>
    <w:p w:rsidR="00B97096" w:rsidRPr="00B97096" w:rsidRDefault="00B97096" w:rsidP="00B97096">
      <w:r w:rsidRPr="00B97096">
        <w:t>Result:  Give level &amp; indicate (High, Low, Normal)</w:t>
      </w:r>
    </w:p>
    <w:p w:rsidR="00B97096" w:rsidRPr="00B97096" w:rsidRDefault="00B97096" w:rsidP="00B97096">
      <w:r w:rsidRPr="00B97096">
        <w:tab/>
      </w:r>
      <w:r w:rsidR="00F30E23">
        <w:rPr>
          <w:lang w:eastAsia="zh-TW"/>
        </w:rPr>
        <w:pict>
          <v:shape id="_x0000_s1099" type="#_x0000_t202" style="position:absolute;margin-left:0;margin-top:0;width:186.35pt;height:110.6pt;z-index:251781120;mso-width-percent:400;mso-height-percent:200;mso-position-horizontal:center;mso-position-horizontal-relative:text;mso-position-vertical-relative:text;mso-width-percent:400;mso-height-percent:200;mso-width-relative:margin;mso-height-relative:margin">
            <v:textbox style="mso-fit-shape-to-text:t">
              <w:txbxContent>
                <w:p w:rsidR="00B97096" w:rsidRDefault="00B97096" w:rsidP="00B97096"/>
              </w:txbxContent>
            </v:textbox>
          </v:shape>
        </w:pict>
      </w:r>
    </w:p>
    <w:p w:rsidR="00B97096" w:rsidRPr="00B97096" w:rsidRDefault="00B97096" w:rsidP="00B97096">
      <w:r w:rsidRPr="00B97096">
        <w:tab/>
      </w:r>
    </w:p>
    <w:p w:rsidR="00172F10" w:rsidRDefault="00172F10" w:rsidP="00B97096"/>
    <w:p w:rsidR="00B97096" w:rsidRPr="00B97096" w:rsidRDefault="00F30E23" w:rsidP="00B97096">
      <w:r>
        <w:rPr>
          <w:lang w:eastAsia="zh-TW"/>
        </w:rPr>
        <w:pict>
          <v:shape id="_x0000_s1100" type="#_x0000_t202" style="position:absolute;margin-left:0;margin-top:0;width:156.5pt;height:21.75pt;z-index:251782144;mso-height-percent:200;mso-position-horizontal:center;mso-height-percent:200;mso-width-relative:margin;mso-height-relative:margin">
            <v:textbox style="mso-fit-shape-to-text:t">
              <w:txbxContent>
                <w:p w:rsidR="00B97096" w:rsidRDefault="00B97096" w:rsidP="00B97096"/>
              </w:txbxContent>
            </v:textbox>
          </v:shape>
        </w:pict>
      </w:r>
      <w:r w:rsidR="00B97096" w:rsidRPr="00B97096">
        <w:t xml:space="preserve">Range of Normal: </w:t>
      </w:r>
    </w:p>
    <w:p w:rsidR="00B97096" w:rsidRPr="00B97096" w:rsidRDefault="00B97096" w:rsidP="00B97096">
      <w:r w:rsidRPr="00B97096">
        <w:tab/>
      </w:r>
    </w:p>
    <w:p w:rsidR="00172F10" w:rsidRDefault="00172F10" w:rsidP="00B97096"/>
    <w:p w:rsidR="00B97096" w:rsidRPr="00B97096" w:rsidRDefault="00B97096" w:rsidP="00B97096">
      <w:r w:rsidRPr="00B97096">
        <w:t xml:space="preserve">Significance of result: </w:t>
      </w:r>
    </w:p>
    <w:p w:rsidR="00B97096" w:rsidRPr="00B97096" w:rsidRDefault="00F30E23" w:rsidP="00B97096">
      <w:r>
        <w:rPr>
          <w:lang w:eastAsia="zh-TW"/>
        </w:rPr>
        <w:pict>
          <v:shape id="_x0000_s1101" type="#_x0000_t202" style="position:absolute;margin-left:0;margin-top:0;width:331.75pt;height:105.85pt;z-index:251783168;mso-position-horizontal:center;mso-width-relative:margin;mso-height-relative:margin">
            <v:textbox>
              <w:txbxContent>
                <w:p w:rsidR="00B97096" w:rsidRPr="00F96EF1" w:rsidRDefault="00B97096" w:rsidP="00B97096"/>
              </w:txbxContent>
            </v:textbox>
          </v:shape>
        </w:pict>
      </w:r>
    </w:p>
    <w:p w:rsidR="00B97096" w:rsidRPr="00B97096" w:rsidRDefault="00B97096" w:rsidP="00B97096">
      <w:r w:rsidRPr="00B97096">
        <w:tab/>
      </w:r>
    </w:p>
    <w:p w:rsidR="00B97096" w:rsidRDefault="00B97096" w:rsidP="00B97096"/>
    <w:p w:rsidR="00B97096" w:rsidRDefault="00B97096" w:rsidP="00B97096"/>
    <w:p w:rsidR="00666765" w:rsidRDefault="00666765" w:rsidP="00666765">
      <w:pPr>
        <w:spacing w:line="480" w:lineRule="auto"/>
        <w:rPr>
          <w:rFonts w:ascii="Arial" w:hAnsi="Arial" w:cs="Arial"/>
          <w:sz w:val="22"/>
          <w:szCs w:val="22"/>
        </w:rPr>
      </w:pPr>
    </w:p>
    <w:p w:rsidR="00666765" w:rsidRDefault="00666765" w:rsidP="00666765">
      <w:pPr>
        <w:spacing w:line="480" w:lineRule="auto"/>
      </w:pPr>
    </w:p>
    <w:p w:rsidR="00B97096" w:rsidRDefault="00B97096" w:rsidP="00666765">
      <w:pPr>
        <w:spacing w:line="480" w:lineRule="auto"/>
      </w:pPr>
    </w:p>
    <w:p w:rsidR="00B97096" w:rsidRDefault="00B97096" w:rsidP="00666765">
      <w:pPr>
        <w:spacing w:line="480" w:lineRule="auto"/>
      </w:pPr>
    </w:p>
    <w:p w:rsidR="00B97096" w:rsidRDefault="00951EF5" w:rsidP="00666765">
      <w:pPr>
        <w:spacing w:line="480" w:lineRule="auto"/>
      </w:pPr>
      <w:r>
        <w:t>****Email and attach additional pages when care plan</w:t>
      </w:r>
      <w:r w:rsidR="00881709">
        <w:t xml:space="preserve"> is submitted:</w:t>
      </w:r>
      <w:r>
        <w:t xml:space="preserve">           </w:t>
      </w:r>
      <w:r w:rsidR="00881709">
        <w:t xml:space="preserve">       </w:t>
      </w:r>
      <w:r>
        <w:t>(Lab, Meds, &amp; Diagnositics)</w:t>
      </w:r>
    </w:p>
    <w:p w:rsidR="00B97096" w:rsidRDefault="00B97096" w:rsidP="00666765">
      <w:pPr>
        <w:spacing w:line="480" w:lineRule="auto"/>
      </w:pPr>
    </w:p>
    <w:p w:rsidR="00B97096" w:rsidRDefault="00B97096" w:rsidP="00666765">
      <w:pPr>
        <w:spacing w:line="480" w:lineRule="auto"/>
      </w:pPr>
    </w:p>
    <w:p w:rsidR="00B97096" w:rsidRDefault="00B97096" w:rsidP="00666765">
      <w:pPr>
        <w:spacing w:line="480" w:lineRule="auto"/>
      </w:pPr>
    </w:p>
    <w:p w:rsidR="00172F10" w:rsidRDefault="00172F10" w:rsidP="00B97096"/>
    <w:p w:rsidR="00172F10" w:rsidRDefault="00172F10" w:rsidP="00B97096"/>
    <w:p w:rsidR="00B97096" w:rsidRPr="00B97096" w:rsidRDefault="00F30E23" w:rsidP="00B97096">
      <w:r>
        <w:rPr>
          <w:lang w:eastAsia="zh-TW"/>
        </w:rPr>
        <w:pict>
          <v:shape id="_x0000_s1102" type="#_x0000_t202" style="position:absolute;margin-left:62pt;margin-top:20.1pt;width:266.4pt;height:22pt;z-index:251785216;mso-width-relative:margin;mso-height-relative:margin">
            <v:textbox>
              <w:txbxContent>
                <w:p w:rsidR="00B97096" w:rsidRPr="001E05A7" w:rsidRDefault="00B97096" w:rsidP="00B97096"/>
              </w:txbxContent>
            </v:textbox>
          </v:shape>
        </w:pict>
      </w:r>
      <w:r w:rsidR="00B97096" w:rsidRPr="00B97096">
        <w:t>Laboratory Tests</w:t>
      </w:r>
      <w:r w:rsidR="00B97096" w:rsidRPr="00B97096">
        <w:tab/>
      </w:r>
    </w:p>
    <w:p w:rsidR="00172F10" w:rsidRDefault="00172F10" w:rsidP="00B97096"/>
    <w:p w:rsidR="00B97096" w:rsidRPr="00B97096" w:rsidRDefault="00B97096" w:rsidP="00B97096">
      <w:r w:rsidRPr="00B97096">
        <w:t xml:space="preserve">Test Name:  </w:t>
      </w:r>
    </w:p>
    <w:p w:rsidR="00B97096" w:rsidRPr="00B97096" w:rsidRDefault="00B97096" w:rsidP="00B97096">
      <w:r w:rsidRPr="00B97096">
        <w:tab/>
      </w:r>
    </w:p>
    <w:p w:rsidR="00172F10" w:rsidRDefault="00172F10" w:rsidP="00B97096"/>
    <w:p w:rsidR="00B97096" w:rsidRPr="00B97096" w:rsidRDefault="00B97096" w:rsidP="00B97096">
      <w:r w:rsidRPr="00B97096">
        <w:t>Result:  Give level &amp; indicate (High, Low, Normal)</w:t>
      </w:r>
    </w:p>
    <w:p w:rsidR="00B97096" w:rsidRPr="00B97096" w:rsidRDefault="00B97096" w:rsidP="00B97096">
      <w:r w:rsidRPr="00B97096">
        <w:tab/>
      </w:r>
      <w:r w:rsidR="00F30E23">
        <w:rPr>
          <w:lang w:eastAsia="zh-TW"/>
        </w:rPr>
        <w:pict>
          <v:shape id="_x0000_s1103" type="#_x0000_t202" style="position:absolute;margin-left:0;margin-top:0;width:186.35pt;height:110.6pt;z-index:251786240;mso-width-percent:400;mso-height-percent:200;mso-position-horizontal:center;mso-position-horizontal-relative:text;mso-position-vertical-relative:text;mso-width-percent:400;mso-height-percent:200;mso-width-relative:margin;mso-height-relative:margin">
            <v:textbox style="mso-fit-shape-to-text:t">
              <w:txbxContent>
                <w:p w:rsidR="00B97096" w:rsidRDefault="00B97096" w:rsidP="00B97096"/>
              </w:txbxContent>
            </v:textbox>
          </v:shape>
        </w:pict>
      </w:r>
    </w:p>
    <w:p w:rsidR="00B97096" w:rsidRPr="00B97096" w:rsidRDefault="00B97096" w:rsidP="00B97096">
      <w:r w:rsidRPr="00B97096">
        <w:tab/>
      </w:r>
    </w:p>
    <w:p w:rsidR="00172F10" w:rsidRDefault="00172F10" w:rsidP="00B97096"/>
    <w:p w:rsidR="00B97096" w:rsidRPr="00B97096" w:rsidRDefault="00F30E23" w:rsidP="00B97096">
      <w:r>
        <w:rPr>
          <w:lang w:eastAsia="zh-TW"/>
        </w:rPr>
        <w:pict>
          <v:shape id="_x0000_s1104" type="#_x0000_t202" style="position:absolute;margin-left:0;margin-top:0;width:156.5pt;height:21.75pt;z-index:251787264;mso-height-percent:200;mso-position-horizontal:center;mso-height-percent:200;mso-width-relative:margin;mso-height-relative:margin">
            <v:textbox style="mso-fit-shape-to-text:t">
              <w:txbxContent>
                <w:p w:rsidR="00B97096" w:rsidRDefault="00B97096" w:rsidP="00B97096"/>
              </w:txbxContent>
            </v:textbox>
          </v:shape>
        </w:pict>
      </w:r>
      <w:r w:rsidR="00B97096" w:rsidRPr="00B97096">
        <w:t xml:space="preserve">Range of Normal: </w:t>
      </w:r>
    </w:p>
    <w:p w:rsidR="00B97096" w:rsidRPr="00B97096" w:rsidRDefault="00B97096" w:rsidP="00B97096">
      <w:r w:rsidRPr="00B97096">
        <w:tab/>
      </w:r>
    </w:p>
    <w:p w:rsidR="00172F10" w:rsidRDefault="00172F10" w:rsidP="00B97096"/>
    <w:p w:rsidR="00B97096" w:rsidRPr="00B97096" w:rsidRDefault="00B97096" w:rsidP="00B97096">
      <w:r w:rsidRPr="00B97096">
        <w:t xml:space="preserve">Significance of result: </w:t>
      </w:r>
    </w:p>
    <w:p w:rsidR="00B97096" w:rsidRPr="00B97096" w:rsidRDefault="00F30E23" w:rsidP="00B97096">
      <w:r>
        <w:rPr>
          <w:lang w:eastAsia="zh-TW"/>
        </w:rPr>
        <w:pict>
          <v:shape id="_x0000_s1105" type="#_x0000_t202" style="position:absolute;margin-left:0;margin-top:0;width:331.75pt;height:103.55pt;z-index:251788288;mso-position-horizontal:center;mso-width-relative:margin;mso-height-relative:margin">
            <v:textbox>
              <w:txbxContent>
                <w:p w:rsidR="00B97096" w:rsidRPr="00F96EF1" w:rsidRDefault="00B97096" w:rsidP="00B97096"/>
              </w:txbxContent>
            </v:textbox>
          </v:shape>
        </w:pict>
      </w:r>
    </w:p>
    <w:p w:rsidR="00B97096" w:rsidRPr="00B97096" w:rsidRDefault="00B97096" w:rsidP="00B97096">
      <w:r w:rsidRPr="00B97096">
        <w:tab/>
      </w:r>
    </w:p>
    <w:p w:rsidR="00B97096" w:rsidRDefault="00B97096" w:rsidP="00B97096"/>
    <w:p w:rsidR="00B97096" w:rsidRDefault="00B97096" w:rsidP="00B97096"/>
    <w:p w:rsidR="00B97096" w:rsidRDefault="00B97096" w:rsidP="00666765">
      <w:pPr>
        <w:spacing w:line="480" w:lineRule="auto"/>
      </w:pPr>
    </w:p>
    <w:p w:rsidR="00B97096" w:rsidRDefault="00B97096" w:rsidP="00666765">
      <w:pPr>
        <w:spacing w:line="480" w:lineRule="auto"/>
      </w:pPr>
    </w:p>
    <w:p w:rsidR="00B97096" w:rsidRDefault="00B97096" w:rsidP="00666765">
      <w:pPr>
        <w:spacing w:line="480" w:lineRule="auto"/>
      </w:pPr>
    </w:p>
    <w:p w:rsidR="00B97096" w:rsidRDefault="00B97096" w:rsidP="00666765">
      <w:pPr>
        <w:spacing w:line="480" w:lineRule="auto"/>
      </w:pPr>
    </w:p>
    <w:p w:rsidR="00B97096" w:rsidRDefault="00B97096" w:rsidP="00666765">
      <w:pPr>
        <w:spacing w:line="480" w:lineRule="auto"/>
      </w:pPr>
    </w:p>
    <w:p w:rsidR="00B97096" w:rsidRDefault="00B97096" w:rsidP="00666765">
      <w:pPr>
        <w:spacing w:line="480" w:lineRule="auto"/>
      </w:pPr>
    </w:p>
    <w:p w:rsidR="00B97096" w:rsidRDefault="00B97096" w:rsidP="00666765">
      <w:pPr>
        <w:spacing w:line="480" w:lineRule="auto"/>
      </w:pPr>
    </w:p>
    <w:p w:rsidR="006E180C" w:rsidRDefault="00F30E23" w:rsidP="006E180C">
      <w:pPr>
        <w:spacing w:line="480" w:lineRule="auto"/>
        <w:rPr>
          <w:rFonts w:ascii="Arial" w:hAnsi="Arial" w:cs="Arial"/>
          <w:sz w:val="22"/>
          <w:szCs w:val="22"/>
        </w:rPr>
      </w:pPr>
      <w:r w:rsidRPr="00F30E23">
        <w:rPr>
          <w:lang w:eastAsia="zh-TW"/>
        </w:rPr>
        <w:lastRenderedPageBreak/>
        <w:pict>
          <v:shape id="_x0000_s1110" type="#_x0000_t202" style="position:absolute;margin-left:0;margin-top:18.6pt;width:192.55pt;height:25.7pt;z-index:251798528;mso-position-horizontal:center;mso-width-relative:margin;mso-height-relative:margin">
            <v:textbox>
              <w:txbxContent>
                <w:p w:rsidR="002972A3" w:rsidRDefault="002972A3"/>
              </w:txbxContent>
            </v:textbox>
          </v:shape>
        </w:pict>
      </w:r>
      <w:r w:rsidR="006E180C">
        <w:rPr>
          <w:rFonts w:ascii="Arial" w:hAnsi="Arial" w:cs="Arial"/>
          <w:sz w:val="22"/>
          <w:szCs w:val="22"/>
        </w:rPr>
        <w:t>Medications/IV Fluids:</w:t>
      </w:r>
    </w:p>
    <w:p w:rsidR="002972A3" w:rsidRDefault="006E180C" w:rsidP="006E180C">
      <w:pPr>
        <w:spacing w:line="480" w:lineRule="auto"/>
      </w:pPr>
      <w:r>
        <w:rPr>
          <w:rFonts w:ascii="Arial" w:hAnsi="Arial" w:cs="Arial"/>
          <w:sz w:val="22"/>
          <w:szCs w:val="22"/>
        </w:rPr>
        <w:t xml:space="preserve">Drug Name: </w:t>
      </w:r>
    </w:p>
    <w:p w:rsidR="002972A3" w:rsidRDefault="002972A3" w:rsidP="006E180C">
      <w:pPr>
        <w:spacing w:line="480" w:lineRule="auto"/>
      </w:pPr>
    </w:p>
    <w:p w:rsidR="002972A3" w:rsidRDefault="00F30E23" w:rsidP="006E180C">
      <w:pPr>
        <w:spacing w:line="480" w:lineRule="auto"/>
      </w:pPr>
      <w:r>
        <w:rPr>
          <w:lang w:eastAsia="zh-TW"/>
        </w:rPr>
        <w:pict>
          <v:shape id="_x0000_s1111" type="#_x0000_t202" style="position:absolute;margin-left:0;margin-top:.4pt;width:192.55pt;height:22.9pt;z-index:251800576;mso-position-horizontal:center;mso-width-relative:margin;mso-height-relative:margin">
            <v:textbox>
              <w:txbxContent>
                <w:p w:rsidR="002972A3" w:rsidRDefault="002972A3"/>
              </w:txbxContent>
            </v:textbox>
          </v:shape>
        </w:pict>
      </w:r>
      <w:r w:rsidR="006E180C">
        <w:rPr>
          <w:rFonts w:ascii="Arial" w:hAnsi="Arial" w:cs="Arial"/>
          <w:sz w:val="22"/>
          <w:szCs w:val="22"/>
        </w:rPr>
        <w:t>Dose</w:t>
      </w:r>
      <w:r w:rsidR="002972A3">
        <w:t xml:space="preserve">:    </w:t>
      </w:r>
    </w:p>
    <w:p w:rsidR="002972A3" w:rsidRDefault="002972A3" w:rsidP="006E180C">
      <w:pPr>
        <w:spacing w:line="480" w:lineRule="auto"/>
      </w:pPr>
    </w:p>
    <w:p w:rsidR="002972A3" w:rsidRDefault="00F30E23" w:rsidP="006E180C">
      <w:pPr>
        <w:spacing w:line="480" w:lineRule="auto"/>
      </w:pPr>
      <w:r>
        <w:rPr>
          <w:lang w:eastAsia="zh-TW"/>
        </w:rPr>
        <w:pict>
          <v:shape id="_x0000_s1112" type="#_x0000_t202" style="position:absolute;margin-left:0;margin-top:.4pt;width:172.6pt;height:21.75pt;z-index:251802624;mso-height-percent:200;mso-position-horizontal:center;mso-height-percent:200;mso-width-relative:margin;mso-height-relative:margin">
            <v:textbox style="mso-fit-shape-to-text:t">
              <w:txbxContent>
                <w:p w:rsidR="002972A3" w:rsidRDefault="002972A3"/>
              </w:txbxContent>
            </v:textbox>
          </v:shape>
        </w:pict>
      </w:r>
      <w:r w:rsidR="006E180C">
        <w:rPr>
          <w:rFonts w:ascii="Arial" w:hAnsi="Arial" w:cs="Arial"/>
          <w:sz w:val="22"/>
          <w:szCs w:val="22"/>
        </w:rPr>
        <w:t xml:space="preserve">Time given: </w:t>
      </w:r>
      <w:r w:rsidR="002972A3">
        <w:t xml:space="preserve">     </w:t>
      </w:r>
    </w:p>
    <w:p w:rsidR="002972A3" w:rsidRDefault="002972A3" w:rsidP="006E180C">
      <w:pPr>
        <w:spacing w:line="480" w:lineRule="auto"/>
      </w:pPr>
    </w:p>
    <w:p w:rsidR="002972A3" w:rsidRDefault="00F30E23" w:rsidP="006E180C">
      <w:pPr>
        <w:spacing w:line="480" w:lineRule="auto"/>
      </w:pPr>
      <w:r>
        <w:rPr>
          <w:lang w:eastAsia="zh-TW"/>
        </w:rPr>
        <w:pict>
          <v:shape id="_x0000_s1113" type="#_x0000_t202" style="position:absolute;margin-left:0;margin-top:.4pt;width:172.6pt;height:21.75pt;z-index:251804672;mso-height-percent:200;mso-position-horizontal:center;mso-height-percent:200;mso-width-relative:margin;mso-height-relative:margin">
            <v:textbox style="mso-fit-shape-to-text:t">
              <w:txbxContent>
                <w:p w:rsidR="002972A3" w:rsidRDefault="002972A3"/>
              </w:txbxContent>
            </v:textbox>
          </v:shape>
        </w:pict>
      </w:r>
      <w:r w:rsidR="006E180C">
        <w:rPr>
          <w:rFonts w:ascii="Arial" w:hAnsi="Arial" w:cs="Arial"/>
          <w:sz w:val="22"/>
          <w:szCs w:val="22"/>
        </w:rPr>
        <w:t>Frequency</w:t>
      </w:r>
      <w:r w:rsidR="002972A3">
        <w:t>:</w:t>
      </w:r>
    </w:p>
    <w:p w:rsidR="002972A3" w:rsidRDefault="002972A3" w:rsidP="006E180C">
      <w:pPr>
        <w:spacing w:line="480" w:lineRule="auto"/>
      </w:pPr>
    </w:p>
    <w:p w:rsidR="002972A3" w:rsidRDefault="00F30E23" w:rsidP="006E180C">
      <w:pPr>
        <w:spacing w:line="480" w:lineRule="auto"/>
      </w:pPr>
      <w:r>
        <w:rPr>
          <w:lang w:eastAsia="zh-TW"/>
        </w:rPr>
        <w:pict>
          <v:shape id="_x0000_s1114" type="#_x0000_t202" style="position:absolute;margin-left:43pt;margin-top:.8pt;width:214.3pt;height:21.75pt;z-index:251806720;mso-height-percent:200;mso-height-percent:200;mso-width-relative:margin;mso-height-relative:margin">
            <v:textbox style="mso-fit-shape-to-text:t">
              <w:txbxContent>
                <w:p w:rsidR="002972A3" w:rsidRDefault="002972A3"/>
              </w:txbxContent>
            </v:textbox>
          </v:shape>
        </w:pict>
      </w:r>
      <w:r w:rsidR="006E180C">
        <w:rPr>
          <w:rFonts w:ascii="Arial" w:hAnsi="Arial" w:cs="Arial"/>
          <w:sz w:val="22"/>
          <w:szCs w:val="22"/>
        </w:rPr>
        <w:t xml:space="preserve">Route: </w:t>
      </w:r>
    </w:p>
    <w:p w:rsidR="002972A3" w:rsidRDefault="002972A3" w:rsidP="006E180C">
      <w:pPr>
        <w:spacing w:line="480" w:lineRule="auto"/>
      </w:pPr>
    </w:p>
    <w:p w:rsidR="002972A3" w:rsidRDefault="00F30E23" w:rsidP="006E180C">
      <w:pPr>
        <w:spacing w:line="480" w:lineRule="auto"/>
      </w:pPr>
      <w:r>
        <w:rPr>
          <w:lang w:eastAsia="zh-TW"/>
        </w:rPr>
        <w:pict>
          <v:shape id="_x0000_s1115" type="#_x0000_t202" style="position:absolute;margin-left:0;margin-top:.4pt;width:143.55pt;height:22.1pt;z-index:251808768;mso-position-horizontal:center;mso-width-relative:margin;mso-height-relative:margin">
            <v:textbox>
              <w:txbxContent>
                <w:p w:rsidR="002972A3" w:rsidRDefault="002972A3"/>
              </w:txbxContent>
            </v:textbox>
          </v:shape>
        </w:pict>
      </w:r>
      <w:r w:rsidR="006E180C">
        <w:rPr>
          <w:rFonts w:ascii="Arial" w:hAnsi="Arial" w:cs="Arial"/>
          <w:sz w:val="22"/>
          <w:szCs w:val="22"/>
        </w:rPr>
        <w:t xml:space="preserve">Drug classification: </w:t>
      </w:r>
    </w:p>
    <w:p w:rsidR="002972A3" w:rsidRDefault="002972A3" w:rsidP="006E180C">
      <w:pPr>
        <w:spacing w:line="480" w:lineRule="auto"/>
      </w:pPr>
    </w:p>
    <w:p w:rsidR="006E180C" w:rsidRDefault="00F30E23" w:rsidP="006E180C">
      <w:pPr>
        <w:spacing w:line="480" w:lineRule="auto"/>
        <w:rPr>
          <w:rFonts w:ascii="Arial" w:hAnsi="Arial" w:cs="Arial"/>
          <w:sz w:val="22"/>
          <w:szCs w:val="22"/>
        </w:rPr>
      </w:pPr>
      <w:r w:rsidRPr="00F30E23">
        <w:rPr>
          <w:lang w:eastAsia="zh-TW"/>
        </w:rPr>
        <w:pict>
          <v:shape id="_x0000_s1116" type="#_x0000_t202" style="position:absolute;margin-left:0;margin-top:.4pt;width:156.6pt;height:21.75pt;z-index:251810816;mso-height-percent:200;mso-position-horizontal:center;mso-height-percent:200;mso-width-relative:margin;mso-height-relative:margin">
            <v:textbox style="mso-fit-shape-to-text:t">
              <w:txbxContent>
                <w:p w:rsidR="002972A3" w:rsidRDefault="002972A3"/>
              </w:txbxContent>
            </v:textbox>
          </v:shape>
        </w:pict>
      </w:r>
      <w:r w:rsidR="006E180C">
        <w:rPr>
          <w:rFonts w:ascii="Arial" w:hAnsi="Arial" w:cs="Arial"/>
          <w:sz w:val="22"/>
          <w:szCs w:val="22"/>
        </w:rPr>
        <w:t>Reason ordered</w:t>
      </w:r>
      <w:r w:rsidR="002972A3">
        <w:t xml:space="preserve">:  </w:t>
      </w:r>
    </w:p>
    <w:p w:rsidR="00865C2E" w:rsidRDefault="00865C2E" w:rsidP="006E180C">
      <w:pPr>
        <w:spacing w:line="480" w:lineRule="auto"/>
      </w:pPr>
    </w:p>
    <w:p w:rsidR="006E180C" w:rsidRDefault="006E180C" w:rsidP="006E180C">
      <w:pPr>
        <w:spacing w:line="480" w:lineRule="auto"/>
      </w:pPr>
      <w:r>
        <w:rPr>
          <w:rFonts w:ascii="Arial" w:hAnsi="Arial" w:cs="Arial"/>
          <w:sz w:val="22"/>
          <w:szCs w:val="22"/>
        </w:rPr>
        <w:t>Actual evaluation/client response:</w:t>
      </w:r>
    </w:p>
    <w:p w:rsidR="002972A3" w:rsidRDefault="00F30E23" w:rsidP="006E180C">
      <w:pPr>
        <w:spacing w:line="480" w:lineRule="auto"/>
        <w:rPr>
          <w:rFonts w:ascii="Arial" w:hAnsi="Arial" w:cs="Arial"/>
          <w:sz w:val="22"/>
          <w:szCs w:val="22"/>
        </w:rPr>
      </w:pPr>
      <w:r w:rsidRPr="00F30E23">
        <w:rPr>
          <w:lang w:eastAsia="zh-TW"/>
        </w:rPr>
        <w:pict>
          <v:shape id="_x0000_s1117" type="#_x0000_t202" style="position:absolute;margin-left:0;margin-top:0;width:287.15pt;height:83.75pt;z-index:251812864;mso-width-percent:400;mso-position-horizontal:center;mso-width-percent:400;mso-width-relative:margin;mso-height-relative:margin">
            <v:textbox>
              <w:txbxContent>
                <w:p w:rsidR="007034FB" w:rsidRDefault="007034FB"/>
                <w:p w:rsidR="007034FB" w:rsidRDefault="007034FB"/>
                <w:p w:rsidR="007034FB" w:rsidRDefault="007034FB"/>
                <w:p w:rsidR="007034FB" w:rsidRDefault="007034FB"/>
                <w:p w:rsidR="007034FB" w:rsidRDefault="007034FB"/>
                <w:p w:rsidR="007034FB" w:rsidRDefault="007034FB"/>
                <w:p w:rsidR="007034FB" w:rsidRDefault="007034FB"/>
                <w:p w:rsidR="007034FB" w:rsidRDefault="007034FB"/>
                <w:p w:rsidR="007034FB" w:rsidRDefault="007034FB"/>
                <w:p w:rsidR="007034FB" w:rsidRDefault="007034FB"/>
                <w:p w:rsidR="007034FB" w:rsidRDefault="007034FB"/>
              </w:txbxContent>
            </v:textbox>
          </v:shape>
        </w:pict>
      </w:r>
    </w:p>
    <w:p w:rsidR="006E180C" w:rsidRDefault="006E180C" w:rsidP="00497E20">
      <w:pPr>
        <w:spacing w:line="480" w:lineRule="auto"/>
        <w:rPr>
          <w:rFonts w:ascii="Arial" w:hAnsi="Arial" w:cs="Arial"/>
          <w:sz w:val="22"/>
          <w:szCs w:val="22"/>
        </w:rPr>
      </w:pPr>
    </w:p>
    <w:p w:rsidR="00865C2E" w:rsidRPr="00865C2E" w:rsidRDefault="00F30E23" w:rsidP="00865C2E">
      <w:r>
        <w:rPr>
          <w:lang w:eastAsia="zh-TW"/>
        </w:rPr>
        <w:lastRenderedPageBreak/>
        <w:pict>
          <v:shape id="_x0000_s1118" type="#_x0000_t202" style="position:absolute;margin-left:0;margin-top:18.6pt;width:192.55pt;height:25.7pt;z-index:251814912;mso-position-horizontal:center;mso-width-relative:margin;mso-height-relative:margin">
            <v:textbox>
              <w:txbxContent>
                <w:p w:rsidR="00865C2E" w:rsidRDefault="00865C2E" w:rsidP="00865C2E"/>
              </w:txbxContent>
            </v:textbox>
          </v:shape>
        </w:pict>
      </w:r>
      <w:r w:rsidR="00865C2E" w:rsidRPr="00865C2E">
        <w:t>Medications/IV Fluids:</w:t>
      </w:r>
    </w:p>
    <w:p w:rsidR="00865C2E" w:rsidRDefault="00865C2E" w:rsidP="00865C2E"/>
    <w:p w:rsidR="00865C2E" w:rsidRPr="00865C2E" w:rsidRDefault="00865C2E" w:rsidP="00865C2E">
      <w:r w:rsidRPr="00865C2E">
        <w:t xml:space="preserve">Drug Name: </w:t>
      </w:r>
    </w:p>
    <w:p w:rsidR="00865C2E" w:rsidRDefault="00865C2E" w:rsidP="00865C2E"/>
    <w:p w:rsidR="00865C2E" w:rsidRDefault="00865C2E" w:rsidP="00865C2E"/>
    <w:p w:rsidR="00865C2E" w:rsidRPr="00865C2E" w:rsidRDefault="00F30E23" w:rsidP="00865C2E">
      <w:r>
        <w:rPr>
          <w:lang w:eastAsia="zh-TW"/>
        </w:rPr>
        <w:pict>
          <v:shape id="_x0000_s1119" type="#_x0000_t202" style="position:absolute;margin-left:0;margin-top:.4pt;width:192.55pt;height:22.9pt;z-index:251815936;mso-position-horizontal:center;mso-width-relative:margin;mso-height-relative:margin">
            <v:textbox>
              <w:txbxContent>
                <w:p w:rsidR="00865C2E" w:rsidRDefault="00865C2E" w:rsidP="00865C2E"/>
              </w:txbxContent>
            </v:textbox>
          </v:shape>
        </w:pict>
      </w:r>
      <w:r w:rsidR="00865C2E" w:rsidRPr="00865C2E">
        <w:t xml:space="preserve">Dose:    </w:t>
      </w:r>
    </w:p>
    <w:p w:rsidR="00865C2E" w:rsidRDefault="00865C2E" w:rsidP="00865C2E"/>
    <w:p w:rsidR="00865C2E" w:rsidRDefault="00865C2E" w:rsidP="00865C2E"/>
    <w:p w:rsidR="00865C2E" w:rsidRDefault="00865C2E" w:rsidP="00865C2E"/>
    <w:p w:rsidR="00865C2E" w:rsidRPr="00865C2E" w:rsidRDefault="00F30E23" w:rsidP="00865C2E">
      <w:r>
        <w:rPr>
          <w:lang w:eastAsia="zh-TW"/>
        </w:rPr>
        <w:pict>
          <v:shape id="_x0000_s1120" type="#_x0000_t202" style="position:absolute;margin-left:0;margin-top:.4pt;width:172.6pt;height:21.75pt;z-index:251816960;mso-height-percent:200;mso-position-horizontal:center;mso-height-percent:200;mso-width-relative:margin;mso-height-relative:margin">
            <v:textbox style="mso-fit-shape-to-text:t">
              <w:txbxContent>
                <w:p w:rsidR="00865C2E" w:rsidRDefault="00865C2E" w:rsidP="00865C2E"/>
              </w:txbxContent>
            </v:textbox>
          </v:shape>
        </w:pict>
      </w:r>
      <w:r w:rsidR="00865C2E" w:rsidRPr="00865C2E">
        <w:t xml:space="preserve">Time given:      </w:t>
      </w:r>
    </w:p>
    <w:p w:rsidR="00865C2E" w:rsidRDefault="00865C2E" w:rsidP="00865C2E"/>
    <w:p w:rsidR="00865C2E" w:rsidRDefault="00865C2E" w:rsidP="00865C2E"/>
    <w:p w:rsidR="00865C2E" w:rsidRDefault="00865C2E" w:rsidP="00865C2E"/>
    <w:p w:rsidR="00865C2E" w:rsidRPr="00865C2E" w:rsidRDefault="00F30E23" w:rsidP="00865C2E">
      <w:r>
        <w:rPr>
          <w:lang w:eastAsia="zh-TW"/>
        </w:rPr>
        <w:pict>
          <v:shape id="_x0000_s1121" type="#_x0000_t202" style="position:absolute;margin-left:0;margin-top:.4pt;width:172.6pt;height:21.75pt;z-index:251817984;mso-height-percent:200;mso-position-horizontal:center;mso-height-percent:200;mso-width-relative:margin;mso-height-relative:margin">
            <v:textbox style="mso-fit-shape-to-text:t">
              <w:txbxContent>
                <w:p w:rsidR="00865C2E" w:rsidRDefault="00865C2E" w:rsidP="00865C2E"/>
              </w:txbxContent>
            </v:textbox>
          </v:shape>
        </w:pict>
      </w:r>
      <w:r w:rsidR="00865C2E" w:rsidRPr="00865C2E">
        <w:t>Frequency:</w:t>
      </w:r>
    </w:p>
    <w:p w:rsidR="00865C2E" w:rsidRDefault="00865C2E" w:rsidP="00865C2E"/>
    <w:p w:rsidR="00865C2E" w:rsidRDefault="00865C2E" w:rsidP="00865C2E"/>
    <w:p w:rsidR="00865C2E" w:rsidRDefault="00865C2E" w:rsidP="00865C2E"/>
    <w:p w:rsidR="00865C2E" w:rsidRPr="00865C2E" w:rsidRDefault="00F30E23" w:rsidP="00865C2E">
      <w:r>
        <w:rPr>
          <w:lang w:eastAsia="zh-TW"/>
        </w:rPr>
        <w:pict>
          <v:shape id="_x0000_s1122" type="#_x0000_t202" style="position:absolute;margin-left:43pt;margin-top:.8pt;width:214.3pt;height:21.75pt;z-index:251819008;mso-height-percent:200;mso-height-percent:200;mso-width-relative:margin;mso-height-relative:margin">
            <v:textbox style="mso-fit-shape-to-text:t">
              <w:txbxContent>
                <w:p w:rsidR="00865C2E" w:rsidRDefault="00865C2E" w:rsidP="00865C2E"/>
              </w:txbxContent>
            </v:textbox>
          </v:shape>
        </w:pict>
      </w:r>
      <w:r w:rsidR="00865C2E" w:rsidRPr="00865C2E">
        <w:t xml:space="preserve">Route: </w:t>
      </w:r>
    </w:p>
    <w:p w:rsidR="00865C2E" w:rsidRDefault="00865C2E" w:rsidP="00865C2E"/>
    <w:p w:rsidR="00865C2E" w:rsidRDefault="00865C2E" w:rsidP="00865C2E"/>
    <w:p w:rsidR="00865C2E" w:rsidRDefault="00865C2E" w:rsidP="00865C2E"/>
    <w:p w:rsidR="00865C2E" w:rsidRPr="00865C2E" w:rsidRDefault="00F30E23" w:rsidP="00865C2E">
      <w:r>
        <w:rPr>
          <w:lang w:eastAsia="zh-TW"/>
        </w:rPr>
        <w:pict>
          <v:shape id="_x0000_s1123" type="#_x0000_t202" style="position:absolute;margin-left:0;margin-top:.4pt;width:143.55pt;height:22.1pt;z-index:251820032;mso-position-horizontal:center;mso-width-relative:margin;mso-height-relative:margin">
            <v:textbox>
              <w:txbxContent>
                <w:p w:rsidR="00865C2E" w:rsidRDefault="00865C2E" w:rsidP="00865C2E"/>
              </w:txbxContent>
            </v:textbox>
          </v:shape>
        </w:pict>
      </w:r>
      <w:r w:rsidR="00865C2E" w:rsidRPr="00865C2E">
        <w:t xml:space="preserve">Drug classification: </w:t>
      </w:r>
    </w:p>
    <w:p w:rsidR="00865C2E" w:rsidRDefault="00865C2E" w:rsidP="00865C2E"/>
    <w:p w:rsidR="00865C2E" w:rsidRDefault="00865C2E" w:rsidP="00865C2E"/>
    <w:p w:rsidR="00865C2E" w:rsidRDefault="00865C2E" w:rsidP="00865C2E"/>
    <w:p w:rsidR="00865C2E" w:rsidRPr="00865C2E" w:rsidRDefault="00F30E23" w:rsidP="00865C2E">
      <w:r>
        <w:rPr>
          <w:lang w:eastAsia="zh-TW"/>
        </w:rPr>
        <w:pict>
          <v:shape id="_x0000_s1124" type="#_x0000_t202" style="position:absolute;margin-left:0;margin-top:.4pt;width:156.6pt;height:21.75pt;z-index:251821056;mso-height-percent:200;mso-position-horizontal:center;mso-height-percent:200;mso-width-relative:margin;mso-height-relative:margin">
            <v:textbox style="mso-next-textbox:#_x0000_s1124;mso-fit-shape-to-text:t">
              <w:txbxContent>
                <w:p w:rsidR="00865C2E" w:rsidRDefault="00865C2E" w:rsidP="00865C2E"/>
              </w:txbxContent>
            </v:textbox>
          </v:shape>
        </w:pict>
      </w:r>
      <w:r w:rsidR="00865C2E" w:rsidRPr="00865C2E">
        <w:t xml:space="preserve">Reason ordered:  </w:t>
      </w:r>
    </w:p>
    <w:p w:rsidR="00865C2E" w:rsidRDefault="00865C2E" w:rsidP="00865C2E"/>
    <w:p w:rsidR="00865C2E" w:rsidRDefault="00865C2E" w:rsidP="00865C2E"/>
    <w:p w:rsidR="00865C2E" w:rsidRDefault="00865C2E" w:rsidP="00865C2E"/>
    <w:p w:rsidR="00865C2E" w:rsidRPr="00865C2E" w:rsidRDefault="00865C2E" w:rsidP="00865C2E">
      <w:r w:rsidRPr="00865C2E">
        <w:t>Actual evaluation/client response:</w:t>
      </w:r>
    </w:p>
    <w:p w:rsidR="00865C2E" w:rsidRPr="00865C2E" w:rsidRDefault="00F30E23" w:rsidP="00865C2E">
      <w:r>
        <w:rPr>
          <w:lang w:eastAsia="zh-TW"/>
        </w:rPr>
        <w:pict>
          <v:shape id="_x0000_s1125" type="#_x0000_t202" style="position:absolute;margin-left:0;margin-top:0;width:287.15pt;height:83.75pt;z-index:251822080;mso-width-percent:400;mso-position-horizontal:center;mso-width-percent:400;mso-width-relative:margin;mso-height-relative:margin">
            <v:textbox>
              <w:txbxContent>
                <w:p w:rsidR="00865C2E" w:rsidRDefault="00865C2E" w:rsidP="00865C2E"/>
              </w:txbxContent>
            </v:textbox>
          </v:shape>
        </w:pict>
      </w:r>
    </w:p>
    <w:p w:rsidR="00865C2E" w:rsidRPr="00865C2E" w:rsidRDefault="00865C2E" w:rsidP="00865C2E"/>
    <w:p w:rsidR="00865C2E" w:rsidRPr="00865C2E" w:rsidRDefault="00865C2E" w:rsidP="00865C2E"/>
    <w:p w:rsidR="006E180C" w:rsidRDefault="006E180C" w:rsidP="006E180C">
      <w:pPr>
        <w:spacing w:line="480" w:lineRule="auto"/>
        <w:rPr>
          <w:rFonts w:ascii="Arial" w:hAnsi="Arial" w:cs="Arial"/>
          <w:sz w:val="22"/>
          <w:szCs w:val="22"/>
        </w:rPr>
      </w:pPr>
    </w:p>
    <w:p w:rsidR="00D5461F" w:rsidRDefault="00D5461F" w:rsidP="006E180C">
      <w:pPr>
        <w:spacing w:line="480" w:lineRule="auto"/>
        <w:rPr>
          <w:rFonts w:ascii="Arial" w:hAnsi="Arial" w:cs="Arial"/>
          <w:sz w:val="22"/>
          <w:szCs w:val="22"/>
        </w:rPr>
      </w:pPr>
    </w:p>
    <w:p w:rsidR="00A54B8E" w:rsidRPr="00A54B8E" w:rsidRDefault="00F30E23" w:rsidP="00A54B8E">
      <w:r>
        <w:rPr>
          <w:lang w:eastAsia="zh-TW"/>
        </w:rPr>
        <w:pict>
          <v:shape id="_x0000_s1126" type="#_x0000_t202" style="position:absolute;margin-left:0;margin-top:18.6pt;width:192.55pt;height:25.7pt;z-index:251824128;mso-position-horizontal:center;mso-width-relative:margin;mso-height-relative:margin">
            <v:textbox>
              <w:txbxContent>
                <w:p w:rsidR="00A54B8E" w:rsidRDefault="00A54B8E" w:rsidP="00A54B8E"/>
              </w:txbxContent>
            </v:textbox>
          </v:shape>
        </w:pict>
      </w:r>
      <w:r w:rsidR="00A54B8E" w:rsidRPr="00A54B8E">
        <w:t>Medications/IV Fluids:</w:t>
      </w:r>
    </w:p>
    <w:p w:rsidR="00A54B8E" w:rsidRDefault="00A54B8E" w:rsidP="00A54B8E"/>
    <w:p w:rsidR="00A54B8E" w:rsidRPr="00A54B8E" w:rsidRDefault="00A54B8E" w:rsidP="00A54B8E">
      <w:r w:rsidRPr="00A54B8E">
        <w:t xml:space="preserve">Drug Name: </w:t>
      </w:r>
    </w:p>
    <w:p w:rsidR="00A54B8E" w:rsidRDefault="00A54B8E" w:rsidP="00A54B8E"/>
    <w:p w:rsidR="00A54B8E" w:rsidRDefault="00A54B8E" w:rsidP="00A54B8E"/>
    <w:p w:rsidR="00A54B8E" w:rsidRPr="00A54B8E" w:rsidRDefault="00F30E23" w:rsidP="00A54B8E">
      <w:r>
        <w:rPr>
          <w:lang w:eastAsia="zh-TW"/>
        </w:rPr>
        <w:pict>
          <v:shape id="_x0000_s1127" type="#_x0000_t202" style="position:absolute;margin-left:0;margin-top:.4pt;width:192.55pt;height:22.9pt;z-index:251825152;mso-position-horizontal:center;mso-width-relative:margin;mso-height-relative:margin">
            <v:textbox>
              <w:txbxContent>
                <w:p w:rsidR="00A54B8E" w:rsidRDefault="00A54B8E" w:rsidP="00A54B8E"/>
              </w:txbxContent>
            </v:textbox>
          </v:shape>
        </w:pict>
      </w:r>
      <w:r w:rsidR="00A54B8E" w:rsidRPr="00A54B8E">
        <w:t xml:space="preserve">Dose:    </w:t>
      </w:r>
    </w:p>
    <w:p w:rsidR="00A54B8E" w:rsidRDefault="00A54B8E" w:rsidP="00A54B8E"/>
    <w:p w:rsidR="00A54B8E" w:rsidRDefault="00A54B8E" w:rsidP="00A54B8E"/>
    <w:p w:rsidR="00A54B8E" w:rsidRDefault="00A54B8E" w:rsidP="00A54B8E"/>
    <w:p w:rsidR="00A54B8E" w:rsidRPr="00A54B8E" w:rsidRDefault="00F30E23" w:rsidP="00A54B8E">
      <w:r>
        <w:rPr>
          <w:lang w:eastAsia="zh-TW"/>
        </w:rPr>
        <w:pict>
          <v:shape id="_x0000_s1128" type="#_x0000_t202" style="position:absolute;margin-left:0;margin-top:.4pt;width:172.6pt;height:21.75pt;z-index:251826176;mso-height-percent:200;mso-position-horizontal:center;mso-height-percent:200;mso-width-relative:margin;mso-height-relative:margin">
            <v:textbox style="mso-fit-shape-to-text:t">
              <w:txbxContent>
                <w:p w:rsidR="00A54B8E" w:rsidRDefault="00A54B8E" w:rsidP="00A54B8E"/>
              </w:txbxContent>
            </v:textbox>
          </v:shape>
        </w:pict>
      </w:r>
      <w:r w:rsidR="00A54B8E" w:rsidRPr="00A54B8E">
        <w:t xml:space="preserve">Time given:      </w:t>
      </w:r>
    </w:p>
    <w:p w:rsidR="00A54B8E" w:rsidRDefault="00A54B8E" w:rsidP="00A54B8E"/>
    <w:p w:rsidR="00A54B8E" w:rsidRDefault="00A54B8E" w:rsidP="00A54B8E"/>
    <w:p w:rsidR="00A54B8E" w:rsidRDefault="00A54B8E" w:rsidP="00A54B8E"/>
    <w:p w:rsidR="00A54B8E" w:rsidRPr="00A54B8E" w:rsidRDefault="00F30E23" w:rsidP="00A54B8E">
      <w:r>
        <w:rPr>
          <w:lang w:eastAsia="zh-TW"/>
        </w:rPr>
        <w:pict>
          <v:shape id="_x0000_s1129" type="#_x0000_t202" style="position:absolute;margin-left:0;margin-top:.4pt;width:172.6pt;height:21.75pt;z-index:251827200;mso-height-percent:200;mso-position-horizontal:center;mso-height-percent:200;mso-width-relative:margin;mso-height-relative:margin">
            <v:textbox style="mso-fit-shape-to-text:t">
              <w:txbxContent>
                <w:p w:rsidR="00A54B8E" w:rsidRDefault="00A54B8E" w:rsidP="00A54B8E"/>
              </w:txbxContent>
            </v:textbox>
          </v:shape>
        </w:pict>
      </w:r>
      <w:r w:rsidR="00A54B8E" w:rsidRPr="00A54B8E">
        <w:t>Frequency:</w:t>
      </w:r>
    </w:p>
    <w:p w:rsidR="00A54B8E" w:rsidRDefault="00A54B8E" w:rsidP="00A54B8E"/>
    <w:p w:rsidR="00A54B8E" w:rsidRDefault="00A54B8E" w:rsidP="00A54B8E"/>
    <w:p w:rsidR="00A54B8E" w:rsidRDefault="00A54B8E" w:rsidP="00A54B8E"/>
    <w:p w:rsidR="00A54B8E" w:rsidRPr="00A54B8E" w:rsidRDefault="00F30E23" w:rsidP="00A54B8E">
      <w:r>
        <w:rPr>
          <w:lang w:eastAsia="zh-TW"/>
        </w:rPr>
        <w:pict>
          <v:shape id="_x0000_s1130" type="#_x0000_t202" style="position:absolute;margin-left:43pt;margin-top:.8pt;width:214.3pt;height:21.75pt;z-index:251828224;mso-height-percent:200;mso-height-percent:200;mso-width-relative:margin;mso-height-relative:margin">
            <v:textbox style="mso-fit-shape-to-text:t">
              <w:txbxContent>
                <w:p w:rsidR="00A54B8E" w:rsidRDefault="00A54B8E" w:rsidP="00A54B8E"/>
              </w:txbxContent>
            </v:textbox>
          </v:shape>
        </w:pict>
      </w:r>
      <w:r w:rsidR="00A54B8E" w:rsidRPr="00A54B8E">
        <w:t xml:space="preserve">Route: </w:t>
      </w:r>
    </w:p>
    <w:p w:rsidR="00A54B8E" w:rsidRDefault="00A54B8E" w:rsidP="00A54B8E"/>
    <w:p w:rsidR="00A54B8E" w:rsidRDefault="00A54B8E" w:rsidP="00A54B8E"/>
    <w:p w:rsidR="00A54B8E" w:rsidRDefault="00A54B8E" w:rsidP="00A54B8E"/>
    <w:p w:rsidR="00A54B8E" w:rsidRPr="00A54B8E" w:rsidRDefault="00F30E23" w:rsidP="00A54B8E">
      <w:r>
        <w:rPr>
          <w:lang w:eastAsia="zh-TW"/>
        </w:rPr>
        <w:pict>
          <v:shape id="_x0000_s1131" type="#_x0000_t202" style="position:absolute;margin-left:0;margin-top:.4pt;width:143.55pt;height:22.1pt;z-index:251829248;mso-position-horizontal:center;mso-width-relative:margin;mso-height-relative:margin">
            <v:textbox>
              <w:txbxContent>
                <w:p w:rsidR="00A54B8E" w:rsidRPr="007034FB" w:rsidRDefault="00A54B8E" w:rsidP="007034FB"/>
              </w:txbxContent>
            </v:textbox>
          </v:shape>
        </w:pict>
      </w:r>
      <w:r w:rsidR="00A54B8E" w:rsidRPr="00A54B8E">
        <w:t xml:space="preserve">Drug classification: </w:t>
      </w:r>
    </w:p>
    <w:p w:rsidR="00A54B8E" w:rsidRDefault="00A54B8E" w:rsidP="00A54B8E"/>
    <w:p w:rsidR="00A54B8E" w:rsidRDefault="00A54B8E" w:rsidP="00A54B8E"/>
    <w:p w:rsidR="00A54B8E" w:rsidRDefault="00A54B8E" w:rsidP="00A54B8E"/>
    <w:p w:rsidR="00A54B8E" w:rsidRPr="00A54B8E" w:rsidRDefault="00F30E23" w:rsidP="00A54B8E">
      <w:r>
        <w:rPr>
          <w:lang w:eastAsia="zh-TW"/>
        </w:rPr>
        <w:pict>
          <v:shape id="_x0000_s1132" type="#_x0000_t202" style="position:absolute;margin-left:0;margin-top:.4pt;width:156.6pt;height:21.75pt;z-index:251830272;mso-height-percent:200;mso-position-horizontal:center;mso-height-percent:200;mso-width-relative:margin;mso-height-relative:margin">
            <v:textbox style="mso-fit-shape-to-text:t">
              <w:txbxContent>
                <w:p w:rsidR="00A54B8E" w:rsidRDefault="00A54B8E" w:rsidP="00A54B8E"/>
              </w:txbxContent>
            </v:textbox>
          </v:shape>
        </w:pict>
      </w:r>
      <w:r w:rsidR="00A54B8E" w:rsidRPr="00A54B8E">
        <w:t xml:space="preserve">Reason ordered:  </w:t>
      </w:r>
    </w:p>
    <w:p w:rsidR="00A54B8E" w:rsidRDefault="00A54B8E" w:rsidP="00A54B8E"/>
    <w:p w:rsidR="00A54B8E" w:rsidRDefault="00A54B8E" w:rsidP="00A54B8E"/>
    <w:p w:rsidR="00A54B8E" w:rsidRPr="00A54B8E" w:rsidRDefault="00A54B8E" w:rsidP="00A54B8E">
      <w:r w:rsidRPr="00A54B8E">
        <w:t>Actual evaluation/client response:</w:t>
      </w:r>
    </w:p>
    <w:p w:rsidR="00A54B8E" w:rsidRPr="00A54B8E" w:rsidRDefault="00F30E23" w:rsidP="00A54B8E">
      <w:r>
        <w:rPr>
          <w:lang w:eastAsia="zh-TW"/>
        </w:rPr>
        <w:pict>
          <v:shape id="_x0000_s1133" type="#_x0000_t202" style="position:absolute;margin-left:0;margin-top:0;width:287.15pt;height:83.75pt;z-index:251831296;mso-width-percent:400;mso-position-horizontal:center;mso-width-percent:400;mso-width-relative:margin;mso-height-relative:margin">
            <v:textbox>
              <w:txbxContent>
                <w:p w:rsidR="00A54B8E" w:rsidRDefault="00A54B8E" w:rsidP="00A54B8E"/>
              </w:txbxContent>
            </v:textbox>
          </v:shape>
        </w:pict>
      </w:r>
    </w:p>
    <w:p w:rsidR="00A54B8E" w:rsidRPr="00A54B8E" w:rsidRDefault="00A54B8E" w:rsidP="00A54B8E"/>
    <w:p w:rsidR="00A54B8E" w:rsidRPr="00A54B8E" w:rsidRDefault="00A54B8E" w:rsidP="00A54B8E"/>
    <w:p w:rsidR="005F4321" w:rsidRDefault="005F4321"/>
    <w:p w:rsidR="00865C2E" w:rsidRDefault="00865C2E"/>
    <w:p w:rsidR="00865C2E" w:rsidRDefault="00865C2E"/>
    <w:p w:rsidR="00A54B8E" w:rsidRPr="00A54B8E" w:rsidRDefault="00F30E23" w:rsidP="00A54B8E">
      <w:r>
        <w:rPr>
          <w:lang w:eastAsia="zh-TW"/>
        </w:rPr>
        <w:pict>
          <v:shape id="_x0000_s1134" type="#_x0000_t202" style="position:absolute;margin-left:0;margin-top:18.6pt;width:192.55pt;height:25.7pt;z-index:251833344;mso-position-horizontal:center;mso-width-relative:margin;mso-height-relative:margin">
            <v:textbox>
              <w:txbxContent>
                <w:p w:rsidR="00A54B8E" w:rsidRDefault="00A54B8E" w:rsidP="00A54B8E"/>
              </w:txbxContent>
            </v:textbox>
          </v:shape>
        </w:pict>
      </w:r>
      <w:r w:rsidR="00A54B8E" w:rsidRPr="00A54B8E">
        <w:t>Medications/IV Fluids:</w:t>
      </w:r>
    </w:p>
    <w:p w:rsidR="00A54B8E" w:rsidRDefault="00A54B8E" w:rsidP="00A54B8E"/>
    <w:p w:rsidR="00A54B8E" w:rsidRPr="00A54B8E" w:rsidRDefault="00A54B8E" w:rsidP="00A54B8E">
      <w:r w:rsidRPr="00A54B8E">
        <w:t xml:space="preserve">Drug Name: </w:t>
      </w:r>
    </w:p>
    <w:p w:rsidR="00A54B8E" w:rsidRDefault="00A54B8E" w:rsidP="00A54B8E"/>
    <w:p w:rsidR="00A54B8E" w:rsidRDefault="00A54B8E" w:rsidP="00A54B8E"/>
    <w:p w:rsidR="00A54B8E" w:rsidRPr="00A54B8E" w:rsidRDefault="00F30E23" w:rsidP="00A54B8E">
      <w:r>
        <w:rPr>
          <w:lang w:eastAsia="zh-TW"/>
        </w:rPr>
        <w:pict>
          <v:shape id="_x0000_s1135" type="#_x0000_t202" style="position:absolute;margin-left:0;margin-top:.4pt;width:192.55pt;height:22.9pt;z-index:251834368;mso-position-horizontal:center;mso-width-relative:margin;mso-height-relative:margin">
            <v:textbox>
              <w:txbxContent>
                <w:p w:rsidR="00A54B8E" w:rsidRDefault="00A54B8E" w:rsidP="00A54B8E"/>
              </w:txbxContent>
            </v:textbox>
          </v:shape>
        </w:pict>
      </w:r>
      <w:r w:rsidR="00A54B8E" w:rsidRPr="00A54B8E">
        <w:t xml:space="preserve">Dose:    </w:t>
      </w:r>
    </w:p>
    <w:p w:rsidR="00A54B8E" w:rsidRDefault="00A54B8E" w:rsidP="00A54B8E"/>
    <w:p w:rsidR="00A54B8E" w:rsidRDefault="00A54B8E" w:rsidP="00A54B8E"/>
    <w:p w:rsidR="00A54B8E" w:rsidRDefault="00A54B8E" w:rsidP="00A54B8E"/>
    <w:p w:rsidR="00A54B8E" w:rsidRPr="00A54B8E" w:rsidRDefault="00F30E23" w:rsidP="00A54B8E">
      <w:r>
        <w:rPr>
          <w:lang w:eastAsia="zh-TW"/>
        </w:rPr>
        <w:pict>
          <v:shape id="_x0000_s1136" type="#_x0000_t202" style="position:absolute;margin-left:0;margin-top:.4pt;width:172.6pt;height:21.75pt;z-index:251835392;mso-height-percent:200;mso-position-horizontal:center;mso-height-percent:200;mso-width-relative:margin;mso-height-relative:margin">
            <v:textbox style="mso-fit-shape-to-text:t">
              <w:txbxContent>
                <w:p w:rsidR="00A54B8E" w:rsidRDefault="00A54B8E" w:rsidP="00A54B8E"/>
              </w:txbxContent>
            </v:textbox>
          </v:shape>
        </w:pict>
      </w:r>
      <w:r w:rsidR="00A54B8E" w:rsidRPr="00A54B8E">
        <w:t xml:space="preserve">Time given:      </w:t>
      </w:r>
    </w:p>
    <w:p w:rsidR="00A54B8E" w:rsidRDefault="00A54B8E" w:rsidP="00A54B8E"/>
    <w:p w:rsidR="00A54B8E" w:rsidRDefault="00A54B8E" w:rsidP="00A54B8E"/>
    <w:p w:rsidR="00A54B8E" w:rsidRDefault="00A54B8E" w:rsidP="00A54B8E"/>
    <w:p w:rsidR="00A54B8E" w:rsidRPr="00A54B8E" w:rsidRDefault="00F30E23" w:rsidP="00A54B8E">
      <w:r>
        <w:rPr>
          <w:lang w:eastAsia="zh-TW"/>
        </w:rPr>
        <w:pict>
          <v:shape id="_x0000_s1137" type="#_x0000_t202" style="position:absolute;margin-left:0;margin-top:.4pt;width:172.6pt;height:21.75pt;z-index:251836416;mso-height-percent:200;mso-position-horizontal:center;mso-height-percent:200;mso-width-relative:margin;mso-height-relative:margin">
            <v:textbox style="mso-fit-shape-to-text:t">
              <w:txbxContent>
                <w:p w:rsidR="00A54B8E" w:rsidRDefault="00A54B8E" w:rsidP="00A54B8E"/>
              </w:txbxContent>
            </v:textbox>
          </v:shape>
        </w:pict>
      </w:r>
      <w:r w:rsidR="00A54B8E" w:rsidRPr="00A54B8E">
        <w:t>Frequency:</w:t>
      </w:r>
    </w:p>
    <w:p w:rsidR="00A54B8E" w:rsidRDefault="00A54B8E" w:rsidP="00A54B8E"/>
    <w:p w:rsidR="00A54B8E" w:rsidRDefault="00A54B8E" w:rsidP="00A54B8E"/>
    <w:p w:rsidR="00A54B8E" w:rsidRDefault="00A54B8E" w:rsidP="00A54B8E"/>
    <w:p w:rsidR="00A54B8E" w:rsidRPr="00A54B8E" w:rsidRDefault="00F30E23" w:rsidP="00A54B8E">
      <w:r>
        <w:rPr>
          <w:lang w:eastAsia="zh-TW"/>
        </w:rPr>
        <w:pict>
          <v:shape id="_x0000_s1138" type="#_x0000_t202" style="position:absolute;margin-left:43pt;margin-top:.8pt;width:214.3pt;height:21.75pt;z-index:251837440;mso-height-percent:200;mso-height-percent:200;mso-width-relative:margin;mso-height-relative:margin">
            <v:textbox style="mso-fit-shape-to-text:t">
              <w:txbxContent>
                <w:p w:rsidR="00A54B8E" w:rsidRDefault="00A54B8E" w:rsidP="00A54B8E"/>
              </w:txbxContent>
            </v:textbox>
          </v:shape>
        </w:pict>
      </w:r>
      <w:r w:rsidR="00A54B8E" w:rsidRPr="00A54B8E">
        <w:t xml:space="preserve">Route: </w:t>
      </w:r>
    </w:p>
    <w:p w:rsidR="00A54B8E" w:rsidRDefault="00A54B8E" w:rsidP="00A54B8E"/>
    <w:p w:rsidR="00A54B8E" w:rsidRDefault="00A54B8E" w:rsidP="00A54B8E"/>
    <w:p w:rsidR="00A54B8E" w:rsidRDefault="00A54B8E" w:rsidP="00A54B8E"/>
    <w:p w:rsidR="00A54B8E" w:rsidRPr="00A54B8E" w:rsidRDefault="00F30E23" w:rsidP="00A54B8E">
      <w:r>
        <w:rPr>
          <w:lang w:eastAsia="zh-TW"/>
        </w:rPr>
        <w:pict>
          <v:shape id="_x0000_s1139" type="#_x0000_t202" style="position:absolute;margin-left:0;margin-top:.4pt;width:143.55pt;height:22.1pt;z-index:251838464;mso-position-horizontal:center;mso-width-relative:margin;mso-height-relative:margin">
            <v:textbox>
              <w:txbxContent>
                <w:p w:rsidR="00A54B8E" w:rsidRDefault="00A54B8E" w:rsidP="00A54B8E"/>
              </w:txbxContent>
            </v:textbox>
          </v:shape>
        </w:pict>
      </w:r>
      <w:r w:rsidR="00A54B8E" w:rsidRPr="00A54B8E">
        <w:t xml:space="preserve">Drug classification: </w:t>
      </w:r>
    </w:p>
    <w:p w:rsidR="00A54B8E" w:rsidRDefault="00A54B8E" w:rsidP="00A54B8E"/>
    <w:p w:rsidR="00A54B8E" w:rsidRDefault="00A54B8E" w:rsidP="00A54B8E"/>
    <w:p w:rsidR="00A54B8E" w:rsidRDefault="00A54B8E" w:rsidP="00A54B8E"/>
    <w:p w:rsidR="00A54B8E" w:rsidRPr="00A54B8E" w:rsidRDefault="00F30E23" w:rsidP="00A54B8E">
      <w:r>
        <w:rPr>
          <w:lang w:eastAsia="zh-TW"/>
        </w:rPr>
        <w:pict>
          <v:shape id="_x0000_s1140" type="#_x0000_t202" style="position:absolute;margin-left:0;margin-top:.4pt;width:156.6pt;height:21.75pt;z-index:251839488;mso-height-percent:200;mso-position-horizontal:center;mso-height-percent:200;mso-width-relative:margin;mso-height-relative:margin">
            <v:textbox style="mso-fit-shape-to-text:t">
              <w:txbxContent>
                <w:p w:rsidR="00A54B8E" w:rsidRDefault="00A54B8E" w:rsidP="00A54B8E"/>
              </w:txbxContent>
            </v:textbox>
          </v:shape>
        </w:pict>
      </w:r>
      <w:r w:rsidR="00A54B8E" w:rsidRPr="00A54B8E">
        <w:t xml:space="preserve">Reason ordered:  </w:t>
      </w:r>
    </w:p>
    <w:p w:rsidR="00A54B8E" w:rsidRDefault="00A54B8E" w:rsidP="00A54B8E"/>
    <w:p w:rsidR="00A54B8E" w:rsidRDefault="00A54B8E" w:rsidP="00A54B8E"/>
    <w:p w:rsidR="00A54B8E" w:rsidRPr="00A54B8E" w:rsidRDefault="00A54B8E" w:rsidP="00A54B8E">
      <w:r w:rsidRPr="00A54B8E">
        <w:t>Actual evaluation/client response:</w:t>
      </w:r>
    </w:p>
    <w:p w:rsidR="00A54B8E" w:rsidRPr="00A54B8E" w:rsidRDefault="00F30E23" w:rsidP="00A54B8E">
      <w:r>
        <w:rPr>
          <w:lang w:eastAsia="zh-TW"/>
        </w:rPr>
        <w:pict>
          <v:shape id="_x0000_s1141" type="#_x0000_t202" style="position:absolute;margin-left:0;margin-top:0;width:287.15pt;height:83.75pt;z-index:251840512;mso-width-percent:400;mso-position-horizontal:center;mso-width-percent:400;mso-width-relative:margin;mso-height-relative:margin">
            <v:textbox>
              <w:txbxContent>
                <w:p w:rsidR="00A54B8E" w:rsidRDefault="00A54B8E" w:rsidP="00A54B8E"/>
              </w:txbxContent>
            </v:textbox>
          </v:shape>
        </w:pict>
      </w:r>
    </w:p>
    <w:p w:rsidR="00A54B8E" w:rsidRPr="00A54B8E" w:rsidRDefault="00A54B8E" w:rsidP="00A54B8E"/>
    <w:p w:rsidR="00A54B8E" w:rsidRPr="00A54B8E" w:rsidRDefault="00A54B8E" w:rsidP="00A54B8E"/>
    <w:p w:rsidR="00951EF5" w:rsidRPr="00951EF5" w:rsidRDefault="00F30E23" w:rsidP="00951EF5">
      <w:r>
        <w:rPr>
          <w:lang w:eastAsia="zh-TW"/>
        </w:rPr>
        <w:lastRenderedPageBreak/>
        <w:pict>
          <v:shape id="_x0000_s1142" type="#_x0000_t202" style="position:absolute;margin-left:0;margin-top:18.6pt;width:192.55pt;height:25.7pt;z-index:251842560;mso-position-horizontal:center;mso-width-relative:margin;mso-height-relative:margin">
            <v:textbox>
              <w:txbxContent>
                <w:p w:rsidR="00951EF5" w:rsidRDefault="00951EF5" w:rsidP="00951EF5"/>
              </w:txbxContent>
            </v:textbox>
          </v:shape>
        </w:pict>
      </w:r>
      <w:r w:rsidR="00951EF5" w:rsidRPr="00951EF5">
        <w:t>Medications/IV Fluids:</w:t>
      </w:r>
    </w:p>
    <w:p w:rsidR="00951EF5" w:rsidRDefault="00951EF5" w:rsidP="00951EF5"/>
    <w:p w:rsidR="00951EF5" w:rsidRPr="00951EF5" w:rsidRDefault="00951EF5" w:rsidP="00951EF5">
      <w:r w:rsidRPr="00951EF5">
        <w:t xml:space="preserve">Drug Name: </w:t>
      </w:r>
    </w:p>
    <w:p w:rsidR="00951EF5" w:rsidRDefault="00951EF5" w:rsidP="00951EF5"/>
    <w:p w:rsidR="00951EF5" w:rsidRDefault="00951EF5" w:rsidP="00951EF5"/>
    <w:p w:rsidR="00951EF5" w:rsidRPr="00951EF5" w:rsidRDefault="00F30E23" w:rsidP="00951EF5">
      <w:r>
        <w:rPr>
          <w:lang w:eastAsia="zh-TW"/>
        </w:rPr>
        <w:pict>
          <v:shape id="_x0000_s1143" type="#_x0000_t202" style="position:absolute;margin-left:0;margin-top:.4pt;width:192.55pt;height:22.9pt;z-index:251843584;mso-position-horizontal:center;mso-width-relative:margin;mso-height-relative:margin">
            <v:textbox>
              <w:txbxContent>
                <w:p w:rsidR="00951EF5" w:rsidRDefault="00951EF5" w:rsidP="00951EF5"/>
              </w:txbxContent>
            </v:textbox>
          </v:shape>
        </w:pict>
      </w:r>
      <w:r w:rsidR="00951EF5" w:rsidRPr="00951EF5">
        <w:t xml:space="preserve">Dose:    </w:t>
      </w:r>
    </w:p>
    <w:p w:rsidR="00951EF5" w:rsidRDefault="00951EF5" w:rsidP="00951EF5"/>
    <w:p w:rsidR="00951EF5" w:rsidRDefault="00951EF5" w:rsidP="00951EF5"/>
    <w:p w:rsidR="00951EF5" w:rsidRDefault="00951EF5" w:rsidP="00951EF5"/>
    <w:p w:rsidR="00951EF5" w:rsidRPr="00951EF5" w:rsidRDefault="00F30E23" w:rsidP="00951EF5">
      <w:r>
        <w:rPr>
          <w:lang w:eastAsia="zh-TW"/>
        </w:rPr>
        <w:pict>
          <v:shape id="_x0000_s1144" type="#_x0000_t202" style="position:absolute;margin-left:0;margin-top:.4pt;width:172.6pt;height:21.75pt;z-index:251844608;mso-height-percent:200;mso-position-horizontal:center;mso-height-percent:200;mso-width-relative:margin;mso-height-relative:margin">
            <v:textbox style="mso-fit-shape-to-text:t">
              <w:txbxContent>
                <w:p w:rsidR="00951EF5" w:rsidRDefault="00951EF5" w:rsidP="00951EF5"/>
              </w:txbxContent>
            </v:textbox>
          </v:shape>
        </w:pict>
      </w:r>
      <w:r w:rsidR="00951EF5" w:rsidRPr="00951EF5">
        <w:t xml:space="preserve">Time given:      </w:t>
      </w:r>
    </w:p>
    <w:p w:rsidR="00951EF5" w:rsidRDefault="00951EF5" w:rsidP="00951EF5"/>
    <w:p w:rsidR="00951EF5" w:rsidRDefault="00951EF5" w:rsidP="00951EF5"/>
    <w:p w:rsidR="00951EF5" w:rsidRDefault="00951EF5" w:rsidP="00951EF5"/>
    <w:p w:rsidR="00951EF5" w:rsidRPr="00951EF5" w:rsidRDefault="00F30E23" w:rsidP="00951EF5">
      <w:r>
        <w:rPr>
          <w:lang w:eastAsia="zh-TW"/>
        </w:rPr>
        <w:pict>
          <v:shape id="_x0000_s1145" type="#_x0000_t202" style="position:absolute;margin-left:0;margin-top:.4pt;width:172.6pt;height:21.75pt;z-index:251845632;mso-height-percent:200;mso-position-horizontal:center;mso-height-percent:200;mso-width-relative:margin;mso-height-relative:margin">
            <v:textbox style="mso-fit-shape-to-text:t">
              <w:txbxContent>
                <w:p w:rsidR="00951EF5" w:rsidRDefault="00951EF5" w:rsidP="00951EF5"/>
              </w:txbxContent>
            </v:textbox>
          </v:shape>
        </w:pict>
      </w:r>
      <w:r w:rsidR="00951EF5" w:rsidRPr="00951EF5">
        <w:t>Frequency:</w:t>
      </w:r>
    </w:p>
    <w:p w:rsidR="00951EF5" w:rsidRDefault="00951EF5" w:rsidP="00951EF5"/>
    <w:p w:rsidR="00951EF5" w:rsidRDefault="00951EF5" w:rsidP="00951EF5"/>
    <w:p w:rsidR="00951EF5" w:rsidRDefault="00951EF5" w:rsidP="00951EF5"/>
    <w:p w:rsidR="00951EF5" w:rsidRPr="00951EF5" w:rsidRDefault="00F30E23" w:rsidP="00951EF5">
      <w:r>
        <w:rPr>
          <w:lang w:eastAsia="zh-TW"/>
        </w:rPr>
        <w:pict>
          <v:shape id="_x0000_s1146" type="#_x0000_t202" style="position:absolute;margin-left:43pt;margin-top:.8pt;width:214.3pt;height:21.75pt;z-index:251846656;mso-height-percent:200;mso-height-percent:200;mso-width-relative:margin;mso-height-relative:margin">
            <v:textbox style="mso-fit-shape-to-text:t">
              <w:txbxContent>
                <w:p w:rsidR="00951EF5" w:rsidRDefault="00951EF5" w:rsidP="00951EF5"/>
              </w:txbxContent>
            </v:textbox>
          </v:shape>
        </w:pict>
      </w:r>
      <w:r w:rsidR="00951EF5" w:rsidRPr="00951EF5">
        <w:t xml:space="preserve">Route: </w:t>
      </w:r>
    </w:p>
    <w:p w:rsidR="00951EF5" w:rsidRDefault="00951EF5" w:rsidP="00951EF5"/>
    <w:p w:rsidR="00951EF5" w:rsidRDefault="00951EF5" w:rsidP="00951EF5"/>
    <w:p w:rsidR="00951EF5" w:rsidRDefault="00951EF5" w:rsidP="00951EF5"/>
    <w:p w:rsidR="00951EF5" w:rsidRPr="00951EF5" w:rsidRDefault="00F30E23" w:rsidP="00951EF5">
      <w:r>
        <w:rPr>
          <w:lang w:eastAsia="zh-TW"/>
        </w:rPr>
        <w:pict>
          <v:shape id="_x0000_s1147" type="#_x0000_t202" style="position:absolute;margin-left:0;margin-top:.4pt;width:143.55pt;height:22.1pt;z-index:251847680;mso-position-horizontal:center;mso-width-relative:margin;mso-height-relative:margin">
            <v:textbox>
              <w:txbxContent>
                <w:p w:rsidR="00951EF5" w:rsidRDefault="00951EF5" w:rsidP="00951EF5"/>
              </w:txbxContent>
            </v:textbox>
          </v:shape>
        </w:pict>
      </w:r>
      <w:r w:rsidR="00951EF5" w:rsidRPr="00951EF5">
        <w:t xml:space="preserve">Drug classification: </w:t>
      </w:r>
    </w:p>
    <w:p w:rsidR="00951EF5" w:rsidRDefault="00951EF5" w:rsidP="00951EF5"/>
    <w:p w:rsidR="00951EF5" w:rsidRDefault="00951EF5" w:rsidP="00951EF5"/>
    <w:p w:rsidR="00951EF5" w:rsidRDefault="00951EF5" w:rsidP="00951EF5"/>
    <w:p w:rsidR="00951EF5" w:rsidRPr="00951EF5" w:rsidRDefault="00F30E23" w:rsidP="00951EF5">
      <w:r>
        <w:rPr>
          <w:lang w:eastAsia="zh-TW"/>
        </w:rPr>
        <w:pict>
          <v:shape id="_x0000_s1148" type="#_x0000_t202" style="position:absolute;margin-left:0;margin-top:.4pt;width:156.6pt;height:21.75pt;z-index:251848704;mso-height-percent:200;mso-position-horizontal:center;mso-height-percent:200;mso-width-relative:margin;mso-height-relative:margin">
            <v:textbox style="mso-fit-shape-to-text:t">
              <w:txbxContent>
                <w:p w:rsidR="00951EF5" w:rsidRDefault="00951EF5" w:rsidP="00951EF5"/>
              </w:txbxContent>
            </v:textbox>
          </v:shape>
        </w:pict>
      </w:r>
      <w:r w:rsidR="00951EF5" w:rsidRPr="00951EF5">
        <w:t xml:space="preserve">Reason ordered:  </w:t>
      </w:r>
    </w:p>
    <w:p w:rsidR="00951EF5" w:rsidRDefault="00951EF5" w:rsidP="00951EF5"/>
    <w:p w:rsidR="00951EF5" w:rsidRDefault="00951EF5" w:rsidP="00951EF5"/>
    <w:p w:rsidR="00951EF5" w:rsidRDefault="00951EF5" w:rsidP="00951EF5"/>
    <w:p w:rsidR="00951EF5" w:rsidRPr="00951EF5" w:rsidRDefault="00951EF5" w:rsidP="00951EF5">
      <w:r w:rsidRPr="00951EF5">
        <w:t>Actual evaluation/client response:</w:t>
      </w:r>
    </w:p>
    <w:p w:rsidR="00951EF5" w:rsidRPr="00951EF5" w:rsidRDefault="00F30E23" w:rsidP="00951EF5">
      <w:r>
        <w:rPr>
          <w:lang w:eastAsia="zh-TW"/>
        </w:rPr>
        <w:pict>
          <v:shape id="_x0000_s1149" type="#_x0000_t202" style="position:absolute;margin-left:0;margin-top:0;width:287.15pt;height:83.75pt;z-index:251849728;mso-width-percent:400;mso-position-horizontal:center;mso-width-percent:400;mso-width-relative:margin;mso-height-relative:margin">
            <v:textbox>
              <w:txbxContent>
                <w:p w:rsidR="00951EF5" w:rsidRDefault="00951EF5" w:rsidP="00951EF5"/>
              </w:txbxContent>
            </v:textbox>
          </v:shape>
        </w:pict>
      </w:r>
    </w:p>
    <w:p w:rsidR="00951EF5" w:rsidRPr="00951EF5" w:rsidRDefault="00951EF5" w:rsidP="00951EF5"/>
    <w:p w:rsidR="00951EF5" w:rsidRPr="00951EF5" w:rsidRDefault="00951EF5" w:rsidP="00951EF5"/>
    <w:p w:rsidR="00865C2E" w:rsidRDefault="00865C2E"/>
    <w:p w:rsidR="00951EF5" w:rsidRPr="00951EF5" w:rsidRDefault="00F30E23" w:rsidP="00951EF5">
      <w:r>
        <w:rPr>
          <w:lang w:eastAsia="zh-TW"/>
        </w:rPr>
        <w:lastRenderedPageBreak/>
        <w:pict>
          <v:shape id="_x0000_s1150" type="#_x0000_t202" style="position:absolute;margin-left:0;margin-top:18.6pt;width:192.55pt;height:25.7pt;z-index:251851776;mso-position-horizontal:center;mso-width-relative:margin;mso-height-relative:margin">
            <v:textbox>
              <w:txbxContent>
                <w:p w:rsidR="00951EF5" w:rsidRDefault="00951EF5" w:rsidP="00951EF5"/>
              </w:txbxContent>
            </v:textbox>
          </v:shape>
        </w:pict>
      </w:r>
      <w:r w:rsidR="00951EF5" w:rsidRPr="00951EF5">
        <w:t>Medications/IV Fluids:</w:t>
      </w:r>
    </w:p>
    <w:p w:rsidR="00951EF5" w:rsidRDefault="00951EF5" w:rsidP="00951EF5"/>
    <w:p w:rsidR="00951EF5" w:rsidRPr="00951EF5" w:rsidRDefault="00951EF5" w:rsidP="00951EF5">
      <w:r w:rsidRPr="00951EF5">
        <w:t xml:space="preserve">Drug Name: </w:t>
      </w:r>
    </w:p>
    <w:p w:rsidR="00951EF5" w:rsidRDefault="00951EF5" w:rsidP="00951EF5"/>
    <w:p w:rsidR="00951EF5" w:rsidRDefault="00951EF5" w:rsidP="00951EF5"/>
    <w:p w:rsidR="00951EF5" w:rsidRPr="00951EF5" w:rsidRDefault="00F30E23" w:rsidP="00951EF5">
      <w:r>
        <w:rPr>
          <w:lang w:eastAsia="zh-TW"/>
        </w:rPr>
        <w:pict>
          <v:shape id="_x0000_s1151" type="#_x0000_t202" style="position:absolute;margin-left:0;margin-top:.4pt;width:192.55pt;height:22.9pt;z-index:251852800;mso-position-horizontal:center;mso-width-relative:margin;mso-height-relative:margin">
            <v:textbox>
              <w:txbxContent>
                <w:p w:rsidR="00951EF5" w:rsidRDefault="00951EF5" w:rsidP="00951EF5"/>
              </w:txbxContent>
            </v:textbox>
          </v:shape>
        </w:pict>
      </w:r>
      <w:r w:rsidR="00951EF5" w:rsidRPr="00951EF5">
        <w:t xml:space="preserve">Dose:    </w:t>
      </w:r>
    </w:p>
    <w:p w:rsidR="00951EF5" w:rsidRDefault="00951EF5" w:rsidP="00951EF5"/>
    <w:p w:rsidR="00951EF5" w:rsidRDefault="00951EF5" w:rsidP="00951EF5"/>
    <w:p w:rsidR="00951EF5" w:rsidRDefault="00951EF5" w:rsidP="00951EF5"/>
    <w:p w:rsidR="00951EF5" w:rsidRPr="00951EF5" w:rsidRDefault="00F30E23" w:rsidP="00951EF5">
      <w:r>
        <w:rPr>
          <w:lang w:eastAsia="zh-TW"/>
        </w:rPr>
        <w:pict>
          <v:shape id="_x0000_s1152" type="#_x0000_t202" style="position:absolute;margin-left:0;margin-top:.4pt;width:172.6pt;height:21.75pt;z-index:251853824;mso-height-percent:200;mso-position-horizontal:center;mso-height-percent:200;mso-width-relative:margin;mso-height-relative:margin">
            <v:textbox style="mso-fit-shape-to-text:t">
              <w:txbxContent>
                <w:p w:rsidR="00951EF5" w:rsidRDefault="00951EF5" w:rsidP="00951EF5"/>
              </w:txbxContent>
            </v:textbox>
          </v:shape>
        </w:pict>
      </w:r>
      <w:r w:rsidR="00951EF5" w:rsidRPr="00951EF5">
        <w:t xml:space="preserve">Time given:      </w:t>
      </w:r>
    </w:p>
    <w:p w:rsidR="00951EF5" w:rsidRDefault="00951EF5" w:rsidP="00951EF5"/>
    <w:p w:rsidR="00951EF5" w:rsidRDefault="00951EF5" w:rsidP="00951EF5"/>
    <w:p w:rsidR="00951EF5" w:rsidRDefault="00951EF5" w:rsidP="00951EF5"/>
    <w:p w:rsidR="00951EF5" w:rsidRPr="00951EF5" w:rsidRDefault="00F30E23" w:rsidP="00951EF5">
      <w:r>
        <w:rPr>
          <w:lang w:eastAsia="zh-TW"/>
        </w:rPr>
        <w:pict>
          <v:shape id="_x0000_s1153" type="#_x0000_t202" style="position:absolute;margin-left:0;margin-top:.4pt;width:172.6pt;height:21.75pt;z-index:251854848;mso-height-percent:200;mso-position-horizontal:center;mso-height-percent:200;mso-width-relative:margin;mso-height-relative:margin">
            <v:textbox style="mso-fit-shape-to-text:t">
              <w:txbxContent>
                <w:p w:rsidR="00951EF5" w:rsidRDefault="00951EF5" w:rsidP="00951EF5"/>
              </w:txbxContent>
            </v:textbox>
          </v:shape>
        </w:pict>
      </w:r>
      <w:r w:rsidR="00951EF5" w:rsidRPr="00951EF5">
        <w:t>Frequency:</w:t>
      </w:r>
    </w:p>
    <w:p w:rsidR="00951EF5" w:rsidRDefault="00951EF5" w:rsidP="00951EF5"/>
    <w:p w:rsidR="00951EF5" w:rsidRDefault="00951EF5" w:rsidP="00951EF5"/>
    <w:p w:rsidR="00951EF5" w:rsidRDefault="00951EF5" w:rsidP="00951EF5"/>
    <w:p w:rsidR="00951EF5" w:rsidRPr="00951EF5" w:rsidRDefault="00F30E23" w:rsidP="00951EF5">
      <w:r>
        <w:rPr>
          <w:lang w:eastAsia="zh-TW"/>
        </w:rPr>
        <w:pict>
          <v:shape id="_x0000_s1154" type="#_x0000_t202" style="position:absolute;margin-left:43pt;margin-top:.8pt;width:214.3pt;height:21.75pt;z-index:251855872;mso-height-percent:200;mso-height-percent:200;mso-width-relative:margin;mso-height-relative:margin">
            <v:textbox style="mso-fit-shape-to-text:t">
              <w:txbxContent>
                <w:p w:rsidR="00951EF5" w:rsidRDefault="00951EF5" w:rsidP="00951EF5"/>
              </w:txbxContent>
            </v:textbox>
          </v:shape>
        </w:pict>
      </w:r>
      <w:r w:rsidR="00951EF5" w:rsidRPr="00951EF5">
        <w:t xml:space="preserve">Route: </w:t>
      </w:r>
    </w:p>
    <w:p w:rsidR="00951EF5" w:rsidRDefault="00951EF5" w:rsidP="00951EF5"/>
    <w:p w:rsidR="00951EF5" w:rsidRDefault="00951EF5" w:rsidP="00951EF5"/>
    <w:p w:rsidR="00951EF5" w:rsidRDefault="00951EF5" w:rsidP="00951EF5"/>
    <w:p w:rsidR="00951EF5" w:rsidRPr="00951EF5" w:rsidRDefault="00F30E23" w:rsidP="00951EF5">
      <w:r>
        <w:rPr>
          <w:lang w:eastAsia="zh-TW"/>
        </w:rPr>
        <w:pict>
          <v:shape id="_x0000_s1155" type="#_x0000_t202" style="position:absolute;margin-left:0;margin-top:.4pt;width:143.55pt;height:22.1pt;z-index:251856896;mso-position-horizontal:center;mso-width-relative:margin;mso-height-relative:margin">
            <v:textbox>
              <w:txbxContent>
                <w:p w:rsidR="00951EF5" w:rsidRDefault="00951EF5" w:rsidP="00951EF5"/>
              </w:txbxContent>
            </v:textbox>
          </v:shape>
        </w:pict>
      </w:r>
      <w:r w:rsidR="00951EF5" w:rsidRPr="00951EF5">
        <w:t xml:space="preserve">Drug classification: </w:t>
      </w:r>
    </w:p>
    <w:p w:rsidR="00951EF5" w:rsidRDefault="00951EF5" w:rsidP="00951EF5"/>
    <w:p w:rsidR="00951EF5" w:rsidRDefault="00951EF5" w:rsidP="00951EF5"/>
    <w:p w:rsidR="00951EF5" w:rsidRDefault="00951EF5" w:rsidP="00951EF5"/>
    <w:p w:rsidR="00951EF5" w:rsidRPr="00951EF5" w:rsidRDefault="00F30E23" w:rsidP="00951EF5">
      <w:r>
        <w:rPr>
          <w:lang w:eastAsia="zh-TW"/>
        </w:rPr>
        <w:pict>
          <v:shape id="_x0000_s1156" type="#_x0000_t202" style="position:absolute;margin-left:0;margin-top:.4pt;width:156.6pt;height:21.75pt;z-index:251857920;mso-height-percent:200;mso-position-horizontal:center;mso-height-percent:200;mso-width-relative:margin;mso-height-relative:margin">
            <v:textbox style="mso-fit-shape-to-text:t">
              <w:txbxContent>
                <w:p w:rsidR="00951EF5" w:rsidRDefault="00951EF5" w:rsidP="00951EF5"/>
              </w:txbxContent>
            </v:textbox>
          </v:shape>
        </w:pict>
      </w:r>
      <w:r w:rsidR="00951EF5" w:rsidRPr="00951EF5">
        <w:t xml:space="preserve">Reason ordered:  </w:t>
      </w:r>
    </w:p>
    <w:p w:rsidR="00951EF5" w:rsidRDefault="00951EF5" w:rsidP="00951EF5"/>
    <w:p w:rsidR="00951EF5" w:rsidRDefault="00951EF5" w:rsidP="00951EF5"/>
    <w:p w:rsidR="00951EF5" w:rsidRDefault="00951EF5" w:rsidP="00951EF5"/>
    <w:p w:rsidR="00951EF5" w:rsidRPr="00951EF5" w:rsidRDefault="00951EF5" w:rsidP="00951EF5">
      <w:r w:rsidRPr="00951EF5">
        <w:t>Actual evaluation/client response:</w:t>
      </w:r>
    </w:p>
    <w:p w:rsidR="00951EF5" w:rsidRPr="00951EF5" w:rsidRDefault="00F30E23" w:rsidP="00951EF5">
      <w:r>
        <w:rPr>
          <w:lang w:eastAsia="zh-TW"/>
        </w:rPr>
        <w:pict>
          <v:shape id="_x0000_s1157" type="#_x0000_t202" style="position:absolute;margin-left:0;margin-top:0;width:287.15pt;height:83.75pt;z-index:251858944;mso-width-percent:400;mso-position-horizontal:center;mso-width-percent:400;mso-width-relative:margin;mso-height-relative:margin">
            <v:textbox>
              <w:txbxContent>
                <w:p w:rsidR="00951EF5" w:rsidRDefault="00951EF5" w:rsidP="00951EF5"/>
              </w:txbxContent>
            </v:textbox>
          </v:shape>
        </w:pict>
      </w:r>
    </w:p>
    <w:p w:rsidR="00951EF5" w:rsidRPr="00951EF5" w:rsidRDefault="00951EF5" w:rsidP="00951EF5"/>
    <w:p w:rsidR="00951EF5" w:rsidRPr="00951EF5" w:rsidRDefault="00951EF5" w:rsidP="00951EF5"/>
    <w:p w:rsidR="008B1509" w:rsidRDefault="008B1509">
      <w:pPr>
        <w:rPr>
          <w:rFonts w:ascii="Arial" w:hAnsi="Arial" w:cs="Arial"/>
          <w:sz w:val="22"/>
          <w:szCs w:val="22"/>
        </w:rPr>
      </w:pPr>
    </w:p>
    <w:p w:rsidR="005F4321" w:rsidRDefault="005F4321" w:rsidP="00470C11">
      <w:pPr>
        <w:spacing w:line="480" w:lineRule="auto"/>
        <w:rPr>
          <w:rFonts w:ascii="Arial" w:hAnsi="Arial" w:cs="Arial"/>
          <w:sz w:val="22"/>
          <w:szCs w:val="22"/>
        </w:rPr>
      </w:pPr>
    </w:p>
    <w:p w:rsidR="005F4321" w:rsidRDefault="005F4321" w:rsidP="00470C11">
      <w:pPr>
        <w:spacing w:line="480" w:lineRule="auto"/>
        <w:rPr>
          <w:rFonts w:ascii="Arial" w:hAnsi="Arial" w:cs="Arial"/>
          <w:sz w:val="22"/>
          <w:szCs w:val="22"/>
        </w:rPr>
      </w:pPr>
    </w:p>
    <w:p w:rsidR="00470C11" w:rsidRDefault="00F30E23" w:rsidP="00470C11">
      <w:pPr>
        <w:spacing w:line="480" w:lineRule="auto"/>
      </w:pPr>
      <w:r>
        <w:rPr>
          <w:lang w:eastAsia="zh-TW"/>
        </w:rPr>
        <w:pict>
          <v:shape id="_x0000_s1158" type="#_x0000_t202" style="position:absolute;margin-left:0;margin-top:19pt;width:287.15pt;height:30.75pt;z-index:251860992;mso-width-percent:400;mso-position-horizontal:center;mso-width-percent:400;mso-width-relative:margin;mso-height-relative:margin">
            <v:textbox>
              <w:txbxContent>
                <w:p w:rsidR="004F3533" w:rsidRDefault="004F3533"/>
              </w:txbxContent>
            </v:textbox>
          </v:shape>
        </w:pict>
      </w:r>
      <w:r w:rsidR="004F3533">
        <w:t>D</w:t>
      </w:r>
      <w:r w:rsidR="005F4321" w:rsidRPr="001757CC">
        <w:rPr>
          <w:rFonts w:ascii="Arial" w:hAnsi="Arial" w:cs="Arial"/>
          <w:b/>
          <w:sz w:val="22"/>
          <w:szCs w:val="22"/>
        </w:rPr>
        <w:t xml:space="preserve">iagnostic Test: </w:t>
      </w:r>
    </w:p>
    <w:p w:rsidR="004F3533" w:rsidRDefault="004F3533" w:rsidP="00470C11">
      <w:pPr>
        <w:spacing w:line="480" w:lineRule="auto"/>
        <w:rPr>
          <w:rFonts w:ascii="Arial" w:hAnsi="Arial" w:cs="Arial"/>
          <w:sz w:val="22"/>
          <w:szCs w:val="22"/>
        </w:rPr>
      </w:pPr>
    </w:p>
    <w:p w:rsidR="004F3533" w:rsidRDefault="004F3533" w:rsidP="005F4321">
      <w:pPr>
        <w:pBdr>
          <w:bottom w:val="single" w:sz="12" w:space="12" w:color="auto"/>
        </w:pBdr>
        <w:spacing w:line="480" w:lineRule="auto"/>
      </w:pPr>
    </w:p>
    <w:p w:rsidR="005F4321" w:rsidRPr="001757CC" w:rsidRDefault="005F4321" w:rsidP="005F4321">
      <w:pPr>
        <w:pBdr>
          <w:bottom w:val="single" w:sz="12" w:space="12" w:color="auto"/>
        </w:pBdr>
        <w:spacing w:line="480" w:lineRule="auto"/>
        <w:rPr>
          <w:rFonts w:ascii="Arial" w:hAnsi="Arial" w:cs="Arial"/>
          <w:b/>
          <w:sz w:val="22"/>
          <w:szCs w:val="22"/>
        </w:rPr>
      </w:pPr>
      <w:r w:rsidRPr="001757CC">
        <w:rPr>
          <w:rFonts w:ascii="Arial" w:hAnsi="Arial" w:cs="Arial"/>
          <w:b/>
          <w:sz w:val="22"/>
          <w:szCs w:val="22"/>
        </w:rPr>
        <w:t>Results:</w:t>
      </w:r>
    </w:p>
    <w:p w:rsidR="005F4321" w:rsidRDefault="00F30E23" w:rsidP="005F4321">
      <w:pPr>
        <w:pBdr>
          <w:bottom w:val="single" w:sz="12" w:space="12" w:color="auto"/>
        </w:pBdr>
        <w:spacing w:line="480" w:lineRule="auto"/>
        <w:rPr>
          <w:rFonts w:ascii="Arial" w:hAnsi="Arial" w:cs="Arial"/>
          <w:sz w:val="22"/>
          <w:szCs w:val="22"/>
        </w:rPr>
      </w:pPr>
      <w:r w:rsidRPr="00F30E23">
        <w:rPr>
          <w:lang w:eastAsia="zh-TW"/>
        </w:rPr>
        <w:pict>
          <v:shape id="_x0000_s1159" type="#_x0000_t202" style="position:absolute;margin-left:0;margin-top:0;width:186.35pt;height:110.6pt;z-index:251863040;mso-width-percent:400;mso-height-percent:200;mso-position-horizontal:center;mso-width-percent:400;mso-height-percent:200;mso-width-relative:margin;mso-height-relative:margin">
            <v:textbox style="mso-fit-shape-to-text:t">
              <w:txbxContent>
                <w:p w:rsidR="004F3533" w:rsidRDefault="004F3533"/>
              </w:txbxContent>
            </v:textbox>
          </v:shape>
        </w:pict>
      </w:r>
    </w:p>
    <w:p w:rsidR="004F3533" w:rsidRDefault="004F3533" w:rsidP="005F4321">
      <w:pPr>
        <w:pBdr>
          <w:bottom w:val="single" w:sz="12" w:space="12" w:color="auto"/>
        </w:pBdr>
        <w:spacing w:line="480" w:lineRule="auto"/>
      </w:pPr>
    </w:p>
    <w:p w:rsidR="001757CC" w:rsidRPr="001757CC" w:rsidRDefault="005F4321" w:rsidP="005F4321">
      <w:pPr>
        <w:pBdr>
          <w:bottom w:val="single" w:sz="12" w:space="12" w:color="auto"/>
        </w:pBdr>
        <w:spacing w:line="480" w:lineRule="auto"/>
        <w:rPr>
          <w:rFonts w:ascii="Arial" w:hAnsi="Arial" w:cs="Arial"/>
          <w:b/>
          <w:sz w:val="22"/>
          <w:szCs w:val="22"/>
        </w:rPr>
      </w:pPr>
      <w:r w:rsidRPr="001757CC">
        <w:rPr>
          <w:rFonts w:ascii="Arial" w:hAnsi="Arial" w:cs="Arial"/>
          <w:b/>
          <w:sz w:val="22"/>
          <w:szCs w:val="22"/>
        </w:rPr>
        <w:t>Significance of result:</w:t>
      </w:r>
    </w:p>
    <w:p w:rsidR="00A80FEC" w:rsidRDefault="005F4321" w:rsidP="005F4321">
      <w:pPr>
        <w:pBdr>
          <w:bottom w:val="single" w:sz="12" w:space="12" w:color="auto"/>
        </w:pBdr>
        <w:spacing w:line="480" w:lineRule="auto"/>
        <w:rPr>
          <w:rFonts w:ascii="Arial" w:hAnsi="Arial" w:cs="Arial"/>
          <w:sz w:val="22"/>
          <w:szCs w:val="22"/>
        </w:rPr>
      </w:pPr>
      <w:r>
        <w:rPr>
          <w:rFonts w:ascii="Arial" w:hAnsi="Arial" w:cs="Arial"/>
          <w:sz w:val="22"/>
          <w:szCs w:val="22"/>
        </w:rPr>
        <w:t>How does this result affect the patient’s physiological status</w:t>
      </w:r>
      <w:r w:rsidR="00A80FEC">
        <w:rPr>
          <w:rFonts w:ascii="Arial" w:hAnsi="Arial" w:cs="Arial"/>
          <w:sz w:val="22"/>
          <w:szCs w:val="22"/>
        </w:rPr>
        <w:t>?</w:t>
      </w:r>
      <w:r>
        <w:rPr>
          <w:rFonts w:ascii="Arial" w:hAnsi="Arial" w:cs="Arial"/>
          <w:sz w:val="22"/>
          <w:szCs w:val="22"/>
        </w:rPr>
        <w:t xml:space="preserve"> SPECIFICALLY for this individual</w:t>
      </w:r>
      <w:r w:rsidR="00A80FEC">
        <w:rPr>
          <w:rFonts w:ascii="Arial" w:hAnsi="Arial" w:cs="Arial"/>
          <w:sz w:val="22"/>
          <w:szCs w:val="22"/>
        </w:rPr>
        <w:t xml:space="preserve">, </w:t>
      </w:r>
      <w:r>
        <w:rPr>
          <w:rFonts w:ascii="Arial" w:hAnsi="Arial" w:cs="Arial"/>
          <w:sz w:val="22"/>
          <w:szCs w:val="22"/>
        </w:rPr>
        <w:t>not in general</w:t>
      </w:r>
      <w:r w:rsidR="00A80FEC">
        <w:rPr>
          <w:rFonts w:ascii="Arial" w:hAnsi="Arial" w:cs="Arial"/>
          <w:sz w:val="22"/>
          <w:szCs w:val="22"/>
        </w:rPr>
        <w:t xml:space="preserve">  (one sentence)</w:t>
      </w:r>
    </w:p>
    <w:p w:rsidR="00A80FEC" w:rsidRDefault="00F30E23" w:rsidP="005F4321">
      <w:pPr>
        <w:pBdr>
          <w:bottom w:val="single" w:sz="12" w:space="12" w:color="auto"/>
        </w:pBdr>
        <w:spacing w:line="480" w:lineRule="auto"/>
        <w:rPr>
          <w:rFonts w:ascii="Arial" w:hAnsi="Arial" w:cs="Arial"/>
          <w:sz w:val="22"/>
          <w:szCs w:val="22"/>
        </w:rPr>
      </w:pPr>
      <w:r w:rsidRPr="00F30E23">
        <w:rPr>
          <w:lang w:eastAsia="zh-TW"/>
        </w:rPr>
        <w:pict>
          <v:shape id="_x0000_s1161" type="#_x0000_t202" style="position:absolute;margin-left:0;margin-top:0;width:309.55pt;height:234pt;z-index:251865088;mso-position-horizontal:center;mso-width-relative:margin;mso-height-relative:margin">
            <v:textbox>
              <w:txbxContent>
                <w:p w:rsidR="004F3533" w:rsidRDefault="004F3533"/>
              </w:txbxContent>
            </v:textbox>
          </v:shape>
        </w:pict>
      </w:r>
    </w:p>
    <w:p w:rsidR="00A80FEC" w:rsidRDefault="00A80FEC" w:rsidP="005F4321">
      <w:pPr>
        <w:pBdr>
          <w:bottom w:val="single" w:sz="12" w:space="12" w:color="auto"/>
        </w:pBdr>
        <w:spacing w:line="480" w:lineRule="auto"/>
        <w:rPr>
          <w:rFonts w:ascii="Arial" w:hAnsi="Arial" w:cs="Arial"/>
          <w:sz w:val="22"/>
          <w:szCs w:val="22"/>
        </w:rPr>
      </w:pPr>
    </w:p>
    <w:p w:rsidR="00A80FEC" w:rsidRDefault="00A80FEC" w:rsidP="005F4321">
      <w:pPr>
        <w:pBdr>
          <w:bottom w:val="single" w:sz="12" w:space="12" w:color="auto"/>
        </w:pBdr>
        <w:spacing w:line="480" w:lineRule="auto"/>
        <w:rPr>
          <w:rFonts w:ascii="Arial" w:hAnsi="Arial" w:cs="Arial"/>
          <w:sz w:val="22"/>
          <w:szCs w:val="22"/>
        </w:rPr>
      </w:pPr>
    </w:p>
    <w:p w:rsidR="00A80FEC" w:rsidRDefault="00A80FEC" w:rsidP="005F4321">
      <w:pPr>
        <w:pBdr>
          <w:bottom w:val="single" w:sz="12" w:space="12" w:color="auto"/>
        </w:pBdr>
        <w:spacing w:line="480" w:lineRule="auto"/>
        <w:rPr>
          <w:rFonts w:ascii="Arial" w:hAnsi="Arial" w:cs="Arial"/>
          <w:sz w:val="22"/>
          <w:szCs w:val="22"/>
        </w:rPr>
      </w:pPr>
    </w:p>
    <w:p w:rsidR="00A80FEC" w:rsidRDefault="00A80FEC" w:rsidP="005F4321">
      <w:pPr>
        <w:pBdr>
          <w:bottom w:val="single" w:sz="12" w:space="12" w:color="auto"/>
        </w:pBdr>
        <w:spacing w:line="480" w:lineRule="auto"/>
        <w:rPr>
          <w:rFonts w:ascii="Arial" w:hAnsi="Arial" w:cs="Arial"/>
          <w:sz w:val="22"/>
          <w:szCs w:val="22"/>
        </w:rPr>
      </w:pPr>
    </w:p>
    <w:p w:rsidR="00A80FEC" w:rsidRDefault="00A80FEC" w:rsidP="005F4321">
      <w:pPr>
        <w:pBdr>
          <w:bottom w:val="single" w:sz="12" w:space="12" w:color="auto"/>
        </w:pBdr>
        <w:spacing w:line="480" w:lineRule="auto"/>
        <w:rPr>
          <w:rFonts w:ascii="Arial" w:hAnsi="Arial" w:cs="Arial"/>
          <w:sz w:val="22"/>
          <w:szCs w:val="22"/>
        </w:rPr>
      </w:pPr>
    </w:p>
    <w:p w:rsidR="001757CC" w:rsidRDefault="001757CC" w:rsidP="005F4321">
      <w:pPr>
        <w:pBdr>
          <w:bottom w:val="single" w:sz="12" w:space="12" w:color="auto"/>
        </w:pBdr>
        <w:spacing w:line="480" w:lineRule="auto"/>
        <w:rPr>
          <w:rFonts w:ascii="Arial" w:hAnsi="Arial" w:cs="Arial"/>
          <w:sz w:val="22"/>
          <w:szCs w:val="22"/>
        </w:rPr>
      </w:pPr>
    </w:p>
    <w:p w:rsidR="004F3533" w:rsidRDefault="004F3533" w:rsidP="005F4321">
      <w:pPr>
        <w:pBdr>
          <w:bottom w:val="single" w:sz="12" w:space="12" w:color="auto"/>
        </w:pBdr>
        <w:spacing w:line="480" w:lineRule="auto"/>
      </w:pPr>
    </w:p>
    <w:p w:rsidR="004F3533" w:rsidRDefault="004F3533" w:rsidP="005F4321">
      <w:pPr>
        <w:pBdr>
          <w:bottom w:val="single" w:sz="12" w:space="12" w:color="auto"/>
        </w:pBdr>
        <w:spacing w:line="480" w:lineRule="auto"/>
      </w:pPr>
    </w:p>
    <w:p w:rsidR="004F3533" w:rsidRDefault="004F3533" w:rsidP="005F4321">
      <w:pPr>
        <w:pBdr>
          <w:bottom w:val="single" w:sz="12" w:space="12" w:color="auto"/>
        </w:pBdr>
        <w:spacing w:line="480" w:lineRule="auto"/>
      </w:pPr>
    </w:p>
    <w:p w:rsidR="00A80FEC" w:rsidRDefault="00F30E23" w:rsidP="005F4321">
      <w:pPr>
        <w:pBdr>
          <w:bottom w:val="single" w:sz="12" w:space="12" w:color="auto"/>
        </w:pBdr>
        <w:spacing w:line="480" w:lineRule="auto"/>
        <w:rPr>
          <w:rFonts w:ascii="Arial" w:hAnsi="Arial" w:cs="Arial"/>
          <w:sz w:val="22"/>
          <w:szCs w:val="22"/>
        </w:rPr>
      </w:pPr>
      <w:r w:rsidRPr="00F30E23">
        <w:rPr>
          <w:lang w:eastAsia="zh-TW"/>
        </w:rPr>
        <w:pict>
          <v:shape id="_x0000_s1162" type="#_x0000_t202" style="position:absolute;margin-left:0;margin-top:42.7pt;width:287.15pt;height:125.6pt;z-index:251867136;mso-width-percent:400;mso-position-horizontal:center;mso-width-percent:400;mso-width-relative:margin;mso-height-relative:margin">
            <v:textbox>
              <w:txbxContent>
                <w:p w:rsidR="004F3533" w:rsidRDefault="004F3533"/>
              </w:txbxContent>
            </v:textbox>
          </v:shape>
        </w:pict>
      </w:r>
      <w:r w:rsidR="00A80FEC">
        <w:rPr>
          <w:rFonts w:ascii="Arial" w:hAnsi="Arial" w:cs="Arial"/>
          <w:sz w:val="22"/>
          <w:szCs w:val="22"/>
        </w:rPr>
        <w:t>W</w:t>
      </w:r>
      <w:r w:rsidR="005F4321">
        <w:rPr>
          <w:rFonts w:ascii="Arial" w:hAnsi="Arial" w:cs="Arial"/>
          <w:sz w:val="22"/>
          <w:szCs w:val="22"/>
        </w:rPr>
        <w:t xml:space="preserve">hat abnormal </w:t>
      </w:r>
      <w:r w:rsidR="00E06073">
        <w:rPr>
          <w:rFonts w:ascii="Arial" w:hAnsi="Arial" w:cs="Arial"/>
          <w:sz w:val="22"/>
          <w:szCs w:val="22"/>
        </w:rPr>
        <w:t xml:space="preserve">assessment </w:t>
      </w:r>
      <w:r w:rsidR="005F4321">
        <w:rPr>
          <w:rFonts w:ascii="Arial" w:hAnsi="Arial" w:cs="Arial"/>
          <w:sz w:val="22"/>
          <w:szCs w:val="22"/>
        </w:rPr>
        <w:t>findings would you expect to find in your patient</w:t>
      </w:r>
      <w:r w:rsidR="00A80FEC">
        <w:rPr>
          <w:rFonts w:ascii="Arial" w:hAnsi="Arial" w:cs="Arial"/>
          <w:sz w:val="22"/>
          <w:szCs w:val="22"/>
        </w:rPr>
        <w:t xml:space="preserve"> with this result</w:t>
      </w:r>
      <w:r w:rsidR="005F4321">
        <w:rPr>
          <w:rFonts w:ascii="Arial" w:hAnsi="Arial" w:cs="Arial"/>
          <w:sz w:val="22"/>
          <w:szCs w:val="22"/>
        </w:rPr>
        <w:t>?</w:t>
      </w:r>
      <w:r w:rsidR="00A80FEC">
        <w:rPr>
          <w:rFonts w:ascii="Arial" w:hAnsi="Arial" w:cs="Arial"/>
          <w:sz w:val="22"/>
          <w:szCs w:val="22"/>
        </w:rPr>
        <w:t xml:space="preserve"> (one sentence)</w:t>
      </w:r>
    </w:p>
    <w:p w:rsidR="00A80FEC" w:rsidRDefault="00A80FEC" w:rsidP="005F4321">
      <w:pPr>
        <w:pBdr>
          <w:bottom w:val="single" w:sz="12" w:space="12" w:color="auto"/>
        </w:pBdr>
        <w:spacing w:line="480" w:lineRule="auto"/>
        <w:rPr>
          <w:rFonts w:ascii="Arial" w:hAnsi="Arial" w:cs="Arial"/>
          <w:sz w:val="22"/>
          <w:szCs w:val="22"/>
        </w:rPr>
      </w:pPr>
    </w:p>
    <w:p w:rsidR="00A80FEC" w:rsidRDefault="00A80FEC" w:rsidP="005F4321">
      <w:pPr>
        <w:pBdr>
          <w:bottom w:val="single" w:sz="12" w:space="12" w:color="auto"/>
        </w:pBdr>
        <w:spacing w:line="480" w:lineRule="auto"/>
        <w:rPr>
          <w:rFonts w:ascii="Arial" w:hAnsi="Arial" w:cs="Arial"/>
          <w:sz w:val="22"/>
          <w:szCs w:val="22"/>
        </w:rPr>
      </w:pPr>
    </w:p>
    <w:p w:rsidR="004F3533" w:rsidRDefault="004F3533" w:rsidP="00A80FEC">
      <w:pPr>
        <w:pBdr>
          <w:bottom w:val="single" w:sz="12" w:space="12" w:color="auto"/>
        </w:pBdr>
        <w:spacing w:line="480" w:lineRule="auto"/>
      </w:pPr>
    </w:p>
    <w:p w:rsidR="004F3533" w:rsidRDefault="004F3533" w:rsidP="00A80FEC">
      <w:pPr>
        <w:pBdr>
          <w:bottom w:val="single" w:sz="12" w:space="12" w:color="auto"/>
        </w:pBdr>
        <w:spacing w:line="480" w:lineRule="auto"/>
      </w:pPr>
    </w:p>
    <w:p w:rsidR="004F3533" w:rsidRDefault="004F3533" w:rsidP="00A80FEC">
      <w:pPr>
        <w:pBdr>
          <w:bottom w:val="single" w:sz="12" w:space="12" w:color="auto"/>
        </w:pBdr>
        <w:spacing w:line="480" w:lineRule="auto"/>
      </w:pPr>
    </w:p>
    <w:p w:rsidR="005F4321" w:rsidRDefault="00F30E23" w:rsidP="004F3533">
      <w:pPr>
        <w:pBdr>
          <w:bottom w:val="single" w:sz="12" w:space="12" w:color="auto"/>
        </w:pBdr>
        <w:spacing w:line="480" w:lineRule="auto"/>
      </w:pPr>
      <w:r>
        <w:rPr>
          <w:lang w:eastAsia="zh-TW"/>
        </w:rPr>
        <w:pict>
          <v:shape id="_x0000_s1163" type="#_x0000_t202" style="position:absolute;margin-left:0;margin-top:48.7pt;width:351.6pt;height:192.6pt;z-index:251869184;mso-position-horizontal:center;mso-width-relative:margin;mso-height-relative:margin">
            <v:textbox>
              <w:txbxContent>
                <w:p w:rsidR="004F3533" w:rsidRDefault="004F3533"/>
              </w:txbxContent>
            </v:textbox>
          </v:shape>
        </w:pict>
      </w:r>
      <w:r w:rsidR="005F4321">
        <w:rPr>
          <w:rFonts w:ascii="Arial" w:hAnsi="Arial" w:cs="Arial"/>
          <w:sz w:val="22"/>
          <w:szCs w:val="22"/>
        </w:rPr>
        <w:t>What “nursing”</w:t>
      </w:r>
      <w:r w:rsidR="00A80FEC">
        <w:rPr>
          <w:rFonts w:ascii="Arial" w:hAnsi="Arial" w:cs="Arial"/>
          <w:sz w:val="22"/>
          <w:szCs w:val="22"/>
        </w:rPr>
        <w:t xml:space="preserve"> action would you anticipate for this patient with this test result? (one sentence)</w:t>
      </w:r>
    </w:p>
    <w:p w:rsidR="00B63F01" w:rsidRDefault="00B63F01" w:rsidP="004F3533">
      <w:pPr>
        <w:pBdr>
          <w:bottom w:val="single" w:sz="12" w:space="12" w:color="auto"/>
        </w:pBdr>
        <w:spacing w:line="480" w:lineRule="auto"/>
      </w:pPr>
    </w:p>
    <w:p w:rsidR="00B63F01" w:rsidRDefault="00B63F01" w:rsidP="004F3533">
      <w:pPr>
        <w:pBdr>
          <w:bottom w:val="single" w:sz="12" w:space="12" w:color="auto"/>
        </w:pBdr>
        <w:spacing w:line="480" w:lineRule="auto"/>
      </w:pPr>
    </w:p>
    <w:p w:rsidR="00B63F01" w:rsidRDefault="00B63F01" w:rsidP="004F3533">
      <w:pPr>
        <w:pBdr>
          <w:bottom w:val="single" w:sz="12" w:space="12" w:color="auto"/>
        </w:pBdr>
        <w:spacing w:line="480" w:lineRule="auto"/>
      </w:pPr>
    </w:p>
    <w:p w:rsidR="00B63F01" w:rsidRDefault="00B63F01" w:rsidP="00B63F01">
      <w:pPr>
        <w:pBdr>
          <w:bottom w:val="single" w:sz="12" w:space="12" w:color="auto"/>
        </w:pBdr>
        <w:spacing w:line="480" w:lineRule="auto"/>
      </w:pPr>
    </w:p>
    <w:p w:rsidR="00B63F01" w:rsidRDefault="00B63F01" w:rsidP="00B63F01">
      <w:pPr>
        <w:pBdr>
          <w:bottom w:val="single" w:sz="12" w:space="12" w:color="auto"/>
        </w:pBdr>
        <w:spacing w:line="480" w:lineRule="auto"/>
      </w:pPr>
    </w:p>
    <w:p w:rsidR="00B63F01" w:rsidRDefault="00B63F01" w:rsidP="00B63F01">
      <w:pPr>
        <w:pBdr>
          <w:bottom w:val="single" w:sz="12" w:space="12" w:color="auto"/>
        </w:pBdr>
        <w:spacing w:line="480" w:lineRule="auto"/>
      </w:pPr>
    </w:p>
    <w:p w:rsidR="00B63F01" w:rsidRDefault="00B63F01" w:rsidP="00B63F01"/>
    <w:p w:rsidR="00B63F01" w:rsidRDefault="00B63F01" w:rsidP="00B63F01"/>
    <w:p w:rsidR="00EF0522" w:rsidRDefault="00EF0522" w:rsidP="00B63F01"/>
    <w:p w:rsidR="00EF0522" w:rsidRDefault="00EF0522" w:rsidP="00B63F01"/>
    <w:p w:rsidR="00B63F01" w:rsidRPr="00B63F01" w:rsidRDefault="00F30E23" w:rsidP="00B63F01">
      <w:r>
        <w:rPr>
          <w:lang w:eastAsia="zh-TW"/>
        </w:rPr>
        <w:pict>
          <v:shape id="_x0000_s1164" type="#_x0000_t202" style="position:absolute;margin-left:0;margin-top:19pt;width:287.15pt;height:30.75pt;z-index:251871232;mso-width-percent:400;mso-position-horizontal:center;mso-width-percent:400;mso-width-relative:margin;mso-height-relative:margin">
            <v:textbox>
              <w:txbxContent>
                <w:p w:rsidR="00B63F01" w:rsidRDefault="00B63F01" w:rsidP="00B63F01"/>
              </w:txbxContent>
            </v:textbox>
          </v:shape>
        </w:pict>
      </w:r>
      <w:r w:rsidR="00B63F01" w:rsidRPr="00B63F01">
        <w:t xml:space="preserve">Diagnostic Test: </w:t>
      </w:r>
    </w:p>
    <w:p w:rsidR="00B63F01" w:rsidRPr="00B63F01" w:rsidRDefault="00B63F01" w:rsidP="00B63F01"/>
    <w:p w:rsidR="00B63F01" w:rsidRDefault="00B63F01" w:rsidP="00B63F01"/>
    <w:p w:rsidR="00B63F01" w:rsidRDefault="00B63F01" w:rsidP="00B63F01"/>
    <w:p w:rsidR="00B63F01" w:rsidRDefault="00B63F01" w:rsidP="00B63F01"/>
    <w:p w:rsidR="00B63F01" w:rsidRDefault="00B63F01" w:rsidP="00B63F01"/>
    <w:p w:rsidR="00B63F01" w:rsidRPr="00B63F01" w:rsidRDefault="00B63F01" w:rsidP="00B63F01">
      <w:r w:rsidRPr="00B63F01">
        <w:t>Results:</w:t>
      </w:r>
    </w:p>
    <w:p w:rsidR="00B63F01" w:rsidRPr="00B63F01" w:rsidRDefault="00F30E23" w:rsidP="00B63F01">
      <w:r>
        <w:rPr>
          <w:lang w:eastAsia="zh-TW"/>
        </w:rPr>
        <w:pict>
          <v:shape id="_x0000_s1165" type="#_x0000_t202" style="position:absolute;margin-left:0;margin-top:0;width:186.35pt;height:110.6pt;z-index:251872256;mso-width-percent:400;mso-height-percent:200;mso-position-horizontal:center;mso-width-percent:400;mso-height-percent:200;mso-width-relative:margin;mso-height-relative:margin">
            <v:textbox style="mso-fit-shape-to-text:t">
              <w:txbxContent>
                <w:p w:rsidR="00B63F01" w:rsidRDefault="00B63F01" w:rsidP="00B63F01"/>
              </w:txbxContent>
            </v:textbox>
          </v:shape>
        </w:pict>
      </w:r>
    </w:p>
    <w:p w:rsidR="00B63F01" w:rsidRDefault="00B63F01" w:rsidP="00B63F01"/>
    <w:p w:rsidR="00B63F01" w:rsidRDefault="00B63F01" w:rsidP="00B63F01"/>
    <w:p w:rsidR="00B63F01" w:rsidRDefault="00B63F01" w:rsidP="00B63F01"/>
    <w:p w:rsidR="00B63F01" w:rsidRPr="00B63F01" w:rsidRDefault="00B63F01" w:rsidP="00B63F01">
      <w:r w:rsidRPr="00B63F01">
        <w:t>Significance of result:</w:t>
      </w:r>
    </w:p>
    <w:p w:rsidR="00B63F01" w:rsidRPr="00B63F01" w:rsidRDefault="00B63F01" w:rsidP="00B63F01">
      <w:r w:rsidRPr="00B63F01">
        <w:t>How does this result affect the patient’s physiological status? SPECIFICALLY for this individual, not in general  (one sentence)</w:t>
      </w:r>
    </w:p>
    <w:p w:rsidR="00B63F01" w:rsidRPr="00B63F01" w:rsidRDefault="00F30E23" w:rsidP="00B63F01">
      <w:r>
        <w:rPr>
          <w:lang w:eastAsia="zh-TW"/>
        </w:rPr>
        <w:pict>
          <v:shape id="_x0000_s1166" type="#_x0000_t202" style="position:absolute;margin-left:0;margin-top:0;width:309.55pt;height:234pt;z-index:251873280;mso-position-horizontal:center;mso-width-relative:margin;mso-height-relative:margin">
            <v:textbox>
              <w:txbxContent>
                <w:p w:rsidR="00B63F01" w:rsidRDefault="00B63F01" w:rsidP="00B63F01"/>
              </w:txbxContent>
            </v:textbox>
          </v:shape>
        </w:pict>
      </w:r>
    </w:p>
    <w:p w:rsidR="00B63F01" w:rsidRPr="00B63F01" w:rsidRDefault="00B63F01" w:rsidP="00B63F01"/>
    <w:p w:rsidR="00B63F01" w:rsidRPr="00B63F01" w:rsidRDefault="00B63F01" w:rsidP="00B63F01"/>
    <w:p w:rsidR="00B63F01" w:rsidRPr="00B63F01" w:rsidRDefault="00B63F01" w:rsidP="00B63F01"/>
    <w:p w:rsidR="00B63F01" w:rsidRPr="00B63F01" w:rsidRDefault="00B63F01" w:rsidP="00B63F01"/>
    <w:p w:rsidR="00B63F01" w:rsidRPr="00B63F01" w:rsidRDefault="00B63F01" w:rsidP="00B63F01"/>
    <w:p w:rsidR="00B63F01" w:rsidRPr="00B63F01" w:rsidRDefault="00B63F01" w:rsidP="00B63F01"/>
    <w:p w:rsidR="00B63F01" w:rsidRDefault="00B63F01" w:rsidP="00B63F01"/>
    <w:p w:rsidR="00B63F01" w:rsidRDefault="00B63F01" w:rsidP="00B63F01"/>
    <w:p w:rsidR="00B63F01" w:rsidRDefault="00B63F01" w:rsidP="00B63F01"/>
    <w:p w:rsidR="00B63F01" w:rsidRDefault="00B63F01" w:rsidP="00B63F01"/>
    <w:p w:rsidR="00B63F01" w:rsidRDefault="00B63F01" w:rsidP="00B63F01"/>
    <w:p w:rsidR="00B63F01" w:rsidRDefault="00B63F01" w:rsidP="00B63F01"/>
    <w:p w:rsidR="00B63F01" w:rsidRDefault="00B63F01" w:rsidP="00B63F01"/>
    <w:p w:rsidR="00B63F01" w:rsidRDefault="00B63F01" w:rsidP="00B63F01"/>
    <w:p w:rsidR="00B63F01" w:rsidRDefault="00B63F01" w:rsidP="00B63F01"/>
    <w:p w:rsidR="00B63F01" w:rsidRDefault="00B63F01" w:rsidP="00B63F01"/>
    <w:p w:rsidR="00B63F01" w:rsidRDefault="00B63F01" w:rsidP="00B63F01"/>
    <w:p w:rsidR="00B63F01" w:rsidRPr="00B63F01" w:rsidRDefault="00F30E23" w:rsidP="00B63F01">
      <w:r>
        <w:rPr>
          <w:lang w:eastAsia="zh-TW"/>
        </w:rPr>
        <w:lastRenderedPageBreak/>
        <w:pict>
          <v:shape id="_x0000_s1167" type="#_x0000_t202" style="position:absolute;margin-left:0;margin-top:42.7pt;width:287.15pt;height:125.6pt;z-index:251874304;mso-width-percent:400;mso-position-horizontal:center;mso-width-percent:400;mso-width-relative:margin;mso-height-relative:margin">
            <v:textbox>
              <w:txbxContent>
                <w:p w:rsidR="00B63F01" w:rsidRDefault="00B63F01" w:rsidP="00B63F01"/>
              </w:txbxContent>
            </v:textbox>
          </v:shape>
        </w:pict>
      </w:r>
      <w:r w:rsidR="00B63F01" w:rsidRPr="00B63F01">
        <w:t>What abnormal assessment findings would you expect to find in your patient with this result? (one sentence)</w:t>
      </w:r>
    </w:p>
    <w:p w:rsidR="00B63F01" w:rsidRPr="00B63F01" w:rsidRDefault="00B63F01" w:rsidP="00B63F01"/>
    <w:p w:rsidR="00B63F01" w:rsidRPr="00B63F01" w:rsidRDefault="00B63F01" w:rsidP="00B63F01"/>
    <w:p w:rsidR="00B63F01" w:rsidRDefault="00B63F01" w:rsidP="00B63F01"/>
    <w:p w:rsidR="00B63F01" w:rsidRDefault="00B63F01" w:rsidP="00B63F01"/>
    <w:p w:rsidR="00B63F01" w:rsidRDefault="00B63F01" w:rsidP="00B63F01"/>
    <w:p w:rsidR="00B63F01" w:rsidRDefault="00B63F01" w:rsidP="00B63F01"/>
    <w:p w:rsidR="00B63F01" w:rsidRDefault="00B63F01" w:rsidP="00B63F01"/>
    <w:p w:rsidR="00B63F01" w:rsidRDefault="00B63F01" w:rsidP="00B63F01"/>
    <w:p w:rsidR="00B63F01" w:rsidRDefault="00B63F01" w:rsidP="00B63F01"/>
    <w:p w:rsidR="00B63F01" w:rsidRDefault="00B63F01" w:rsidP="00B63F01"/>
    <w:p w:rsidR="00B63F01" w:rsidRDefault="00B63F01" w:rsidP="00B63F01"/>
    <w:p w:rsidR="00B63F01" w:rsidRPr="00B63F01" w:rsidRDefault="00B63F01" w:rsidP="00B63F01">
      <w:r>
        <w:t>What</w:t>
      </w:r>
      <w:r w:rsidRPr="00B63F01">
        <w:t xml:space="preserve"> “nursing” action would you anticipate for this patient with this test result? (one sentence)</w:t>
      </w:r>
    </w:p>
    <w:p w:rsidR="00B63F01" w:rsidRDefault="00F30E23" w:rsidP="00B63F01">
      <w:pPr>
        <w:pBdr>
          <w:bottom w:val="single" w:sz="12" w:space="12" w:color="auto"/>
        </w:pBdr>
        <w:spacing w:line="480" w:lineRule="auto"/>
      </w:pPr>
      <w:r>
        <w:rPr>
          <w:lang w:eastAsia="zh-TW"/>
        </w:rPr>
        <w:pict>
          <v:shape id="_x0000_s1168" type="#_x0000_t202" style="position:absolute;margin-left:0;margin-top:13.9pt;width:351.6pt;height:196.4pt;z-index:251875328;mso-position-horizontal:center;mso-width-relative:margin;mso-height-relative:margin">
            <v:textbox>
              <w:txbxContent>
                <w:p w:rsidR="00B63F01" w:rsidRDefault="00B63F01" w:rsidP="00B63F01"/>
              </w:txbxContent>
            </v:textbox>
          </v:shape>
        </w:pict>
      </w:r>
    </w:p>
    <w:sectPr w:rsidR="00B63F01" w:rsidSect="007F643C">
      <w:type w:val="continuous"/>
      <w:pgSz w:w="15840" w:h="12240" w:orient="landscape" w:code="1"/>
      <w:pgMar w:top="720" w:right="720" w:bottom="720" w:left="720" w:header="720" w:footer="720" w:gutter="0"/>
      <w:cols w:num="2" w:space="720" w:equalWidth="0">
        <w:col w:w="6840" w:space="720"/>
        <w:col w:w="684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472E" w:rsidRDefault="0076472E">
      <w:r>
        <w:separator/>
      </w:r>
    </w:p>
  </w:endnote>
  <w:endnote w:type="continuationSeparator" w:id="0">
    <w:p w:rsidR="0076472E" w:rsidRDefault="007647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72E" w:rsidRDefault="00F30E23" w:rsidP="00B601A5">
    <w:pPr>
      <w:pStyle w:val="Footer"/>
      <w:framePr w:wrap="around" w:vAnchor="text" w:hAnchor="margin" w:xAlign="right" w:y="1"/>
      <w:rPr>
        <w:rStyle w:val="PageNumber"/>
      </w:rPr>
    </w:pPr>
    <w:r>
      <w:rPr>
        <w:rStyle w:val="PageNumber"/>
      </w:rPr>
      <w:fldChar w:fldCharType="begin"/>
    </w:r>
    <w:r w:rsidR="0076472E">
      <w:rPr>
        <w:rStyle w:val="PageNumber"/>
      </w:rPr>
      <w:instrText xml:space="preserve">PAGE  </w:instrText>
    </w:r>
    <w:r>
      <w:rPr>
        <w:rStyle w:val="PageNumber"/>
      </w:rPr>
      <w:fldChar w:fldCharType="end"/>
    </w:r>
  </w:p>
  <w:p w:rsidR="0076472E" w:rsidRDefault="0076472E" w:rsidP="00D706D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72E" w:rsidRPr="00335AA4" w:rsidRDefault="00F30E23" w:rsidP="00B601A5">
    <w:pPr>
      <w:pStyle w:val="Footer"/>
      <w:framePr w:wrap="around" w:vAnchor="text" w:hAnchor="margin" w:xAlign="right" w:y="1"/>
      <w:rPr>
        <w:rStyle w:val="PageNumber"/>
        <w:rFonts w:ascii="Arial" w:hAnsi="Arial" w:cs="Arial"/>
      </w:rPr>
    </w:pPr>
    <w:r w:rsidRPr="00335AA4">
      <w:rPr>
        <w:rStyle w:val="PageNumber"/>
        <w:rFonts w:ascii="Arial" w:hAnsi="Arial" w:cs="Arial"/>
      </w:rPr>
      <w:fldChar w:fldCharType="begin"/>
    </w:r>
    <w:r w:rsidR="0076472E" w:rsidRPr="00335AA4">
      <w:rPr>
        <w:rStyle w:val="PageNumber"/>
        <w:rFonts w:ascii="Arial" w:hAnsi="Arial" w:cs="Arial"/>
      </w:rPr>
      <w:instrText xml:space="preserve">PAGE  </w:instrText>
    </w:r>
    <w:r w:rsidRPr="00335AA4">
      <w:rPr>
        <w:rStyle w:val="PageNumber"/>
        <w:rFonts w:ascii="Arial" w:hAnsi="Arial" w:cs="Arial"/>
      </w:rPr>
      <w:fldChar w:fldCharType="separate"/>
    </w:r>
    <w:r w:rsidR="00597D66">
      <w:rPr>
        <w:rStyle w:val="PageNumber"/>
        <w:rFonts w:ascii="Arial" w:hAnsi="Arial" w:cs="Arial"/>
        <w:noProof/>
      </w:rPr>
      <w:t>2</w:t>
    </w:r>
    <w:r w:rsidRPr="00335AA4">
      <w:rPr>
        <w:rStyle w:val="PageNumber"/>
        <w:rFonts w:ascii="Arial" w:hAnsi="Arial" w:cs="Arial"/>
      </w:rPr>
      <w:fldChar w:fldCharType="end"/>
    </w:r>
  </w:p>
  <w:p w:rsidR="0076472E" w:rsidRDefault="0076472E" w:rsidP="00D706D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472E" w:rsidRDefault="0076472E">
      <w:r>
        <w:separator/>
      </w:r>
    </w:p>
  </w:footnote>
  <w:footnote w:type="continuationSeparator" w:id="0">
    <w:p w:rsidR="0076472E" w:rsidRDefault="007647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72E" w:rsidRPr="00C72F8A" w:rsidRDefault="0076472E">
    <w:pPr>
      <w:pStyle w:val="Header"/>
      <w:jc w:val="center"/>
      <w:rPr>
        <w:rFonts w:ascii="Arial" w:hAnsi="Arial" w:cs="Arial"/>
      </w:rPr>
    </w:pPr>
    <w:r w:rsidRPr="00C72F8A">
      <w:rPr>
        <w:rFonts w:ascii="Arial" w:hAnsi="Arial" w:cs="Arial"/>
      </w:rPr>
      <w:t>Platt College</w:t>
    </w:r>
  </w:p>
  <w:p w:rsidR="0076472E" w:rsidRDefault="0076472E">
    <w:pPr>
      <w:pStyle w:val="Header"/>
      <w:jc w:val="center"/>
    </w:pPr>
    <w:r w:rsidRPr="00C72F8A">
      <w:rPr>
        <w:rFonts w:ascii="Arial" w:hAnsi="Arial" w:cs="Arial"/>
        <w:b/>
        <w:bCs/>
        <w:sz w:val="28"/>
      </w:rPr>
      <w:t>Community Health Nursing:  Care Plan</w:t>
    </w:r>
  </w:p>
  <w:p w:rsidR="0076472E" w:rsidRDefault="0076472E" w:rsidP="00FF107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ttachedTemplate r:id="rId1"/>
  <w:stylePaneFormatFilter w:val="3F01"/>
  <w:documentProtection w:formatting="1" w:enforcement="1"/>
  <w:defaultTabStop w:val="720"/>
  <w:noPunctuationKerning/>
  <w:characterSpacingControl w:val="doNotCompress"/>
  <w:hdrShapeDefaults>
    <o:shapedefaults v:ext="edit" spidmax="7169"/>
  </w:hdrShapeDefaults>
  <w:footnotePr>
    <w:footnote w:id="-1"/>
    <w:footnote w:id="0"/>
  </w:footnotePr>
  <w:endnotePr>
    <w:endnote w:id="-1"/>
    <w:endnote w:id="0"/>
  </w:endnotePr>
  <w:compat/>
  <w:rsids>
    <w:rsidRoot w:val="00CA5692"/>
    <w:rsid w:val="00012102"/>
    <w:rsid w:val="00013F86"/>
    <w:rsid w:val="000160B3"/>
    <w:rsid w:val="0002580A"/>
    <w:rsid w:val="00063F9C"/>
    <w:rsid w:val="00072676"/>
    <w:rsid w:val="00086DFF"/>
    <w:rsid w:val="000D6720"/>
    <w:rsid w:val="00164D33"/>
    <w:rsid w:val="00172F10"/>
    <w:rsid w:val="001757CC"/>
    <w:rsid w:val="001A5365"/>
    <w:rsid w:val="001C07A8"/>
    <w:rsid w:val="001E05A7"/>
    <w:rsid w:val="00205E5E"/>
    <w:rsid w:val="002511F0"/>
    <w:rsid w:val="00263F93"/>
    <w:rsid w:val="00284A85"/>
    <w:rsid w:val="002972A3"/>
    <w:rsid w:val="002C03DA"/>
    <w:rsid w:val="002C7526"/>
    <w:rsid w:val="002E264A"/>
    <w:rsid w:val="002E2E23"/>
    <w:rsid w:val="002F3595"/>
    <w:rsid w:val="0032326B"/>
    <w:rsid w:val="00335AA4"/>
    <w:rsid w:val="00341B0F"/>
    <w:rsid w:val="00394762"/>
    <w:rsid w:val="003B1DA9"/>
    <w:rsid w:val="004164F8"/>
    <w:rsid w:val="00416A0B"/>
    <w:rsid w:val="00470C11"/>
    <w:rsid w:val="00481C5E"/>
    <w:rsid w:val="00492AA7"/>
    <w:rsid w:val="00497E20"/>
    <w:rsid w:val="004A6310"/>
    <w:rsid w:val="004B1345"/>
    <w:rsid w:val="004E6E11"/>
    <w:rsid w:val="004F3533"/>
    <w:rsid w:val="00535360"/>
    <w:rsid w:val="00597D66"/>
    <w:rsid w:val="005F4321"/>
    <w:rsid w:val="00612672"/>
    <w:rsid w:val="00666765"/>
    <w:rsid w:val="006953D1"/>
    <w:rsid w:val="00695D70"/>
    <w:rsid w:val="006B3570"/>
    <w:rsid w:val="006E180C"/>
    <w:rsid w:val="007034FB"/>
    <w:rsid w:val="00707B34"/>
    <w:rsid w:val="00722E62"/>
    <w:rsid w:val="00753A88"/>
    <w:rsid w:val="0076472E"/>
    <w:rsid w:val="007D0C2D"/>
    <w:rsid w:val="007F643C"/>
    <w:rsid w:val="00806C1B"/>
    <w:rsid w:val="00806DC9"/>
    <w:rsid w:val="00813A8F"/>
    <w:rsid w:val="00840000"/>
    <w:rsid w:val="00852BBD"/>
    <w:rsid w:val="00865C2E"/>
    <w:rsid w:val="00881709"/>
    <w:rsid w:val="00885170"/>
    <w:rsid w:val="008963C4"/>
    <w:rsid w:val="008A4881"/>
    <w:rsid w:val="008B1509"/>
    <w:rsid w:val="008B710C"/>
    <w:rsid w:val="008D4A76"/>
    <w:rsid w:val="00914236"/>
    <w:rsid w:val="00915CD9"/>
    <w:rsid w:val="00951EF5"/>
    <w:rsid w:val="009714CA"/>
    <w:rsid w:val="009878E8"/>
    <w:rsid w:val="009F3926"/>
    <w:rsid w:val="009F3CA1"/>
    <w:rsid w:val="00A04FF0"/>
    <w:rsid w:val="00A54B8E"/>
    <w:rsid w:val="00A57DF1"/>
    <w:rsid w:val="00A73158"/>
    <w:rsid w:val="00A80FEC"/>
    <w:rsid w:val="00B23F13"/>
    <w:rsid w:val="00B601A5"/>
    <w:rsid w:val="00B63F01"/>
    <w:rsid w:val="00B86CA4"/>
    <w:rsid w:val="00B97096"/>
    <w:rsid w:val="00C01FB9"/>
    <w:rsid w:val="00C13ADF"/>
    <w:rsid w:val="00C447F0"/>
    <w:rsid w:val="00C4557D"/>
    <w:rsid w:val="00C72F8A"/>
    <w:rsid w:val="00C76492"/>
    <w:rsid w:val="00CA12A0"/>
    <w:rsid w:val="00CA5692"/>
    <w:rsid w:val="00D00A81"/>
    <w:rsid w:val="00D07AC3"/>
    <w:rsid w:val="00D5461F"/>
    <w:rsid w:val="00D706D3"/>
    <w:rsid w:val="00D73D7E"/>
    <w:rsid w:val="00DB462F"/>
    <w:rsid w:val="00E06073"/>
    <w:rsid w:val="00E126B4"/>
    <w:rsid w:val="00E21901"/>
    <w:rsid w:val="00E236A0"/>
    <w:rsid w:val="00E90679"/>
    <w:rsid w:val="00E91AAC"/>
    <w:rsid w:val="00EC4C3F"/>
    <w:rsid w:val="00EF0522"/>
    <w:rsid w:val="00F30E23"/>
    <w:rsid w:val="00F96EF1"/>
    <w:rsid w:val="00FE662E"/>
    <w:rsid w:val="00FF10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643C"/>
    <w:rPr>
      <w:sz w:val="24"/>
      <w:szCs w:val="24"/>
    </w:rPr>
  </w:style>
  <w:style w:type="paragraph" w:styleId="Heading1">
    <w:name w:val="heading 1"/>
    <w:basedOn w:val="Normal"/>
    <w:next w:val="Normal"/>
    <w:qFormat/>
    <w:rsid w:val="007F643C"/>
    <w:pPr>
      <w:keepNext/>
      <w:spacing w:line="360" w:lineRule="auto"/>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F643C"/>
    <w:pPr>
      <w:widowControl w:val="0"/>
      <w:tabs>
        <w:tab w:val="center" w:pos="4320"/>
        <w:tab w:val="right" w:pos="8640"/>
      </w:tabs>
    </w:pPr>
    <w:rPr>
      <w:szCs w:val="20"/>
    </w:rPr>
  </w:style>
  <w:style w:type="paragraph" w:styleId="Header">
    <w:name w:val="header"/>
    <w:basedOn w:val="Normal"/>
    <w:rsid w:val="007F643C"/>
    <w:pPr>
      <w:widowControl w:val="0"/>
      <w:tabs>
        <w:tab w:val="center" w:pos="4320"/>
        <w:tab w:val="right" w:pos="8640"/>
      </w:tabs>
    </w:pPr>
    <w:rPr>
      <w:szCs w:val="20"/>
    </w:rPr>
  </w:style>
  <w:style w:type="character" w:styleId="PageNumber">
    <w:name w:val="page number"/>
    <w:basedOn w:val="DefaultParagraphFont"/>
    <w:rsid w:val="00D706D3"/>
  </w:style>
  <w:style w:type="paragraph" w:styleId="BalloonText">
    <w:name w:val="Balloon Text"/>
    <w:basedOn w:val="Normal"/>
    <w:link w:val="BalloonTextChar"/>
    <w:rsid w:val="00C4557D"/>
    <w:rPr>
      <w:rFonts w:ascii="Tahoma" w:hAnsi="Tahoma" w:cs="Tahoma"/>
      <w:sz w:val="16"/>
      <w:szCs w:val="16"/>
    </w:rPr>
  </w:style>
  <w:style w:type="character" w:customStyle="1" w:styleId="BalloonTextChar">
    <w:name w:val="Balloon Text Char"/>
    <w:basedOn w:val="DefaultParagraphFont"/>
    <w:link w:val="BalloonText"/>
    <w:rsid w:val="00C455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Care%20Pla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ACAE139A44D4D32A866704629D61F78"/>
        <w:category>
          <w:name w:val="General"/>
          <w:gallery w:val="placeholder"/>
        </w:category>
        <w:types>
          <w:type w:val="bbPlcHdr"/>
        </w:types>
        <w:behaviors>
          <w:behavior w:val="content"/>
        </w:behaviors>
        <w:guid w:val="{C2921290-5291-45A1-8032-A65AF26C0779}"/>
      </w:docPartPr>
      <w:docPartBody>
        <w:p w:rsidR="008F732B" w:rsidRDefault="008F732B" w:rsidP="008F732B">
          <w:pPr>
            <w:pStyle w:val="AACAE139A44D4D32A866704629D61F78"/>
          </w:pPr>
          <w:r>
            <w:t>[Type a quote from the document or the summary of an interesting point. You can position the text box anywhere in the document. Use the Text Box Tools tab to change the formatting of the pull quote text box.]</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F732B"/>
    <w:rsid w:val="004A7A4A"/>
    <w:rsid w:val="008F73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A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8CAFD404CD46199E29D7DCA16C1A1D">
    <w:name w:val="998CAFD404CD46199E29D7DCA16C1A1D"/>
    <w:rsid w:val="008F732B"/>
  </w:style>
  <w:style w:type="paragraph" w:customStyle="1" w:styleId="CA2859C36657479BA4127EB50CADBFC7">
    <w:name w:val="CA2859C36657479BA4127EB50CADBFC7"/>
    <w:rsid w:val="008F732B"/>
  </w:style>
  <w:style w:type="paragraph" w:customStyle="1" w:styleId="569B1381CD0847E3B0A5B70A9661E646">
    <w:name w:val="569B1381CD0847E3B0A5B70A9661E646"/>
    <w:rsid w:val="008F732B"/>
  </w:style>
  <w:style w:type="paragraph" w:customStyle="1" w:styleId="B486EFD7F4194CE58B823F93619DA0C1">
    <w:name w:val="B486EFD7F4194CE58B823F93619DA0C1"/>
    <w:rsid w:val="008F732B"/>
  </w:style>
  <w:style w:type="paragraph" w:customStyle="1" w:styleId="9C2A99BECE2C4EA39B6928758A9F68C1">
    <w:name w:val="9C2A99BECE2C4EA39B6928758A9F68C1"/>
    <w:rsid w:val="008F732B"/>
  </w:style>
  <w:style w:type="paragraph" w:customStyle="1" w:styleId="2C1659B6224C4583B8BA6B48B728BC3D">
    <w:name w:val="2C1659B6224C4583B8BA6B48B728BC3D"/>
    <w:rsid w:val="008F732B"/>
  </w:style>
  <w:style w:type="paragraph" w:customStyle="1" w:styleId="080C048A9B974B72AC09C2CAD59FFBAE">
    <w:name w:val="080C048A9B974B72AC09C2CAD59FFBAE"/>
    <w:rsid w:val="008F732B"/>
  </w:style>
  <w:style w:type="paragraph" w:customStyle="1" w:styleId="661EC9CEB3884E4CA766F7D71803D32A">
    <w:name w:val="661EC9CEB3884E4CA766F7D71803D32A"/>
    <w:rsid w:val="008F732B"/>
  </w:style>
  <w:style w:type="paragraph" w:customStyle="1" w:styleId="562B6CC84E154645B3B313130A70DE0C">
    <w:name w:val="562B6CC84E154645B3B313130A70DE0C"/>
    <w:rsid w:val="008F732B"/>
  </w:style>
  <w:style w:type="paragraph" w:customStyle="1" w:styleId="0538F0B1BE9B45819365F334770C73A0">
    <w:name w:val="0538F0B1BE9B45819365F334770C73A0"/>
    <w:rsid w:val="008F732B"/>
  </w:style>
  <w:style w:type="paragraph" w:customStyle="1" w:styleId="0A3B00C76BC344C6AA03DD2F88AD7E76">
    <w:name w:val="0A3B00C76BC344C6AA03DD2F88AD7E76"/>
    <w:rsid w:val="008F732B"/>
  </w:style>
  <w:style w:type="paragraph" w:customStyle="1" w:styleId="AACAE139A44D4D32A866704629D61F78">
    <w:name w:val="AACAE139A44D4D32A866704629D61F78"/>
    <w:rsid w:val="008F732B"/>
  </w:style>
  <w:style w:type="paragraph" w:customStyle="1" w:styleId="0BB3C663500F4314B112619F76E6B374">
    <w:name w:val="0BB3C663500F4314B112619F76E6B374"/>
    <w:rsid w:val="008F732B"/>
  </w:style>
  <w:style w:type="paragraph" w:customStyle="1" w:styleId="8279C79077D3493F8AAB32C0B3295646">
    <w:name w:val="8279C79077D3493F8AAB32C0B3295646"/>
    <w:rsid w:val="008F732B"/>
  </w:style>
  <w:style w:type="paragraph" w:customStyle="1" w:styleId="8E36DAA003BB4DE2A2264018ED8F0B3F">
    <w:name w:val="8E36DAA003BB4DE2A2264018ED8F0B3F"/>
    <w:rsid w:val="008F732B"/>
  </w:style>
  <w:style w:type="paragraph" w:customStyle="1" w:styleId="0B1F4A36AB3B4A5890A8C140AC5CF5C0">
    <w:name w:val="0B1F4A36AB3B4A5890A8C140AC5CF5C0"/>
    <w:rsid w:val="008F732B"/>
  </w:style>
  <w:style w:type="paragraph" w:customStyle="1" w:styleId="3CCD9B1F4042487BADEBCFCF3EB82085">
    <w:name w:val="3CCD9B1F4042487BADEBCFCF3EB82085"/>
    <w:rsid w:val="008F732B"/>
  </w:style>
  <w:style w:type="paragraph" w:customStyle="1" w:styleId="03B72F8E93B74E09B4C3D31E049BD4A7">
    <w:name w:val="03B72F8E93B74E09B4C3D31E049BD4A7"/>
    <w:rsid w:val="008F732B"/>
  </w:style>
  <w:style w:type="paragraph" w:customStyle="1" w:styleId="CB4167B0D0664343A906949541C8E901">
    <w:name w:val="CB4167B0D0664343A906949541C8E901"/>
    <w:rsid w:val="008F732B"/>
  </w:style>
  <w:style w:type="paragraph" w:customStyle="1" w:styleId="BE4A595584214E919356D3CBB0A06CF2">
    <w:name w:val="BE4A595584214E919356D3CBB0A06CF2"/>
    <w:rsid w:val="008F732B"/>
  </w:style>
  <w:style w:type="paragraph" w:customStyle="1" w:styleId="83EDAE8D8C6F4A29B68826BE49396B11">
    <w:name w:val="83EDAE8D8C6F4A29B68826BE49396B11"/>
    <w:rsid w:val="008F732B"/>
  </w:style>
  <w:style w:type="paragraph" w:customStyle="1" w:styleId="16C17A8CA7C84ADBB0753144243C8C45">
    <w:name w:val="16C17A8CA7C84ADBB0753144243C8C45"/>
    <w:rsid w:val="008F732B"/>
  </w:style>
  <w:style w:type="paragraph" w:customStyle="1" w:styleId="B1440F9211E74E05A17DE62EEB13EEDE">
    <w:name w:val="B1440F9211E74E05A17DE62EEB13EEDE"/>
    <w:rsid w:val="008F732B"/>
  </w:style>
  <w:style w:type="paragraph" w:customStyle="1" w:styleId="B3B9B8D33175429EBB67A951A71561FF">
    <w:name w:val="B3B9B8D33175429EBB67A951A71561FF"/>
    <w:rsid w:val="008F732B"/>
  </w:style>
  <w:style w:type="paragraph" w:customStyle="1" w:styleId="EE3631CB2EFC44E7972105158CBF027B">
    <w:name w:val="EE3631CB2EFC44E7972105158CBF027B"/>
    <w:rsid w:val="008F732B"/>
  </w:style>
  <w:style w:type="paragraph" w:customStyle="1" w:styleId="3D7ACAE1198D4EF19FE5199F76B63D0E">
    <w:name w:val="3D7ACAE1198D4EF19FE5199F76B63D0E"/>
    <w:rsid w:val="008F732B"/>
  </w:style>
  <w:style w:type="paragraph" w:customStyle="1" w:styleId="F5CFC4164BE7403AA75608E2DE9CDD7F">
    <w:name w:val="F5CFC4164BE7403AA75608E2DE9CDD7F"/>
    <w:rsid w:val="008F732B"/>
  </w:style>
  <w:style w:type="paragraph" w:customStyle="1" w:styleId="AEFFCFCA3B164A2789A8A1E863566408">
    <w:name w:val="AEFFCFCA3B164A2789A8A1E863566408"/>
    <w:rsid w:val="008F732B"/>
  </w:style>
  <w:style w:type="paragraph" w:customStyle="1" w:styleId="5C24FA980E314DCB8C440451F6E02A21">
    <w:name w:val="5C24FA980E314DCB8C440451F6E02A21"/>
    <w:rsid w:val="008F732B"/>
  </w:style>
  <w:style w:type="paragraph" w:customStyle="1" w:styleId="E20B3565B6374AD59A3CBA3776A1D6A0">
    <w:name w:val="E20B3565B6374AD59A3CBA3776A1D6A0"/>
    <w:rsid w:val="008F732B"/>
  </w:style>
  <w:style w:type="paragraph" w:customStyle="1" w:styleId="7B77089906E24EC49C884BDC8D17D233">
    <w:name w:val="7B77089906E24EC49C884BDC8D17D233"/>
    <w:rsid w:val="008F732B"/>
  </w:style>
  <w:style w:type="paragraph" w:customStyle="1" w:styleId="CC8ADAF268854F709456F015A2AD31B8">
    <w:name w:val="CC8ADAF268854F709456F015A2AD31B8"/>
    <w:rsid w:val="008F732B"/>
  </w:style>
  <w:style w:type="paragraph" w:customStyle="1" w:styleId="14C5697E754D441DA7B6DA31967B2BE2">
    <w:name w:val="14C5697E754D441DA7B6DA31967B2BE2"/>
    <w:rsid w:val="008F732B"/>
  </w:style>
  <w:style w:type="paragraph" w:customStyle="1" w:styleId="F27F014CF3DE42B681517ED6AB859619">
    <w:name w:val="F27F014CF3DE42B681517ED6AB859619"/>
    <w:rsid w:val="008F732B"/>
  </w:style>
  <w:style w:type="paragraph" w:customStyle="1" w:styleId="7ED2FABB38E4405D901C7F0D3D6889F6">
    <w:name w:val="7ED2FABB38E4405D901C7F0D3D6889F6"/>
    <w:rsid w:val="008F732B"/>
  </w:style>
  <w:style w:type="paragraph" w:customStyle="1" w:styleId="80AB50EB2C0F437F8902F81FDC06A718">
    <w:name w:val="80AB50EB2C0F437F8902F81FDC06A718"/>
    <w:rsid w:val="008F732B"/>
  </w:style>
  <w:style w:type="paragraph" w:customStyle="1" w:styleId="24CAEAE6394140D0BE8F09099083ADC4">
    <w:name w:val="24CAEAE6394140D0BE8F09099083ADC4"/>
    <w:rsid w:val="008F732B"/>
  </w:style>
  <w:style w:type="paragraph" w:customStyle="1" w:styleId="110B921ED84446BFBB517F44B3A41C60">
    <w:name w:val="110B921ED84446BFBB517F44B3A41C60"/>
    <w:rsid w:val="008F732B"/>
  </w:style>
  <w:style w:type="paragraph" w:customStyle="1" w:styleId="535CD31EF32546449D89889F4E260C9F">
    <w:name w:val="535CD31EF32546449D89889F4E260C9F"/>
    <w:rsid w:val="008F732B"/>
  </w:style>
  <w:style w:type="paragraph" w:customStyle="1" w:styleId="FF04727BC4FF4CF69CA736B2DE87F1F1">
    <w:name w:val="FF04727BC4FF4CF69CA736B2DE87F1F1"/>
    <w:rsid w:val="008F732B"/>
  </w:style>
  <w:style w:type="paragraph" w:customStyle="1" w:styleId="0D29CB48B8CB486DB6462A84E8BC681E">
    <w:name w:val="0D29CB48B8CB486DB6462A84E8BC681E"/>
    <w:rsid w:val="008F732B"/>
  </w:style>
  <w:style w:type="paragraph" w:customStyle="1" w:styleId="E0D9B230253248C486029342F62110B8">
    <w:name w:val="E0D9B230253248C486029342F62110B8"/>
    <w:rsid w:val="008F732B"/>
  </w:style>
  <w:style w:type="paragraph" w:customStyle="1" w:styleId="B8170A8075C6460799F83EC9BA65F00B">
    <w:name w:val="B8170A8075C6460799F83EC9BA65F00B"/>
    <w:rsid w:val="008F732B"/>
  </w:style>
  <w:style w:type="paragraph" w:customStyle="1" w:styleId="83256145FA1F49DEA702B0933946D82D">
    <w:name w:val="83256145FA1F49DEA702B0933946D82D"/>
    <w:rsid w:val="008F732B"/>
  </w:style>
  <w:style w:type="paragraph" w:customStyle="1" w:styleId="9C121E8903964449929BF35B1D66747D">
    <w:name w:val="9C121E8903964449929BF35B1D66747D"/>
    <w:rsid w:val="008F732B"/>
  </w:style>
  <w:style w:type="paragraph" w:customStyle="1" w:styleId="08DF4CA6C5A4423484059CC7C0833D26">
    <w:name w:val="08DF4CA6C5A4423484059CC7C0833D26"/>
    <w:rsid w:val="008F732B"/>
  </w:style>
  <w:style w:type="paragraph" w:customStyle="1" w:styleId="87063641091B4470AE1D257480C58209">
    <w:name w:val="87063641091B4470AE1D257480C58209"/>
    <w:rsid w:val="008F732B"/>
  </w:style>
  <w:style w:type="paragraph" w:customStyle="1" w:styleId="D955409EB8CB4F1DA6F4210396F7C742">
    <w:name w:val="D955409EB8CB4F1DA6F4210396F7C742"/>
    <w:rsid w:val="008F732B"/>
  </w:style>
  <w:style w:type="paragraph" w:customStyle="1" w:styleId="A2462573D6864269980F10843F83FB7C">
    <w:name w:val="A2462573D6864269980F10843F83FB7C"/>
    <w:rsid w:val="008F732B"/>
  </w:style>
  <w:style w:type="paragraph" w:customStyle="1" w:styleId="CFA32FB4CDC7452E8470E2F492A18202">
    <w:name w:val="CFA32FB4CDC7452E8470E2F492A18202"/>
    <w:rsid w:val="008F732B"/>
  </w:style>
  <w:style w:type="paragraph" w:customStyle="1" w:styleId="E2E28A0B078548A185E795D69341599F">
    <w:name w:val="E2E28A0B078548A185E795D69341599F"/>
    <w:rsid w:val="008F732B"/>
  </w:style>
  <w:style w:type="paragraph" w:customStyle="1" w:styleId="A6A2583C23334454B5D7CF324604221A">
    <w:name w:val="A6A2583C23334454B5D7CF324604221A"/>
    <w:rsid w:val="008F732B"/>
  </w:style>
  <w:style w:type="paragraph" w:customStyle="1" w:styleId="D8DCBA1E29914E87A6E00751C35EA951">
    <w:name w:val="D8DCBA1E29914E87A6E00751C35EA951"/>
    <w:rsid w:val="008F732B"/>
  </w:style>
  <w:style w:type="paragraph" w:customStyle="1" w:styleId="41E43D17B1A44A708E75377AB16736CA">
    <w:name w:val="41E43D17B1A44A708E75377AB16736CA"/>
    <w:rsid w:val="008F732B"/>
  </w:style>
  <w:style w:type="paragraph" w:customStyle="1" w:styleId="B75B3DD5F1FC433BABA7710D6D949D0E">
    <w:name w:val="B75B3DD5F1FC433BABA7710D6D949D0E"/>
    <w:rsid w:val="008F732B"/>
  </w:style>
  <w:style w:type="paragraph" w:customStyle="1" w:styleId="57E8B7C90B124D118A0B53BC0EE055B3">
    <w:name w:val="57E8B7C90B124D118A0B53BC0EE055B3"/>
    <w:rsid w:val="008F732B"/>
  </w:style>
  <w:style w:type="paragraph" w:customStyle="1" w:styleId="3B953077267E4D509BDE91807E49883C">
    <w:name w:val="3B953077267E4D509BDE91807E49883C"/>
    <w:rsid w:val="008F732B"/>
  </w:style>
  <w:style w:type="paragraph" w:customStyle="1" w:styleId="0028861929FA45B9BAC43DBEAE8F0FFC">
    <w:name w:val="0028861929FA45B9BAC43DBEAE8F0FFC"/>
    <w:rsid w:val="008F732B"/>
  </w:style>
  <w:style w:type="paragraph" w:customStyle="1" w:styleId="08C9BD0CA7B84784917EC5167C9AAF60">
    <w:name w:val="08C9BD0CA7B84784917EC5167C9AAF60"/>
    <w:rsid w:val="008F732B"/>
  </w:style>
  <w:style w:type="paragraph" w:customStyle="1" w:styleId="43C7C3BB93FE47AFAE693CA432CCB633">
    <w:name w:val="43C7C3BB93FE47AFAE693CA432CCB633"/>
    <w:rsid w:val="008F732B"/>
  </w:style>
  <w:style w:type="paragraph" w:customStyle="1" w:styleId="7FAFB5E6256F41879E35D5BBDD0506C2">
    <w:name w:val="7FAFB5E6256F41879E35D5BBDD0506C2"/>
    <w:rsid w:val="008F732B"/>
  </w:style>
  <w:style w:type="paragraph" w:customStyle="1" w:styleId="53376B9DEEEE4DBA96C5EA41D1605A56">
    <w:name w:val="53376B9DEEEE4DBA96C5EA41D1605A56"/>
    <w:rsid w:val="008F732B"/>
  </w:style>
  <w:style w:type="paragraph" w:customStyle="1" w:styleId="F283456D7EBB4E029D6092AF9DE7E228">
    <w:name w:val="F283456D7EBB4E029D6092AF9DE7E228"/>
    <w:rsid w:val="008F732B"/>
  </w:style>
  <w:style w:type="paragraph" w:customStyle="1" w:styleId="E058327EF20C4313893AC3909E6279A4">
    <w:name w:val="E058327EF20C4313893AC3909E6279A4"/>
    <w:rsid w:val="008F732B"/>
  </w:style>
  <w:style w:type="paragraph" w:customStyle="1" w:styleId="F893AF49CF234AAC99EA4A2B04459D8E">
    <w:name w:val="F893AF49CF234AAC99EA4A2B04459D8E"/>
    <w:rsid w:val="008F732B"/>
  </w:style>
  <w:style w:type="paragraph" w:customStyle="1" w:styleId="D3432CEF634149928D50D8996085F58E">
    <w:name w:val="D3432CEF634149928D50D8996085F58E"/>
    <w:rsid w:val="008F732B"/>
  </w:style>
  <w:style w:type="paragraph" w:customStyle="1" w:styleId="8041313F03134960ADA0F27C5C73E762">
    <w:name w:val="8041313F03134960ADA0F27C5C73E762"/>
    <w:rsid w:val="008F732B"/>
  </w:style>
  <w:style w:type="paragraph" w:customStyle="1" w:styleId="E586474AFE5E4F98A14089A285C33A5B">
    <w:name w:val="E586474AFE5E4F98A14089A285C33A5B"/>
    <w:rsid w:val="008F732B"/>
  </w:style>
  <w:style w:type="paragraph" w:customStyle="1" w:styleId="D906515FB30440E9BD7F3050A12CFB56">
    <w:name w:val="D906515FB30440E9BD7F3050A12CFB56"/>
    <w:rsid w:val="008F732B"/>
  </w:style>
  <w:style w:type="paragraph" w:customStyle="1" w:styleId="91BF7BEDE4CA43A5B2568CA316620C1C">
    <w:name w:val="91BF7BEDE4CA43A5B2568CA316620C1C"/>
    <w:rsid w:val="008F732B"/>
  </w:style>
  <w:style w:type="paragraph" w:customStyle="1" w:styleId="7CC8F9A2B0094F0C9FF8E1DCAF88D25F">
    <w:name w:val="7CC8F9A2B0094F0C9FF8E1DCAF88D25F"/>
    <w:rsid w:val="008F732B"/>
  </w:style>
  <w:style w:type="paragraph" w:customStyle="1" w:styleId="045226137A8E4EF28D188472B134371C">
    <w:name w:val="045226137A8E4EF28D188472B134371C"/>
    <w:rsid w:val="008F732B"/>
  </w:style>
  <w:style w:type="paragraph" w:customStyle="1" w:styleId="5D07303A5B9843ADAEBBDF1443FC1247">
    <w:name w:val="5D07303A5B9843ADAEBBDF1443FC1247"/>
    <w:rsid w:val="008F732B"/>
  </w:style>
  <w:style w:type="paragraph" w:customStyle="1" w:styleId="F84F1A0C5DEB4927BCAB94E85B86D57F">
    <w:name w:val="F84F1A0C5DEB4927BCAB94E85B86D57F"/>
    <w:rsid w:val="008F732B"/>
  </w:style>
  <w:style w:type="paragraph" w:customStyle="1" w:styleId="ABB66CFA66F645ECAE41A569510E8B0A">
    <w:name w:val="ABB66CFA66F645ECAE41A569510E8B0A"/>
    <w:rsid w:val="008F732B"/>
  </w:style>
  <w:style w:type="paragraph" w:customStyle="1" w:styleId="5881093EBB83428CABEF15271D4C0974">
    <w:name w:val="5881093EBB83428CABEF15271D4C0974"/>
    <w:rsid w:val="008F732B"/>
  </w:style>
  <w:style w:type="paragraph" w:customStyle="1" w:styleId="0010862E9CE141D1B8B82E75C6DDE022">
    <w:name w:val="0010862E9CE141D1B8B82E75C6DDE022"/>
    <w:rsid w:val="008F732B"/>
  </w:style>
  <w:style w:type="paragraph" w:customStyle="1" w:styleId="7043E2D619A84A758F0ED51A701A83EA">
    <w:name w:val="7043E2D619A84A758F0ED51A701A83EA"/>
    <w:rsid w:val="004A7A4A"/>
  </w:style>
  <w:style w:type="paragraph" w:customStyle="1" w:styleId="C3153453CC66417F8318D87CA5D2FD00">
    <w:name w:val="C3153453CC66417F8318D87CA5D2FD00"/>
    <w:rsid w:val="004A7A4A"/>
  </w:style>
  <w:style w:type="paragraph" w:customStyle="1" w:styleId="7E02D2E97EF5445CABE5173FE996CC8D">
    <w:name w:val="7E02D2E97EF5445CABE5173FE996CC8D"/>
    <w:rsid w:val="004A7A4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28B012-01FB-427E-A1D4-BEF94C4D0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Care Plan Form</Template>
  <TotalTime>0</TotalTime>
  <Pages>15</Pages>
  <Words>641</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Need: ___________________________________________________</vt:lpstr>
    </vt:vector>
  </TitlesOfParts>
  <Company>Rockland County</Company>
  <LinksUpToDate>false</LinksUpToDate>
  <CharactersWithSpaces>6090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Need: ___________________________________________________</dc:title>
  <dc:creator>cjensen</dc:creator>
  <cp:lastModifiedBy>cjensen</cp:lastModifiedBy>
  <cp:revision>2</cp:revision>
  <cp:lastPrinted>2012-06-22T19:54:00Z</cp:lastPrinted>
  <dcterms:created xsi:type="dcterms:W3CDTF">2012-07-17T22:02:00Z</dcterms:created>
  <dcterms:modified xsi:type="dcterms:W3CDTF">2012-07-17T22:02:00Z</dcterms:modified>
</cp:coreProperties>
</file>